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  <w:r>
        <w:rPr/>
        <w:pict>
          <v:shape style="position:absolute;margin-left:60.950638pt;margin-top:27.48pt;width:719.999744pt;height:539.999988pt;mso-position-horizontal-relative:page;mso-position-vertical-relative:page;z-index:-855" type="#_x0000_t75" stroked="false">
            <v:imagedata r:id="rId5" o:title=""/>
          </v:shape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spacing w:line="999" w:lineRule="exact" w:before="0"/>
        <w:ind w:left="282" w:right="0" w:firstLine="0"/>
        <w:jc w:val="left"/>
        <w:rPr>
          <w:rFonts w:ascii="Times New Roman" w:hAnsi="Times New Roman" w:cs="Times New Roman" w:eastAsia="Times New Roman"/>
          <w:sz w:val="88"/>
          <w:szCs w:val="88"/>
        </w:rPr>
      </w:pPr>
      <w:r>
        <w:rPr>
          <w:rFonts w:ascii="Times New Roman" w:hAnsi="Times New Roman"/>
          <w:b/>
          <w:color w:val="650032"/>
          <w:spacing w:val="-2"/>
          <w:sz w:val="88"/>
        </w:rPr>
        <w:t>Оптоэлектронные</w:t>
      </w:r>
      <w:r>
        <w:rPr>
          <w:rFonts w:ascii="Times New Roman" w:hAnsi="Times New Roman"/>
          <w:b/>
          <w:color w:val="650032"/>
          <w:sz w:val="88"/>
        </w:rPr>
        <w:t> </w:t>
      </w:r>
      <w:r>
        <w:rPr>
          <w:rFonts w:ascii="Times New Roman" w:hAnsi="Times New Roman"/>
          <w:b/>
          <w:color w:val="650032"/>
          <w:spacing w:val="-2"/>
          <w:sz w:val="88"/>
        </w:rPr>
        <w:t>приборы</w:t>
      </w:r>
      <w:r>
        <w:rPr>
          <w:rFonts w:ascii="Times New Roman" w:hAnsi="Times New Roman"/>
          <w:color w:val="000000"/>
          <w:sz w:val="88"/>
        </w:rPr>
      </w:r>
    </w:p>
    <w:p>
      <w:pPr>
        <w:spacing w:after="0" w:line="999" w:lineRule="exact"/>
        <w:jc w:val="left"/>
        <w:rPr>
          <w:rFonts w:ascii="Times New Roman" w:hAnsi="Times New Roman" w:cs="Times New Roman" w:eastAsia="Times New Roman"/>
          <w:sz w:val="88"/>
          <w:szCs w:val="88"/>
        </w:rPr>
        <w:sectPr>
          <w:type w:val="continuous"/>
          <w:pgSz w:w="16840" w:h="11900" w:orient="landscape"/>
          <w:pgMar w:top="1100" w:bottom="280" w:left="2420" w:right="2420"/>
        </w:sectPr>
      </w:pPr>
    </w:p>
    <w:p>
      <w:pPr>
        <w:spacing w:line="100" w:lineRule="exact" w:before="16"/>
        <w:rPr>
          <w:sz w:val="10"/>
          <w:szCs w:val="10"/>
        </w:rPr>
      </w:pPr>
      <w:r>
        <w:rPr/>
        <w:pict>
          <v:group style="position:absolute;margin-left:60.84pt;margin-top:27.48pt;width:720.15pt;height:540pt;mso-position-horizontal-relative:page;mso-position-vertical-relative:page;z-index:-854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437;top:1207;width:13826;height:3960" type="#_x0000_t75" stroked="false">
              <v:imagedata r:id="rId7" o:title=""/>
            </v:shape>
            <w10:wrap type="none"/>
          </v:group>
        </w:pict>
      </w:r>
    </w:p>
    <w:p>
      <w:pPr>
        <w:pStyle w:val="Heading3"/>
        <w:spacing w:line="225" w:lineRule="auto" w:before="58"/>
        <w:ind w:left="641" w:right="0" w:hanging="120"/>
        <w:jc w:val="left"/>
        <w:rPr>
          <w:rFonts w:ascii="Times New Roman" w:hAnsi="Times New Roman" w:cs="Times New Roman" w:eastAsia="Times New Roman"/>
        </w:rPr>
      </w:pPr>
      <w:r>
        <w:rPr>
          <w:color w:val="CC0000"/>
        </w:rPr>
        <w:t>Оптоэлектронные</w:t>
      </w:r>
      <w:r>
        <w:rPr>
          <w:color w:val="CC0000"/>
          <w:spacing w:val="-28"/>
        </w:rPr>
        <w:t> </w:t>
      </w:r>
      <w:r>
        <w:rPr>
          <w:color w:val="CC0000"/>
        </w:rPr>
        <w:t>приборы</w:t>
      </w:r>
      <w:r>
        <w:rPr>
          <w:color w:val="CC0000"/>
          <w:spacing w:val="-27"/>
        </w:rPr>
        <w:t> </w:t>
      </w:r>
      <w:r>
        <w:rPr>
          <w:rFonts w:ascii="Times New Roman" w:hAnsi="Times New Roman"/>
          <w:color w:val="650032"/>
        </w:rPr>
        <w:t>-</w:t>
      </w:r>
      <w:r>
        <w:rPr>
          <w:rFonts w:ascii="Times New Roman" w:hAnsi="Times New Roman"/>
          <w:color w:val="650032"/>
          <w:spacing w:val="-30"/>
        </w:rPr>
        <w:t> </w:t>
      </w:r>
      <w:r>
        <w:rPr>
          <w:color w:val="650032"/>
        </w:rPr>
        <w:t>приборы</w:t>
      </w:r>
      <w:r>
        <w:rPr>
          <w:rFonts w:ascii="Times New Roman" w:hAnsi="Times New Roman"/>
          <w:color w:val="650032"/>
        </w:rPr>
        <w:t>,</w:t>
      </w:r>
      <w:r>
        <w:rPr>
          <w:rFonts w:ascii="Times New Roman" w:hAnsi="Times New Roman"/>
          <w:color w:val="650032"/>
          <w:spacing w:val="-29"/>
        </w:rPr>
        <w:t> </w:t>
      </w:r>
      <w:r>
        <w:rPr>
          <w:color w:val="650032"/>
        </w:rPr>
        <w:t>которые</w:t>
      </w:r>
      <w:r>
        <w:rPr>
          <w:color w:val="650032"/>
          <w:spacing w:val="27"/>
          <w:w w:val="99"/>
        </w:rPr>
        <w:t> </w:t>
      </w:r>
      <w:r>
        <w:rPr>
          <w:color w:val="650032"/>
          <w:spacing w:val="-1"/>
        </w:rPr>
        <w:t>чувствительны</w:t>
      </w:r>
      <w:r>
        <w:rPr>
          <w:color w:val="650032"/>
          <w:spacing w:val="-28"/>
        </w:rPr>
        <w:t> </w:t>
      </w:r>
      <w:r>
        <w:rPr>
          <w:color w:val="650032"/>
        </w:rPr>
        <w:t>к</w:t>
      </w:r>
      <w:r>
        <w:rPr>
          <w:color w:val="650032"/>
          <w:spacing w:val="-30"/>
        </w:rPr>
        <w:t> </w:t>
      </w:r>
      <w:r>
        <w:rPr>
          <w:color w:val="650032"/>
        </w:rPr>
        <w:t>электромагнитному</w:t>
      </w:r>
      <w:r>
        <w:rPr>
          <w:color w:val="650032"/>
          <w:spacing w:val="-27"/>
        </w:rPr>
        <w:t> </w:t>
      </w:r>
      <w:r>
        <w:rPr>
          <w:color w:val="650032"/>
          <w:spacing w:val="-1"/>
        </w:rPr>
        <w:t>излучению</w:t>
      </w:r>
      <w:r>
        <w:rPr>
          <w:color w:val="650032"/>
          <w:spacing w:val="-30"/>
        </w:rPr>
        <w:t> </w:t>
      </w:r>
      <w:r>
        <w:rPr>
          <w:color w:val="650032"/>
        </w:rPr>
        <w:t>в</w:t>
      </w:r>
      <w:r>
        <w:rPr>
          <w:color w:val="650032"/>
          <w:spacing w:val="35"/>
          <w:w w:val="99"/>
        </w:rPr>
        <w:t> </w:t>
      </w:r>
      <w:r>
        <w:rPr>
          <w:color w:val="650032"/>
          <w:spacing w:val="-1"/>
        </w:rPr>
        <w:t>видимой</w:t>
      </w:r>
      <w:r>
        <w:rPr>
          <w:rFonts w:ascii="Times New Roman" w:hAnsi="Times New Roman"/>
          <w:color w:val="650032"/>
          <w:spacing w:val="-1"/>
        </w:rPr>
        <w:t>,</w:t>
      </w:r>
      <w:r>
        <w:rPr>
          <w:rFonts w:ascii="Times New Roman" w:hAnsi="Times New Roman"/>
          <w:color w:val="650032"/>
          <w:spacing w:val="-35"/>
        </w:rPr>
        <w:t> </w:t>
      </w:r>
      <w:r>
        <w:rPr>
          <w:color w:val="650032"/>
          <w:spacing w:val="-1"/>
        </w:rPr>
        <w:t>инфракрасной</w:t>
      </w:r>
      <w:r>
        <w:rPr>
          <w:color w:val="650032"/>
          <w:spacing w:val="-36"/>
        </w:rPr>
        <w:t> </w:t>
      </w:r>
      <w:r>
        <w:rPr>
          <w:color w:val="650032"/>
        </w:rPr>
        <w:t>и</w:t>
      </w:r>
      <w:r>
        <w:rPr>
          <w:color w:val="650032"/>
          <w:spacing w:val="-35"/>
        </w:rPr>
        <w:t> </w:t>
      </w:r>
      <w:r>
        <w:rPr>
          <w:color w:val="650032"/>
          <w:spacing w:val="-1"/>
        </w:rPr>
        <w:t>ультрафиолетовой</w:t>
      </w:r>
      <w:r>
        <w:rPr>
          <w:color w:val="650032"/>
          <w:spacing w:val="57"/>
          <w:w w:val="99"/>
        </w:rPr>
        <w:t> </w:t>
      </w:r>
      <w:r>
        <w:rPr>
          <w:color w:val="650032"/>
          <w:spacing w:val="-1"/>
        </w:rPr>
        <w:t>областях</w:t>
      </w:r>
      <w:r>
        <w:rPr>
          <w:color w:val="650032"/>
          <w:spacing w:val="-24"/>
        </w:rPr>
        <w:t> </w:t>
      </w:r>
      <w:r>
        <w:rPr>
          <w:rFonts w:ascii="Times New Roman" w:hAnsi="Times New Roman"/>
          <w:color w:val="650032"/>
        </w:rPr>
        <w:t>(</w:t>
      </w:r>
      <w:r>
        <w:rPr>
          <w:color w:val="650032"/>
        </w:rPr>
        <w:t>оптический</w:t>
      </w:r>
      <w:r>
        <w:rPr>
          <w:color w:val="650032"/>
          <w:spacing w:val="-23"/>
        </w:rPr>
        <w:t> </w:t>
      </w:r>
      <w:r>
        <w:rPr>
          <w:color w:val="650032"/>
          <w:spacing w:val="-1"/>
        </w:rPr>
        <w:t>диапазон</w:t>
      </w:r>
      <w:r>
        <w:rPr>
          <w:color w:val="650032"/>
          <w:spacing w:val="-23"/>
        </w:rPr>
        <w:t> </w:t>
      </w:r>
      <w:r>
        <w:rPr>
          <w:color w:val="650032"/>
          <w:spacing w:val="-1"/>
        </w:rPr>
        <w:t>спектра</w:t>
      </w:r>
      <w:r>
        <w:rPr>
          <w:rFonts w:ascii="Times New Roman" w:hAnsi="Times New Roman"/>
          <w:color w:val="650032"/>
          <w:spacing w:val="-1"/>
        </w:rPr>
        <w:t>),</w:t>
      </w:r>
      <w:r>
        <w:rPr>
          <w:rFonts w:ascii="Times New Roman" w:hAnsi="Times New Roman"/>
          <w:color w:val="650032"/>
          <w:spacing w:val="-24"/>
        </w:rPr>
        <w:t> </w:t>
      </w:r>
      <w:r>
        <w:rPr>
          <w:color w:val="650032"/>
        </w:rPr>
        <w:t>а</w:t>
      </w:r>
      <w:r>
        <w:rPr>
          <w:color w:val="650032"/>
          <w:spacing w:val="-24"/>
        </w:rPr>
        <w:t> </w:t>
      </w:r>
      <w:r>
        <w:rPr>
          <w:color w:val="650032"/>
        </w:rPr>
        <w:t>также</w:t>
      </w:r>
      <w:r>
        <w:rPr>
          <w:color w:val="650032"/>
          <w:spacing w:val="35"/>
          <w:w w:val="99"/>
        </w:rPr>
        <w:t> </w:t>
      </w:r>
      <w:r>
        <w:rPr>
          <w:color w:val="650032"/>
        </w:rPr>
        <w:t>приборы</w:t>
      </w:r>
      <w:r>
        <w:rPr>
          <w:rFonts w:ascii="Times New Roman" w:hAnsi="Times New Roman"/>
          <w:color w:val="650032"/>
        </w:rPr>
        <w:t>,</w:t>
      </w:r>
      <w:r>
        <w:rPr>
          <w:rFonts w:ascii="Times New Roman" w:hAnsi="Times New Roman"/>
          <w:color w:val="650032"/>
          <w:spacing w:val="-31"/>
        </w:rPr>
        <w:t> </w:t>
      </w:r>
      <w:r>
        <w:rPr>
          <w:color w:val="650032"/>
          <w:spacing w:val="-1"/>
        </w:rPr>
        <w:t>производящие</w:t>
      </w:r>
      <w:r>
        <w:rPr>
          <w:color w:val="650032"/>
          <w:spacing w:val="-30"/>
        </w:rPr>
        <w:t> </w:t>
      </w:r>
      <w:r>
        <w:rPr>
          <w:color w:val="650032"/>
        </w:rPr>
        <w:t>или</w:t>
      </w:r>
      <w:r>
        <w:rPr>
          <w:color w:val="650032"/>
          <w:spacing w:val="-27"/>
        </w:rPr>
        <w:t> </w:t>
      </w:r>
      <w:r>
        <w:rPr>
          <w:color w:val="650032"/>
          <w:spacing w:val="-1"/>
        </w:rPr>
        <w:t>использующие</w:t>
      </w:r>
      <w:r>
        <w:rPr>
          <w:color w:val="650032"/>
          <w:spacing w:val="-31"/>
        </w:rPr>
        <w:t> </w:t>
      </w:r>
      <w:r>
        <w:rPr>
          <w:color w:val="650032"/>
        </w:rPr>
        <w:t>такое</w:t>
      </w:r>
      <w:r>
        <w:rPr>
          <w:color w:val="650032"/>
          <w:spacing w:val="37"/>
          <w:w w:val="99"/>
        </w:rPr>
        <w:t> </w:t>
      </w:r>
      <w:r>
        <w:rPr>
          <w:color w:val="650032"/>
          <w:spacing w:val="-1"/>
        </w:rPr>
        <w:t>излучение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spacing w:line="226" w:lineRule="auto" w:before="263"/>
        <w:ind w:left="641" w:right="100" w:hanging="8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CC0000"/>
          <w:spacing w:val="-1"/>
          <w:sz w:val="56"/>
        </w:rPr>
        <w:t>Оптический</w:t>
      </w:r>
      <w:r>
        <w:rPr>
          <w:rFonts w:ascii="Times New Roman" w:hAnsi="Times New Roman"/>
          <w:color w:val="CC0000"/>
          <w:spacing w:val="-24"/>
          <w:sz w:val="56"/>
        </w:rPr>
        <w:t> </w:t>
      </w:r>
      <w:r>
        <w:rPr>
          <w:rFonts w:ascii="Times New Roman" w:hAnsi="Times New Roman"/>
          <w:color w:val="CC0000"/>
          <w:spacing w:val="-1"/>
          <w:sz w:val="56"/>
        </w:rPr>
        <w:t>диапазон</w:t>
      </w:r>
      <w:r>
        <w:rPr>
          <w:rFonts w:ascii="Times New Roman" w:hAnsi="Times New Roman"/>
          <w:color w:val="CC0000"/>
          <w:spacing w:val="-24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-</w:t>
      </w:r>
      <w:r>
        <w:rPr>
          <w:rFonts w:ascii="Times New Roman" w:hAnsi="Times New Roman"/>
          <w:color w:val="650032"/>
          <w:spacing w:val="-23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электромагнитные</w:t>
      </w:r>
      <w:r>
        <w:rPr>
          <w:rFonts w:ascii="Times New Roman" w:hAnsi="Times New Roman"/>
          <w:color w:val="650032"/>
          <w:spacing w:val="-25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волны</w:t>
      </w:r>
      <w:r>
        <w:rPr>
          <w:rFonts w:ascii="Times New Roman" w:hAnsi="Times New Roman"/>
          <w:color w:val="650032"/>
          <w:spacing w:val="-2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с</w:t>
      </w:r>
      <w:r>
        <w:rPr>
          <w:rFonts w:ascii="Times New Roman" w:hAnsi="Times New Roman"/>
          <w:color w:val="650032"/>
          <w:spacing w:val="64"/>
          <w:w w:val="99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длиной</w:t>
      </w:r>
      <w:r>
        <w:rPr>
          <w:rFonts w:ascii="Times New Roman" w:hAnsi="Times New Roman"/>
          <w:color w:val="650032"/>
          <w:spacing w:val="-14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от</w:t>
      </w:r>
      <w:r>
        <w:rPr>
          <w:rFonts w:ascii="Times New Roman" w:hAnsi="Times New Roman"/>
          <w:color w:val="650032"/>
          <w:spacing w:val="-1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1</w:t>
      </w:r>
      <w:r>
        <w:rPr>
          <w:rFonts w:ascii="Times New Roman" w:hAnsi="Times New Roman"/>
          <w:color w:val="650032"/>
          <w:spacing w:val="-1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нм</w:t>
      </w:r>
      <w:r>
        <w:rPr>
          <w:rFonts w:ascii="Times New Roman" w:hAnsi="Times New Roman"/>
          <w:color w:val="650032"/>
          <w:spacing w:val="-12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до</w:t>
      </w:r>
      <w:r>
        <w:rPr>
          <w:rFonts w:ascii="Times New Roman" w:hAnsi="Times New Roman"/>
          <w:color w:val="650032"/>
          <w:spacing w:val="-1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1</w:t>
      </w:r>
      <w:r>
        <w:rPr>
          <w:rFonts w:ascii="Times New Roman" w:hAnsi="Times New Roman"/>
          <w:color w:val="650032"/>
          <w:spacing w:val="-12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мм</w:t>
      </w:r>
      <w:r>
        <w:rPr>
          <w:rFonts w:ascii="Times New Roman" w:hAnsi="Times New Roman"/>
          <w:color w:val="650032"/>
          <w:spacing w:val="-1"/>
          <w:sz w:val="56"/>
        </w:rPr>
        <w:t>,</w:t>
      </w:r>
      <w:r>
        <w:rPr>
          <w:rFonts w:ascii="Times New Roman" w:hAnsi="Times New Roman"/>
          <w:color w:val="650032"/>
          <w:spacing w:val="-10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что</w:t>
      </w:r>
      <w:r>
        <w:rPr>
          <w:rFonts w:ascii="Times New Roman" w:hAnsi="Times New Roman"/>
          <w:color w:val="650032"/>
          <w:spacing w:val="-12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соответствует</w:t>
      </w:r>
      <w:r>
        <w:rPr>
          <w:rFonts w:ascii="Times New Roman" w:hAnsi="Times New Roman"/>
          <w:color w:val="650032"/>
          <w:spacing w:val="-13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частотам</w:t>
      </w:r>
      <w:r>
        <w:rPr>
          <w:rFonts w:ascii="Times New Roman" w:hAnsi="Times New Roman"/>
          <w:color w:val="650032"/>
          <w:spacing w:val="47"/>
          <w:w w:val="99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0.5·10</w:t>
      </w:r>
      <w:r>
        <w:rPr>
          <w:rFonts w:ascii="Times New Roman" w:hAnsi="Times New Roman"/>
          <w:color w:val="650032"/>
          <w:position w:val="16"/>
          <w:sz w:val="38"/>
        </w:rPr>
        <w:t>12</w:t>
      </w:r>
      <w:r>
        <w:rPr>
          <w:rFonts w:ascii="Times New Roman" w:hAnsi="Times New Roman"/>
          <w:color w:val="650032"/>
          <w:spacing w:val="-31"/>
          <w:position w:val="16"/>
          <w:sz w:val="38"/>
        </w:rPr>
        <w:t> </w:t>
      </w:r>
      <w:r>
        <w:rPr>
          <w:rFonts w:ascii="Times New Roman" w:hAnsi="Times New Roman"/>
          <w:color w:val="650032"/>
          <w:sz w:val="56"/>
        </w:rPr>
        <w:t>-</w:t>
      </w:r>
      <w:r>
        <w:rPr>
          <w:rFonts w:ascii="Times New Roman" w:hAnsi="Times New Roman"/>
          <w:color w:val="650032"/>
          <w:spacing w:val="-75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5·10</w:t>
      </w:r>
      <w:r>
        <w:rPr>
          <w:rFonts w:ascii="Times New Roman" w:hAnsi="Times New Roman"/>
          <w:color w:val="650032"/>
          <w:position w:val="16"/>
          <w:sz w:val="38"/>
        </w:rPr>
        <w:t>17</w:t>
      </w:r>
      <w:r>
        <w:rPr>
          <w:rFonts w:ascii="Times New Roman" w:hAnsi="Times New Roman"/>
          <w:color w:val="650032"/>
          <w:spacing w:val="-30"/>
          <w:position w:val="16"/>
          <w:sz w:val="38"/>
        </w:rPr>
        <w:t> </w:t>
      </w:r>
      <w:r>
        <w:rPr>
          <w:rFonts w:ascii="Times New Roman" w:hAnsi="Times New Roman"/>
          <w:color w:val="650032"/>
          <w:sz w:val="56"/>
        </w:rPr>
        <w:t>Гц</w:t>
      </w:r>
      <w:r>
        <w:rPr>
          <w:rFonts w:ascii="Times New Roman" w:hAnsi="Times New Roman"/>
          <w:color w:val="650032"/>
          <w:sz w:val="56"/>
        </w:rPr>
        <w:t>.</w:t>
      </w:r>
      <w:r>
        <w:rPr>
          <w:rFonts w:ascii="Times New Roman" w:hAnsi="Times New Roman"/>
          <w:color w:val="650032"/>
          <w:spacing w:val="-46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Видимому</w:t>
      </w:r>
      <w:r>
        <w:rPr>
          <w:rFonts w:ascii="Times New Roman" w:hAnsi="Times New Roman"/>
          <w:color w:val="650032"/>
          <w:spacing w:val="-44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диапазону</w:t>
      </w:r>
      <w:r>
        <w:rPr>
          <w:rFonts w:ascii="Times New Roman" w:hAnsi="Times New Roman"/>
          <w:color w:val="650032"/>
          <w:spacing w:val="29"/>
          <w:w w:val="9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соответствуют</w:t>
      </w:r>
      <w:r>
        <w:rPr>
          <w:rFonts w:ascii="Times New Roman" w:hAnsi="Times New Roman"/>
          <w:color w:val="650032"/>
          <w:spacing w:val="-16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длины</w:t>
      </w:r>
      <w:r>
        <w:rPr>
          <w:rFonts w:ascii="Times New Roman" w:hAnsi="Times New Roman"/>
          <w:color w:val="650032"/>
          <w:spacing w:val="-15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волн</w:t>
      </w:r>
      <w:r>
        <w:rPr>
          <w:rFonts w:ascii="Times New Roman" w:hAnsi="Times New Roman"/>
          <w:color w:val="650032"/>
          <w:spacing w:val="-12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от</w:t>
      </w:r>
      <w:r>
        <w:rPr>
          <w:rFonts w:ascii="Times New Roman" w:hAnsi="Times New Roman"/>
          <w:color w:val="650032"/>
          <w:spacing w:val="-16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3.88</w:t>
      </w:r>
      <w:r>
        <w:rPr>
          <w:rFonts w:ascii="Times New Roman" w:hAnsi="Times New Roman"/>
          <w:color w:val="650032"/>
          <w:spacing w:val="-14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до</w:t>
      </w:r>
      <w:r>
        <w:rPr>
          <w:rFonts w:ascii="Times New Roman" w:hAnsi="Times New Roman"/>
          <w:color w:val="650032"/>
          <w:spacing w:val="-15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0.78</w:t>
      </w:r>
      <w:r>
        <w:rPr>
          <w:rFonts w:ascii="Times New Roman" w:hAnsi="Times New Roman"/>
          <w:color w:val="650032"/>
          <w:spacing w:val="-15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мкм</w:t>
      </w:r>
      <w:r>
        <w:rPr>
          <w:rFonts w:ascii="Times New Roman" w:hAnsi="Times New Roman"/>
          <w:color w:val="650032"/>
          <w:spacing w:val="36"/>
          <w:w w:val="9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(</w:t>
      </w:r>
      <w:r>
        <w:rPr>
          <w:rFonts w:ascii="Times New Roman" w:hAnsi="Times New Roman"/>
          <w:color w:val="650032"/>
          <w:spacing w:val="-1"/>
          <w:sz w:val="56"/>
        </w:rPr>
        <w:t>частота</w:t>
      </w:r>
      <w:r>
        <w:rPr>
          <w:rFonts w:ascii="Times New Roman" w:hAnsi="Times New Roman"/>
          <w:color w:val="650032"/>
          <w:spacing w:val="-20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около</w:t>
      </w:r>
      <w:r>
        <w:rPr>
          <w:rFonts w:ascii="Times New Roman" w:hAnsi="Times New Roman"/>
          <w:color w:val="650032"/>
          <w:spacing w:val="-18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10</w:t>
      </w:r>
      <w:r>
        <w:rPr>
          <w:rFonts w:ascii="Times New Roman" w:hAnsi="Times New Roman"/>
          <w:color w:val="650032"/>
          <w:position w:val="16"/>
          <w:sz w:val="38"/>
        </w:rPr>
        <w:t>15</w:t>
      </w:r>
      <w:r>
        <w:rPr>
          <w:rFonts w:ascii="Times New Roman" w:hAnsi="Times New Roman"/>
          <w:color w:val="650032"/>
          <w:spacing w:val="28"/>
          <w:position w:val="16"/>
          <w:sz w:val="38"/>
        </w:rPr>
        <w:t> </w:t>
      </w:r>
      <w:r>
        <w:rPr>
          <w:rFonts w:ascii="Times New Roman" w:hAnsi="Times New Roman"/>
          <w:color w:val="650032"/>
          <w:sz w:val="56"/>
        </w:rPr>
        <w:t>Гц</w:t>
      </w:r>
      <w:r>
        <w:rPr>
          <w:rFonts w:ascii="Times New Roman" w:hAnsi="Times New Roman"/>
          <w:color w:val="650032"/>
          <w:sz w:val="56"/>
        </w:rPr>
        <w:t>).</w:t>
      </w:r>
      <w:r>
        <w:rPr>
          <w:rFonts w:ascii="Times New Roman" w:hAnsi="Times New Roman"/>
          <w:color w:val="000000"/>
          <w:sz w:val="5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BodyText"/>
        <w:spacing w:line="240" w:lineRule="auto"/>
        <w:ind w:left="11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</w:rPr>
        <w:t>2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100" w:bottom="280" w:left="1480" w:right="2160"/>
        </w:sectPr>
      </w:pPr>
    </w:p>
    <w:p>
      <w:pPr>
        <w:pStyle w:val="Heading3"/>
        <w:numPr>
          <w:ilvl w:val="0"/>
          <w:numId w:val="1"/>
        </w:numPr>
        <w:tabs>
          <w:tab w:pos="643" w:val="left" w:leader="none"/>
        </w:tabs>
        <w:spacing w:line="250" w:lineRule="auto" w:before="45" w:after="0"/>
        <w:ind w:left="643" w:right="104" w:hanging="54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60.84pt;margin-top:27.48pt;width:720.15pt;height:540pt;mso-position-horizontal-relative:page;mso-position-vertical-relative:page;z-index:-853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219;top:1051;width:14011;height:9782" type="#_x0000_t75" stroked="false">
              <v:imagedata r:id="rId8" o:title=""/>
            </v:shape>
            <w10:wrap type="none"/>
          </v:group>
        </w:pict>
      </w:r>
      <w:r>
        <w:rPr>
          <w:color w:val="650032"/>
          <w:spacing w:val="-1"/>
        </w:rPr>
        <w:t>На</w:t>
      </w:r>
      <w:r>
        <w:rPr>
          <w:color w:val="650032"/>
          <w:spacing w:val="-30"/>
        </w:rPr>
        <w:t> </w:t>
      </w:r>
      <w:r>
        <w:rPr>
          <w:color w:val="650032"/>
        </w:rPr>
        <w:t>практике</w:t>
      </w:r>
      <w:r>
        <w:rPr>
          <w:color w:val="650032"/>
          <w:spacing w:val="-30"/>
        </w:rPr>
        <w:t> </w:t>
      </w:r>
      <w:r>
        <w:rPr>
          <w:color w:val="650032"/>
          <w:spacing w:val="-1"/>
        </w:rPr>
        <w:t>используются</w:t>
      </w:r>
      <w:r>
        <w:rPr>
          <w:color w:val="650032"/>
          <w:spacing w:val="-30"/>
        </w:rPr>
        <w:t> </w:t>
      </w:r>
      <w:r>
        <w:rPr>
          <w:color w:val="650032"/>
          <w:spacing w:val="-1"/>
        </w:rPr>
        <w:t>источники</w:t>
      </w:r>
      <w:r>
        <w:rPr>
          <w:color w:val="650032"/>
          <w:spacing w:val="-29"/>
        </w:rPr>
        <w:t> </w:t>
      </w:r>
      <w:r>
        <w:rPr>
          <w:color w:val="650032"/>
          <w:spacing w:val="-1"/>
        </w:rPr>
        <w:t>излучения</w:t>
      </w:r>
      <w:r>
        <w:rPr>
          <w:color w:val="650032"/>
          <w:spacing w:val="53"/>
          <w:w w:val="99"/>
        </w:rPr>
        <w:t> </w:t>
      </w:r>
      <w:r>
        <w:rPr>
          <w:rFonts w:ascii="Times New Roman" w:hAnsi="Times New Roman"/>
          <w:color w:val="650032"/>
          <w:spacing w:val="-1"/>
        </w:rPr>
        <w:t>(</w:t>
      </w:r>
      <w:r>
        <w:rPr>
          <w:color w:val="650032"/>
          <w:spacing w:val="-1"/>
        </w:rPr>
        <w:t>излучатели</w:t>
      </w:r>
      <w:r>
        <w:rPr>
          <w:rFonts w:ascii="Times New Roman" w:hAnsi="Times New Roman"/>
          <w:color w:val="650032"/>
          <w:spacing w:val="-1"/>
        </w:rPr>
        <w:t>),</w:t>
      </w:r>
      <w:r>
        <w:rPr>
          <w:rFonts w:ascii="Times New Roman" w:hAnsi="Times New Roman"/>
          <w:color w:val="650032"/>
          <w:spacing w:val="-43"/>
        </w:rPr>
        <w:t> </w:t>
      </w:r>
      <w:r>
        <w:rPr>
          <w:color w:val="650032"/>
          <w:spacing w:val="-1"/>
        </w:rPr>
        <w:t>приемники</w:t>
      </w:r>
      <w:r>
        <w:rPr>
          <w:color w:val="650032"/>
          <w:spacing w:val="-41"/>
        </w:rPr>
        <w:t> </w:t>
      </w:r>
      <w:r>
        <w:rPr>
          <w:color w:val="650032"/>
          <w:spacing w:val="-1"/>
        </w:rPr>
        <w:t>излучения</w:t>
      </w:r>
      <w:r>
        <w:rPr>
          <w:color w:val="650032"/>
          <w:spacing w:val="-41"/>
        </w:rPr>
        <w:t> </w:t>
      </w:r>
      <w:r>
        <w:rPr>
          <w:rFonts w:ascii="Times New Roman" w:hAnsi="Times New Roman"/>
          <w:color w:val="650032"/>
        </w:rPr>
        <w:t>(</w:t>
      </w:r>
      <w:r>
        <w:rPr>
          <w:color w:val="650032"/>
        </w:rPr>
        <w:t>фотоприемники</w:t>
      </w:r>
      <w:r>
        <w:rPr>
          <w:rFonts w:ascii="Times New Roman" w:hAnsi="Times New Roman"/>
          <w:color w:val="650032"/>
        </w:rPr>
        <w:t>)</w:t>
      </w:r>
      <w:r>
        <w:rPr>
          <w:rFonts w:ascii="Times New Roman" w:hAnsi="Times New Roman"/>
          <w:color w:val="650032"/>
          <w:spacing w:val="47"/>
          <w:w w:val="99"/>
        </w:rPr>
        <w:t> </w:t>
      </w:r>
      <w:r>
        <w:rPr>
          <w:color w:val="650032"/>
        </w:rPr>
        <w:t>и</w:t>
      </w:r>
      <w:r>
        <w:rPr>
          <w:color w:val="650032"/>
          <w:spacing w:val="-27"/>
        </w:rPr>
        <w:t> </w:t>
      </w:r>
      <w:r>
        <w:rPr>
          <w:color w:val="650032"/>
        </w:rPr>
        <w:t>оптроны</w:t>
      </w:r>
      <w:r>
        <w:rPr>
          <w:color w:val="650032"/>
          <w:spacing w:val="-26"/>
        </w:rPr>
        <w:t> </w:t>
      </w:r>
      <w:r>
        <w:rPr>
          <w:rFonts w:ascii="Times New Roman" w:hAnsi="Times New Roman"/>
          <w:color w:val="650032"/>
        </w:rPr>
        <w:t>(</w:t>
      </w:r>
      <w:r>
        <w:rPr>
          <w:color w:val="650032"/>
        </w:rPr>
        <w:t>оптопары</w:t>
      </w:r>
      <w:r>
        <w:rPr>
          <w:rFonts w:ascii="Times New Roman" w:hAnsi="Times New Roman"/>
          <w:color w:val="650032"/>
        </w:rPr>
        <w:t>).</w:t>
      </w:r>
      <w:r>
        <w:rPr>
          <w:rFonts w:ascii="Times New Roman" w:hAnsi="Times New Roman"/>
          <w:color w:val="000000"/>
        </w:rPr>
      </w:r>
    </w:p>
    <w:p>
      <w:pPr>
        <w:numPr>
          <w:ilvl w:val="0"/>
          <w:numId w:val="1"/>
        </w:numPr>
        <w:tabs>
          <w:tab w:pos="643" w:val="left" w:leader="none"/>
        </w:tabs>
        <w:spacing w:line="250" w:lineRule="auto" w:before="137"/>
        <w:ind w:left="643" w:right="190" w:hanging="54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color w:val="CC0000"/>
          <w:sz w:val="56"/>
          <w:szCs w:val="56"/>
        </w:rPr>
        <w:t>Оптрон</w:t>
      </w:r>
      <w:r>
        <w:rPr>
          <w:rFonts w:ascii="Times New Roman" w:hAnsi="Times New Roman" w:cs="Times New Roman" w:eastAsia="Times New Roman"/>
          <w:color w:val="CC0000"/>
          <w:spacing w:val="-15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–</w:t>
      </w:r>
      <w:r>
        <w:rPr>
          <w:rFonts w:ascii="Times New Roman" w:hAnsi="Times New Roman" w:cs="Times New Roman" w:eastAsia="Times New Roman"/>
          <w:color w:val="650032"/>
          <w:spacing w:val="-14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прибор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,</w:t>
      </w:r>
      <w:r>
        <w:rPr>
          <w:rFonts w:ascii="Times New Roman" w:hAnsi="Times New Roman" w:cs="Times New Roman" w:eastAsia="Times New Roman"/>
          <w:color w:val="650032"/>
          <w:spacing w:val="-15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в</w:t>
      </w:r>
      <w:r>
        <w:rPr>
          <w:rFonts w:ascii="Times New Roman" w:hAnsi="Times New Roman" w:cs="Times New Roman" w:eastAsia="Times New Roman"/>
          <w:color w:val="650032"/>
          <w:spacing w:val="-16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котором</w:t>
      </w:r>
      <w:r>
        <w:rPr>
          <w:rFonts w:ascii="Times New Roman" w:hAnsi="Times New Roman" w:cs="Times New Roman" w:eastAsia="Times New Roman"/>
          <w:color w:val="650032"/>
          <w:spacing w:val="-16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имеется</w:t>
      </w:r>
      <w:r>
        <w:rPr>
          <w:rFonts w:ascii="Times New Roman" w:hAnsi="Times New Roman" w:cs="Times New Roman" w:eastAsia="Times New Roman"/>
          <w:color w:val="650032"/>
          <w:spacing w:val="-15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и</w:t>
      </w:r>
      <w:r>
        <w:rPr>
          <w:rFonts w:ascii="Times New Roman" w:hAnsi="Times New Roman" w:cs="Times New Roman" w:eastAsia="Times New Roman"/>
          <w:color w:val="650032"/>
          <w:spacing w:val="-12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источник</w:t>
      </w:r>
      <w:r>
        <w:rPr>
          <w:rFonts w:ascii="Times New Roman" w:hAnsi="Times New Roman" w:cs="Times New Roman" w:eastAsia="Times New Roman"/>
          <w:color w:val="650032"/>
          <w:spacing w:val="-1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и</w:t>
      </w:r>
      <w:r>
        <w:rPr>
          <w:rFonts w:ascii="Times New Roman" w:hAnsi="Times New Roman" w:cs="Times New Roman" w:eastAsia="Times New Roman"/>
          <w:color w:val="650032"/>
          <w:spacing w:val="32"/>
          <w:w w:val="99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приемник</w:t>
      </w:r>
      <w:r>
        <w:rPr>
          <w:rFonts w:ascii="Times New Roman" w:hAnsi="Times New Roman" w:cs="Times New Roman" w:eastAsia="Times New Roman"/>
          <w:color w:val="650032"/>
          <w:spacing w:val="-31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излучения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,</w:t>
      </w:r>
      <w:r>
        <w:rPr>
          <w:rFonts w:ascii="Times New Roman" w:hAnsi="Times New Roman" w:cs="Times New Roman" w:eastAsia="Times New Roman"/>
          <w:color w:val="650032"/>
          <w:spacing w:val="-32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конструктивно</w:t>
      </w:r>
      <w:r>
        <w:rPr>
          <w:rFonts w:ascii="Times New Roman" w:hAnsi="Times New Roman" w:cs="Times New Roman" w:eastAsia="Times New Roman"/>
          <w:color w:val="650032"/>
          <w:spacing w:val="-31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объединенные</w:t>
      </w:r>
      <w:r>
        <w:rPr>
          <w:rFonts w:ascii="Times New Roman" w:hAnsi="Times New Roman" w:cs="Times New Roman" w:eastAsia="Times New Roman"/>
          <w:color w:val="650032"/>
          <w:spacing w:val="-32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и</w:t>
      </w:r>
      <w:r>
        <w:rPr>
          <w:rFonts w:ascii="Times New Roman" w:hAnsi="Times New Roman" w:cs="Times New Roman" w:eastAsia="Times New Roman"/>
          <w:color w:val="650032"/>
          <w:spacing w:val="47"/>
          <w:w w:val="99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помещенные</w:t>
      </w:r>
      <w:r>
        <w:rPr>
          <w:rFonts w:ascii="Times New Roman" w:hAnsi="Times New Roman" w:cs="Times New Roman" w:eastAsia="Times New Roman"/>
          <w:color w:val="650032"/>
          <w:spacing w:val="-2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в</w:t>
      </w:r>
      <w:r>
        <w:rPr>
          <w:rFonts w:ascii="Times New Roman" w:hAnsi="Times New Roman" w:cs="Times New Roman" w:eastAsia="Times New Roman"/>
          <w:color w:val="650032"/>
          <w:spacing w:val="-2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1"/>
          <w:sz w:val="56"/>
          <w:szCs w:val="56"/>
        </w:rPr>
        <w:t>один</w:t>
      </w:r>
      <w:r>
        <w:rPr>
          <w:rFonts w:ascii="Times New Roman" w:hAnsi="Times New Roman" w:cs="Times New Roman" w:eastAsia="Times New Roman"/>
          <w:color w:val="650032"/>
          <w:spacing w:val="-2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корпус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.</w:t>
      </w:r>
      <w:r>
        <w:rPr>
          <w:rFonts w:ascii="Times New Roman" w:hAnsi="Times New Roman" w:cs="Times New Roman" w:eastAsia="Times New Roman"/>
          <w:color w:val="000000"/>
          <w:sz w:val="56"/>
          <w:szCs w:val="56"/>
        </w:rPr>
      </w:r>
    </w:p>
    <w:p>
      <w:pPr>
        <w:numPr>
          <w:ilvl w:val="0"/>
          <w:numId w:val="1"/>
        </w:numPr>
        <w:tabs>
          <w:tab w:pos="643" w:val="left" w:leader="none"/>
        </w:tabs>
        <w:spacing w:before="137"/>
        <w:ind w:left="643" w:right="0" w:hanging="54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650032"/>
          <w:sz w:val="56"/>
        </w:rPr>
        <w:t>Источники</w:t>
      </w:r>
      <w:r>
        <w:rPr>
          <w:rFonts w:ascii="Times New Roman" w:hAnsi="Times New Roman"/>
          <w:color w:val="650032"/>
          <w:spacing w:val="-26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излучения</w:t>
      </w:r>
      <w:r>
        <w:rPr>
          <w:rFonts w:ascii="Times New Roman" w:hAnsi="Times New Roman"/>
          <w:color w:val="650032"/>
          <w:spacing w:val="-1"/>
          <w:sz w:val="56"/>
        </w:rPr>
        <w:t>:</w:t>
      </w:r>
      <w:r>
        <w:rPr>
          <w:rFonts w:ascii="Times New Roman" w:hAnsi="Times New Roman"/>
          <w:color w:val="650032"/>
          <w:spacing w:val="-26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светодиоды</w:t>
      </w:r>
      <w:r>
        <w:rPr>
          <w:rFonts w:ascii="Times New Roman" w:hAnsi="Times New Roman"/>
          <w:color w:val="650032"/>
          <w:spacing w:val="-26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и</w:t>
      </w:r>
      <w:r>
        <w:rPr>
          <w:rFonts w:ascii="Times New Roman" w:hAnsi="Times New Roman"/>
          <w:color w:val="650032"/>
          <w:spacing w:val="-26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лазеры</w:t>
      </w:r>
      <w:r>
        <w:rPr>
          <w:rFonts w:ascii="Times New Roman" w:hAnsi="Times New Roman"/>
          <w:color w:val="000000"/>
          <w:sz w:val="56"/>
        </w:rPr>
      </w:r>
    </w:p>
    <w:p>
      <w:pPr>
        <w:numPr>
          <w:ilvl w:val="0"/>
          <w:numId w:val="1"/>
        </w:numPr>
        <w:tabs>
          <w:tab w:pos="643" w:val="left" w:leader="none"/>
        </w:tabs>
        <w:spacing w:line="250" w:lineRule="auto" w:before="162"/>
        <w:ind w:left="643" w:right="613" w:hanging="54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650032"/>
          <w:spacing w:val="-1"/>
          <w:sz w:val="56"/>
        </w:rPr>
        <w:t>Приемники</w:t>
      </w:r>
      <w:r>
        <w:rPr>
          <w:rFonts w:ascii="Times New Roman" w:hAnsi="Times New Roman"/>
          <w:color w:val="650032"/>
          <w:spacing w:val="-42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излучения</w:t>
      </w:r>
      <w:r>
        <w:rPr>
          <w:rFonts w:ascii="Times New Roman" w:hAnsi="Times New Roman"/>
          <w:color w:val="650032"/>
          <w:sz w:val="56"/>
        </w:rPr>
        <w:t>:</w:t>
      </w:r>
      <w:r>
        <w:rPr>
          <w:rFonts w:ascii="Times New Roman" w:hAnsi="Times New Roman"/>
          <w:color w:val="650032"/>
          <w:spacing w:val="-41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фоторезисторы</w:t>
      </w:r>
      <w:r>
        <w:rPr>
          <w:rFonts w:ascii="Times New Roman" w:hAnsi="Times New Roman"/>
          <w:color w:val="650032"/>
          <w:spacing w:val="-1"/>
          <w:sz w:val="56"/>
        </w:rPr>
        <w:t>,</w:t>
      </w:r>
      <w:r>
        <w:rPr>
          <w:rFonts w:ascii="Times New Roman" w:hAnsi="Times New Roman"/>
          <w:color w:val="650032"/>
          <w:spacing w:val="-41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фотодиоды</w:t>
      </w:r>
      <w:r>
        <w:rPr>
          <w:rFonts w:ascii="Times New Roman" w:hAnsi="Times New Roman"/>
          <w:color w:val="650032"/>
          <w:sz w:val="56"/>
        </w:rPr>
        <w:t>,</w:t>
      </w:r>
      <w:r>
        <w:rPr>
          <w:rFonts w:ascii="Times New Roman" w:hAnsi="Times New Roman"/>
          <w:color w:val="650032"/>
          <w:spacing w:val="37"/>
          <w:w w:val="9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фототранзисторы</w:t>
      </w:r>
      <w:r>
        <w:rPr>
          <w:rFonts w:ascii="Times New Roman" w:hAnsi="Times New Roman"/>
          <w:color w:val="650032"/>
          <w:spacing w:val="-42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и</w:t>
      </w:r>
      <w:r>
        <w:rPr>
          <w:rFonts w:ascii="Times New Roman" w:hAnsi="Times New Roman"/>
          <w:color w:val="650032"/>
          <w:spacing w:val="-42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фототиристоры</w:t>
      </w:r>
      <w:r>
        <w:rPr>
          <w:rFonts w:ascii="Times New Roman" w:hAnsi="Times New Roman"/>
          <w:color w:val="000000"/>
          <w:sz w:val="56"/>
        </w:rPr>
      </w:r>
    </w:p>
    <w:p>
      <w:pPr>
        <w:numPr>
          <w:ilvl w:val="0"/>
          <w:numId w:val="1"/>
        </w:numPr>
        <w:tabs>
          <w:tab w:pos="643" w:val="left" w:leader="none"/>
        </w:tabs>
        <w:spacing w:line="250" w:lineRule="auto" w:before="137"/>
        <w:ind w:left="643" w:right="2713" w:hanging="54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650032"/>
          <w:sz w:val="56"/>
        </w:rPr>
        <w:t>Оптроны</w:t>
      </w:r>
      <w:r>
        <w:rPr>
          <w:rFonts w:ascii="Times New Roman" w:hAnsi="Times New Roman"/>
          <w:color w:val="650032"/>
          <w:sz w:val="56"/>
        </w:rPr>
        <w:t>:</w:t>
      </w:r>
      <w:r>
        <w:rPr>
          <w:rFonts w:ascii="Times New Roman" w:hAnsi="Times New Roman"/>
          <w:color w:val="650032"/>
          <w:spacing w:val="-52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светодиод</w:t>
      </w:r>
      <w:r>
        <w:rPr>
          <w:rFonts w:ascii="Times New Roman" w:hAnsi="Times New Roman"/>
          <w:color w:val="650032"/>
          <w:spacing w:val="-1"/>
          <w:sz w:val="56"/>
        </w:rPr>
        <w:t>-</w:t>
      </w:r>
      <w:r>
        <w:rPr>
          <w:rFonts w:ascii="Times New Roman" w:hAnsi="Times New Roman"/>
          <w:color w:val="650032"/>
          <w:spacing w:val="-1"/>
          <w:sz w:val="56"/>
        </w:rPr>
        <w:t>фотодиод</w:t>
      </w:r>
      <w:r>
        <w:rPr>
          <w:rFonts w:ascii="Times New Roman" w:hAnsi="Times New Roman"/>
          <w:color w:val="650032"/>
          <w:spacing w:val="-1"/>
          <w:sz w:val="56"/>
        </w:rPr>
        <w:t>,</w:t>
      </w:r>
      <w:r>
        <w:rPr>
          <w:rFonts w:ascii="Times New Roman" w:hAnsi="Times New Roman"/>
          <w:color w:val="650032"/>
          <w:spacing w:val="-52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светодиод</w:t>
      </w:r>
      <w:r>
        <w:rPr>
          <w:rFonts w:ascii="Times New Roman" w:hAnsi="Times New Roman"/>
          <w:color w:val="650032"/>
          <w:spacing w:val="-1"/>
          <w:sz w:val="56"/>
        </w:rPr>
        <w:t>-</w:t>
      </w:r>
      <w:r>
        <w:rPr>
          <w:rFonts w:ascii="Times New Roman" w:hAnsi="Times New Roman"/>
          <w:color w:val="650032"/>
          <w:spacing w:val="56"/>
          <w:w w:val="99"/>
          <w:sz w:val="56"/>
        </w:rPr>
        <w:t> </w:t>
      </w:r>
      <w:r>
        <w:rPr>
          <w:rFonts w:ascii="Times New Roman" w:hAnsi="Times New Roman"/>
          <w:color w:val="650032"/>
          <w:spacing w:val="-1"/>
          <w:w w:val="95"/>
          <w:sz w:val="56"/>
        </w:rPr>
        <w:t>фототранзистор</w:t>
      </w:r>
      <w:r>
        <w:rPr>
          <w:rFonts w:ascii="Times New Roman" w:hAnsi="Times New Roman"/>
          <w:color w:val="650032"/>
          <w:spacing w:val="-1"/>
          <w:w w:val="95"/>
          <w:sz w:val="56"/>
        </w:rPr>
        <w:t>,</w:t>
      </w:r>
      <w:r>
        <w:rPr>
          <w:rFonts w:ascii="Times New Roman" w:hAnsi="Times New Roman"/>
          <w:color w:val="650032"/>
          <w:w w:val="95"/>
          <w:sz w:val="56"/>
        </w:rPr>
        <w:t>   </w:t>
      </w:r>
      <w:r>
        <w:rPr>
          <w:rFonts w:ascii="Times New Roman" w:hAnsi="Times New Roman"/>
          <w:color w:val="650032"/>
          <w:spacing w:val="2"/>
          <w:w w:val="95"/>
          <w:sz w:val="56"/>
        </w:rPr>
        <w:t> </w:t>
      </w:r>
      <w:r>
        <w:rPr>
          <w:rFonts w:ascii="Times New Roman" w:hAnsi="Times New Roman"/>
          <w:color w:val="650032"/>
          <w:spacing w:val="-1"/>
          <w:w w:val="95"/>
          <w:sz w:val="56"/>
        </w:rPr>
        <w:t>светодиод</w:t>
      </w:r>
      <w:r>
        <w:rPr>
          <w:rFonts w:ascii="Times New Roman" w:hAnsi="Times New Roman"/>
          <w:color w:val="650032"/>
          <w:spacing w:val="-1"/>
          <w:w w:val="95"/>
          <w:sz w:val="56"/>
        </w:rPr>
        <w:t>-</w:t>
      </w:r>
      <w:r>
        <w:rPr>
          <w:rFonts w:ascii="Times New Roman" w:hAnsi="Times New Roman"/>
          <w:color w:val="650032"/>
          <w:spacing w:val="-1"/>
          <w:w w:val="95"/>
          <w:sz w:val="56"/>
        </w:rPr>
        <w:t>фототиристор</w:t>
      </w:r>
      <w:r>
        <w:rPr>
          <w:rFonts w:ascii="Times New Roman" w:hAnsi="Times New Roman"/>
          <w:color w:val="000000"/>
          <w:sz w:val="56"/>
        </w:rPr>
      </w:r>
    </w:p>
    <w:p>
      <w:pPr>
        <w:spacing w:line="130" w:lineRule="exact" w:before="5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333" w:right="104"/>
        <w:jc w:val="left"/>
        <w:rPr>
          <w:rFonts w:ascii="Arial" w:hAnsi="Arial" w:cs="Arial" w:eastAsia="Arial"/>
        </w:rPr>
      </w:pPr>
      <w:r>
        <w:rPr>
          <w:rFonts w:ascii="Arial"/>
          <w:color w:val="650032"/>
        </w:rPr>
        <w:t>3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100" w:bottom="280" w:left="1260" w:right="1900"/>
        </w:sectPr>
      </w:pPr>
    </w:p>
    <w:p>
      <w:pPr>
        <w:spacing w:line="160" w:lineRule="exact" w:before="7"/>
        <w:rPr>
          <w:sz w:val="16"/>
          <w:szCs w:val="16"/>
        </w:rPr>
      </w:pPr>
      <w:r>
        <w:rPr/>
        <w:pict>
          <v:group style="position:absolute;margin-left:60.84pt;margin-top:27.48pt;width:720.15pt;height:540pt;mso-position-horizontal-relative:page;mso-position-vertical-relative:page;z-index:-852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219;top:2626;width:14131;height:7661" type="#_x0000_t75" stroked="false">
              <v:imagedata r:id="rId9" o:title="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spacing w:line="240" w:lineRule="auto"/>
        <w:ind w:right="10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CC0000"/>
          <w:spacing w:val="-1"/>
        </w:rPr>
        <w:t>Достоинства</w:t>
      </w:r>
      <w:r>
        <w:rPr>
          <w:rFonts w:ascii="Times New Roman" w:hAnsi="Times New Roman"/>
          <w:color w:val="CC0000"/>
          <w:spacing w:val="-1"/>
        </w:rPr>
        <w:t>:</w:t>
      </w:r>
      <w:r>
        <w:rPr>
          <w:rFonts w:ascii="Times New Roman" w:hAnsi="Times New Roman"/>
          <w:b w:val="0"/>
          <w:color w:val="000000"/>
        </w:rPr>
      </w:r>
    </w:p>
    <w:p>
      <w:pPr>
        <w:pStyle w:val="Heading3"/>
        <w:numPr>
          <w:ilvl w:val="0"/>
          <w:numId w:val="1"/>
        </w:numPr>
        <w:tabs>
          <w:tab w:pos="643" w:val="left" w:leader="none"/>
        </w:tabs>
        <w:spacing w:line="250" w:lineRule="auto" w:before="179" w:after="0"/>
        <w:ind w:left="643" w:right="104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  <w:spacing w:val="-1"/>
        </w:rPr>
        <w:t>Высокая</w:t>
      </w:r>
      <w:r>
        <w:rPr>
          <w:color w:val="650032"/>
          <w:spacing w:val="-30"/>
        </w:rPr>
        <w:t> </w:t>
      </w:r>
      <w:r>
        <w:rPr>
          <w:color w:val="650032"/>
          <w:spacing w:val="-1"/>
        </w:rPr>
        <w:t>информационная</w:t>
      </w:r>
      <w:r>
        <w:rPr>
          <w:color w:val="650032"/>
          <w:spacing w:val="-33"/>
        </w:rPr>
        <w:t> </w:t>
      </w:r>
      <w:r>
        <w:rPr>
          <w:color w:val="650032"/>
          <w:spacing w:val="-1"/>
        </w:rPr>
        <w:t>емкость</w:t>
      </w:r>
      <w:r>
        <w:rPr>
          <w:color w:val="650032"/>
          <w:spacing w:val="-33"/>
        </w:rPr>
        <w:t> </w:t>
      </w:r>
      <w:r>
        <w:rPr>
          <w:color w:val="650032"/>
          <w:spacing w:val="-1"/>
        </w:rPr>
        <w:t>оптических</w:t>
      </w:r>
      <w:r>
        <w:rPr>
          <w:color w:val="650032"/>
          <w:spacing w:val="-31"/>
        </w:rPr>
        <w:t> </w:t>
      </w:r>
      <w:r>
        <w:rPr>
          <w:color w:val="650032"/>
          <w:spacing w:val="-1"/>
        </w:rPr>
        <w:t>каналов</w:t>
      </w:r>
      <w:r>
        <w:rPr>
          <w:color w:val="650032"/>
          <w:spacing w:val="51"/>
          <w:w w:val="99"/>
        </w:rPr>
        <w:t> </w:t>
      </w:r>
      <w:r>
        <w:rPr>
          <w:color w:val="650032"/>
          <w:spacing w:val="-1"/>
        </w:rPr>
        <w:t>передачи</w:t>
      </w:r>
      <w:r>
        <w:rPr>
          <w:color w:val="650032"/>
          <w:spacing w:val="-31"/>
        </w:rPr>
        <w:t> </w:t>
      </w:r>
      <w:r>
        <w:rPr>
          <w:color w:val="650032"/>
          <w:spacing w:val="-1"/>
        </w:rPr>
        <w:t>информации</w:t>
      </w:r>
      <w:r>
        <w:rPr>
          <w:color w:val="650032"/>
          <w:spacing w:val="-33"/>
        </w:rPr>
        <w:t> </w:t>
      </w:r>
      <w:r>
        <w:rPr>
          <w:rFonts w:ascii="Times New Roman" w:hAnsi="Times New Roman"/>
          <w:color w:val="650032"/>
        </w:rPr>
        <w:t>(</w:t>
      </w:r>
      <w:r>
        <w:rPr>
          <w:color w:val="650032"/>
        </w:rPr>
        <w:t>большие</w:t>
      </w:r>
      <w:r>
        <w:rPr>
          <w:color w:val="650032"/>
          <w:spacing w:val="-34"/>
        </w:rPr>
        <w:t> </w:t>
      </w:r>
      <w:r>
        <w:rPr>
          <w:color w:val="650032"/>
          <w:spacing w:val="-1"/>
        </w:rPr>
        <w:t>значения</w:t>
      </w:r>
      <w:r>
        <w:rPr>
          <w:color w:val="650032"/>
          <w:spacing w:val="29"/>
          <w:w w:val="99"/>
        </w:rPr>
        <w:t> </w:t>
      </w:r>
      <w:r>
        <w:rPr>
          <w:color w:val="650032"/>
          <w:spacing w:val="-1"/>
        </w:rPr>
        <w:t>используемых</w:t>
      </w:r>
      <w:r>
        <w:rPr>
          <w:color w:val="650032"/>
          <w:spacing w:val="-50"/>
        </w:rPr>
        <w:t> </w:t>
      </w:r>
      <w:r>
        <w:rPr>
          <w:color w:val="650032"/>
          <w:spacing w:val="-1"/>
        </w:rPr>
        <w:t>частот</w:t>
      </w:r>
      <w:r>
        <w:rPr>
          <w:rFonts w:ascii="Times New Roman" w:hAnsi="Times New Roman"/>
          <w:color w:val="650032"/>
          <w:spacing w:val="-1"/>
        </w:rPr>
        <w:t>)</w:t>
      </w:r>
      <w:r>
        <w:rPr>
          <w:rFonts w:ascii="Times New Roman" w:hAnsi="Times New Roman"/>
          <w:color w:val="000000"/>
        </w:rPr>
      </w:r>
    </w:p>
    <w:p>
      <w:pPr>
        <w:numPr>
          <w:ilvl w:val="0"/>
          <w:numId w:val="1"/>
        </w:numPr>
        <w:tabs>
          <w:tab w:pos="643" w:val="left" w:leader="none"/>
        </w:tabs>
        <w:spacing w:before="137"/>
        <w:ind w:left="643" w:right="0" w:hanging="54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650032"/>
          <w:spacing w:val="-1"/>
          <w:sz w:val="56"/>
        </w:rPr>
        <w:t>Отсутствие</w:t>
      </w:r>
      <w:r>
        <w:rPr>
          <w:rFonts w:ascii="Times New Roman" w:hAnsi="Times New Roman"/>
          <w:color w:val="650032"/>
          <w:spacing w:val="-28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влияния</w:t>
      </w:r>
      <w:r>
        <w:rPr>
          <w:rFonts w:ascii="Times New Roman" w:hAnsi="Times New Roman"/>
          <w:color w:val="650032"/>
          <w:spacing w:val="-27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приемника</w:t>
      </w:r>
      <w:r>
        <w:rPr>
          <w:rFonts w:ascii="Times New Roman" w:hAnsi="Times New Roman"/>
          <w:color w:val="650032"/>
          <w:spacing w:val="-27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излучения</w:t>
      </w:r>
      <w:r>
        <w:rPr>
          <w:rFonts w:ascii="Times New Roman" w:hAnsi="Times New Roman"/>
          <w:color w:val="650032"/>
          <w:spacing w:val="-27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на</w:t>
      </w:r>
      <w:r>
        <w:rPr>
          <w:rFonts w:ascii="Times New Roman" w:hAnsi="Times New Roman"/>
          <w:color w:val="650032"/>
          <w:spacing w:val="-27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источник</w:t>
      </w:r>
      <w:r>
        <w:rPr>
          <w:rFonts w:ascii="Times New Roman" w:hAnsi="Times New Roman"/>
          <w:color w:val="000000"/>
          <w:sz w:val="56"/>
        </w:rPr>
      </w:r>
    </w:p>
    <w:p>
      <w:pPr>
        <w:tabs>
          <w:tab w:pos="6047" w:val="left" w:leader="none"/>
        </w:tabs>
        <w:spacing w:before="28"/>
        <w:ind w:left="64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650032"/>
          <w:spacing w:val="-1"/>
          <w:sz w:val="56"/>
        </w:rPr>
        <w:t>(</w:t>
      </w:r>
      <w:r>
        <w:rPr>
          <w:rFonts w:ascii="Times New Roman" w:hAnsi="Times New Roman"/>
          <w:color w:val="650032"/>
          <w:spacing w:val="-1"/>
          <w:sz w:val="56"/>
        </w:rPr>
        <w:t>однонаправленность</w:t>
        <w:tab/>
      </w:r>
      <w:r>
        <w:rPr>
          <w:rFonts w:ascii="Times New Roman" w:hAnsi="Times New Roman"/>
          <w:color w:val="650032"/>
          <w:sz w:val="56"/>
        </w:rPr>
        <w:t>потока</w:t>
      </w:r>
      <w:r>
        <w:rPr>
          <w:rFonts w:ascii="Times New Roman" w:hAnsi="Times New Roman"/>
          <w:color w:val="650032"/>
          <w:spacing w:val="-4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информации</w:t>
      </w:r>
      <w:r>
        <w:rPr>
          <w:rFonts w:ascii="Times New Roman" w:hAnsi="Times New Roman"/>
          <w:color w:val="650032"/>
          <w:spacing w:val="-1"/>
          <w:sz w:val="56"/>
        </w:rPr>
        <w:t>)</w:t>
      </w:r>
      <w:r>
        <w:rPr>
          <w:rFonts w:ascii="Times New Roman" w:hAnsi="Times New Roman"/>
          <w:color w:val="000000"/>
          <w:sz w:val="56"/>
        </w:rPr>
      </w:r>
    </w:p>
    <w:p>
      <w:pPr>
        <w:numPr>
          <w:ilvl w:val="0"/>
          <w:numId w:val="1"/>
        </w:numPr>
        <w:tabs>
          <w:tab w:pos="643" w:val="left" w:leader="none"/>
        </w:tabs>
        <w:spacing w:line="250" w:lineRule="auto" w:before="165"/>
        <w:ind w:left="643" w:right="3183" w:hanging="54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650032"/>
          <w:spacing w:val="-1"/>
          <w:sz w:val="56"/>
        </w:rPr>
        <w:t>Невосприимчивость</w:t>
      </w:r>
      <w:r>
        <w:rPr>
          <w:rFonts w:ascii="Times New Roman" w:hAnsi="Times New Roman"/>
          <w:color w:val="650032"/>
          <w:spacing w:val="-35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оптических</w:t>
      </w:r>
      <w:r>
        <w:rPr>
          <w:rFonts w:ascii="Times New Roman" w:hAnsi="Times New Roman"/>
          <w:color w:val="650032"/>
          <w:spacing w:val="-3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каналов</w:t>
      </w:r>
      <w:r>
        <w:rPr>
          <w:rFonts w:ascii="Times New Roman" w:hAnsi="Times New Roman"/>
          <w:color w:val="650032"/>
          <w:spacing w:val="-34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к</w:t>
      </w:r>
      <w:r>
        <w:rPr>
          <w:rFonts w:ascii="Times New Roman" w:hAnsi="Times New Roman"/>
          <w:color w:val="650032"/>
          <w:spacing w:val="47"/>
          <w:w w:val="9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электромагнитным</w:t>
      </w:r>
      <w:r>
        <w:rPr>
          <w:rFonts w:ascii="Times New Roman" w:hAnsi="Times New Roman"/>
          <w:color w:val="650032"/>
          <w:spacing w:val="-42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полям</w:t>
      </w:r>
      <w:r>
        <w:rPr>
          <w:rFonts w:ascii="Times New Roman" w:hAnsi="Times New Roman"/>
          <w:color w:val="650032"/>
          <w:spacing w:val="-4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(</w:t>
      </w:r>
      <w:r>
        <w:rPr>
          <w:rFonts w:ascii="Times New Roman" w:hAnsi="Times New Roman"/>
          <w:color w:val="650032"/>
          <w:sz w:val="56"/>
        </w:rPr>
        <w:t>высокая</w:t>
      </w:r>
      <w:r>
        <w:rPr>
          <w:rFonts w:ascii="Times New Roman" w:hAnsi="Times New Roman"/>
          <w:color w:val="650032"/>
          <w:spacing w:val="32"/>
          <w:w w:val="9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помехозащищенность</w:t>
      </w:r>
      <w:r>
        <w:rPr>
          <w:rFonts w:ascii="Times New Roman" w:hAnsi="Times New Roman"/>
          <w:color w:val="650032"/>
          <w:spacing w:val="-1"/>
          <w:sz w:val="56"/>
        </w:rPr>
        <w:t>)</w:t>
      </w:r>
      <w:r>
        <w:rPr>
          <w:rFonts w:ascii="Times New Roman" w:hAnsi="Times New Roman"/>
          <w:color w:val="000000"/>
          <w:sz w:val="5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spacing w:line="240" w:lineRule="auto"/>
        <w:ind w:left="333" w:right="104"/>
        <w:jc w:val="left"/>
        <w:rPr>
          <w:rFonts w:ascii="Arial" w:hAnsi="Arial" w:cs="Arial" w:eastAsia="Arial"/>
        </w:rPr>
      </w:pPr>
      <w:r>
        <w:rPr>
          <w:rFonts w:ascii="Arial"/>
          <w:color w:val="650032"/>
        </w:rPr>
        <w:t>4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100" w:bottom="280" w:left="1260" w:right="1560"/>
        </w:sectPr>
      </w:pPr>
    </w:p>
    <w:p>
      <w:pPr>
        <w:spacing w:line="280" w:lineRule="exact" w:before="17"/>
        <w:rPr>
          <w:sz w:val="28"/>
          <w:szCs w:val="28"/>
        </w:rPr>
      </w:pPr>
      <w:r>
        <w:rPr/>
        <w:pict>
          <v:group style="position:absolute;margin-left:60.84pt;margin-top:27.48pt;width:720.15pt;height:540pt;mso-position-horizontal-relative:page;mso-position-vertical-relative:page;z-index:-851" coordorigin="1217,550" coordsize="14403,10800">
            <v:shape style="position:absolute;left:1217;top:550;width:14402;height:10800" type="#_x0000_t75" stroked="false">
              <v:imagedata r:id="rId6" o:title=""/>
            </v:shape>
            <v:group style="position:absolute;left:1545;top:4135;width:4733;height:4733" coordorigin="1545,4135" coordsize="4733,4733">
              <v:shape style="position:absolute;left:1545;top:4135;width:4733;height:4733" coordorigin="1545,4135" coordsize="4733,4733" path="m6278,6502l6270,6307,6247,6117,6209,5933,6158,5753,6092,5580,6014,5414,5924,5255,5822,5104,5709,4961,5586,4828,5452,4704,5310,4591,5159,4489,5000,4399,4833,4321,4660,4256,4481,4204,4296,4166,4106,4143,3912,4135,3718,4143,3528,4166,3344,4204,3164,4256,2991,4321,2825,4399,2666,4489,2515,4591,2372,4704,2239,4828,2115,4961,2002,5104,1900,5255,1810,5414,1732,5580,1666,5753,1614,5933,1576,6117,1553,6307,1545,6502,1553,6696,1576,6885,1614,7070,1666,7249,1732,7422,1810,7589,1900,7748,2002,7899,2115,8041,2239,8174,2372,8298,2515,8411,2666,8513,2825,8604,2991,8682,3164,8747,3344,8799,3528,8837,3718,8860,3912,8868,4106,8860,4296,8837,4481,8799,4660,8747,4833,8682,5000,8604,5159,8513,5310,8411,5452,8298,5586,8174,5709,8041,5822,7899,5924,7748,6014,7589,6092,7422,6158,7249,6209,7070,6247,6885,6270,6696,6278,6502xe" filled="t" fillcolor="#FFFFFF" stroked="f">
                <v:path arrowok="t"/>
                <v:fill type="solid"/>
              </v:shape>
            </v:group>
            <v:group style="position:absolute;left:1545;top:4135;width:4733;height:4733" coordorigin="1545,4135" coordsize="4733,4733">
              <v:shape style="position:absolute;left:1545;top:4135;width:4733;height:4733" coordorigin="1545,4135" coordsize="4733,4733" path="m3912,4135l3718,4143,3528,4166,3344,4204,3164,4256,2991,4321,2825,4399,2666,4489,2515,4591,2372,4704,2239,4828,2115,4961,2002,5104,1900,5255,1810,5414,1732,5580,1666,5753,1614,5933,1576,6117,1553,6307,1545,6502,1553,6696,1576,6885,1614,7070,1666,7249,1732,7422,1810,7589,1900,7748,2002,7899,2115,8041,2239,8174,2372,8298,2515,8411,2666,8513,2825,8604,2991,8682,3164,8747,3344,8799,3528,8837,3718,8860,3912,8868,4106,8860,4296,8837,4481,8799,4660,8747,4833,8682,5000,8604,5159,8513,5310,8411,5452,8298,5586,8174,5709,8041,5822,7899,5924,7748,6014,7589,6092,7422,6158,7249,6209,7070,6247,6885,6270,6696,6278,6502,6270,6307,6247,6117,6209,5933,6158,5753,6092,5580,6014,5414,5924,5255,5822,5104,5709,4961,5586,4828,5452,4704,5310,4591,5159,4489,5000,4399,4833,4321,4660,4256,4481,4204,4296,4166,4106,4143,3912,4135xe" filled="f" stroked="t" strokeweight="2.25pt" strokecolor="#650032">
                <v:path arrowok="t"/>
              </v:shape>
            </v:group>
            <v:group style="position:absolute;left:2304;top:5400;width:3089;height:2309" coordorigin="2304,5400" coordsize="3089,2309">
              <v:shape style="position:absolute;left:2304;top:5400;width:3089;height:2309" coordorigin="2304,5400" coordsize="3089,2309" path="m2304,5400l2304,7709,5393,7709,5393,5400,2304,5400xe" filled="t" fillcolor="#FFFFFF" stroked="f">
                <v:path arrowok="t"/>
                <v:fill type="solid"/>
              </v:shape>
            </v:group>
            <v:group style="position:absolute;left:2304;top:5400;width:3089;height:2309" coordorigin="2304,5400" coordsize="3089,2309">
              <v:shape style="position:absolute;left:2304;top:5400;width:3089;height:2309" coordorigin="2304,5400" coordsize="3089,2309" path="m2304,5400l2304,7709,5393,7709,5393,5400,2304,5400xe" filled="f" stroked="t" strokeweight="3.0pt" strokecolor="#650032">
                <v:path arrowok="t"/>
              </v:shape>
            </v:group>
            <v:group style="position:absolute;left:2875;top:5928;width:2031;height:1505" coordorigin="2875,5928" coordsize="2031,1505">
              <v:shape style="position:absolute;left:2875;top:5928;width:2031;height:1505" coordorigin="2875,5928" coordsize="2031,1505" path="m2875,5928l2875,7433,4905,7433,4905,5928,2875,5928xe" filled="t" fillcolor="#FFFFFF" stroked="f">
                <v:path arrowok="t"/>
                <v:fill type="solid"/>
              </v:shape>
            </v:group>
            <v:group style="position:absolute;left:2875;top:5928;width:2031;height:1505" coordorigin="2875,5928" coordsize="2031,1505">
              <v:shape style="position:absolute;left:2875;top:5928;width:2031;height:1505" coordorigin="2875,5928" coordsize="2031,1505" path="m2875,5928l2875,7433,4905,7433,4905,5928,2875,5928xe" filled="f" stroked="t" strokeweight="2.25pt" strokecolor="#650032">
                <v:path arrowok="t"/>
              </v:shape>
              <v:shape style="position:absolute;left:1421;top:6737;width:4894;height:2426" type="#_x0000_t75" stroked="false">
                <v:imagedata r:id="rId10" o:title=""/>
              </v:shape>
            </v:group>
            <v:group style="position:absolute;left:4433;top:3722;width:1140;height:2002" coordorigin="4433,3722" coordsize="1140,2002">
              <v:shape style="position:absolute;left:4433;top:3722;width:1140;height:2002" coordorigin="4433,3722" coordsize="1140,2002" path="m5480,3930l5441,3908,4433,5700,4471,5724,5480,3930xe" filled="t" fillcolor="#650032" stroked="f">
                <v:path arrowok="t"/>
                <v:fill type="solid"/>
              </v:shape>
              <v:shape style="position:absolute;left:4433;top:3722;width:1140;height:2002" coordorigin="4433,3722" coordsize="1140,2002" path="m5573,3722l5364,3864,5441,3908,5453,3888,5491,3910,5491,3936,5558,3974,5573,3722xe" filled="t" fillcolor="#650032" stroked="f">
                <v:path arrowok="t"/>
                <v:fill type="solid"/>
              </v:shape>
              <v:shape style="position:absolute;left:4433;top:3722;width:1140;height:2002" coordorigin="4433,3722" coordsize="1140,2002" path="m5491,3910l5453,3888,5441,3908,5480,3930,5491,3910xe" filled="t" fillcolor="#650032" stroked="f">
                <v:path arrowok="t"/>
                <v:fill type="solid"/>
              </v:shape>
              <v:shape style="position:absolute;left:4433;top:3722;width:1140;height:2002" coordorigin="4433,3722" coordsize="1140,2002" path="m5491,3936l5491,3910,5480,3930,5491,3936xe" filled="t" fillcolor="#650032" stroked="f">
                <v:path arrowok="t"/>
                <v:fill type="solid"/>
              </v:shape>
            </v:group>
            <v:group style="position:absolute;left:3936;top:3103;width:226;height:2516" coordorigin="3936,3103" coordsize="226,2516">
              <v:shape style="position:absolute;left:3936;top:3103;width:226;height:2516" coordorigin="3936,3103" coordsize="226,2516" path="m4161,3331l4056,3103,3936,3324,4026,3327,4027,3302,4073,3305,4073,3328,4161,3331xe" filled="t" fillcolor="#650032" stroked="f">
                <v:path arrowok="t"/>
                <v:fill type="solid"/>
              </v:shape>
              <v:shape style="position:absolute;left:3936;top:3103;width:226;height:2516" coordorigin="3936,3103" coordsize="226,2516" path="m4072,3328l4026,3327,3943,5616,3989,5618,4072,3328xe" filled="t" fillcolor="#650032" stroked="f">
                <v:path arrowok="t"/>
                <v:fill type="solid"/>
              </v:shape>
              <v:shape style="position:absolute;left:3936;top:3103;width:226;height:2516" coordorigin="3936,3103" coordsize="226,2516" path="m4073,3305l4027,3302,4026,3327,4072,3328,4073,3305xe" filled="t" fillcolor="#650032" stroked="f">
                <v:path arrowok="t"/>
                <v:fill type="solid"/>
              </v:shape>
              <v:shape style="position:absolute;left:3936;top:3103;width:226;height:2516" coordorigin="3936,3103" coordsize="226,2516" path="m4073,3328l4073,3305,4072,3328,4073,3328xe" filled="t" fillcolor="#650032" stroked="f">
                <v:path arrowok="t"/>
                <v:fill type="solid"/>
              </v:shape>
            </v:group>
            <v:group style="position:absolute;left:2421;top:3629;width:903;height:2024" coordorigin="2421,3629" coordsize="903,2024">
              <v:shape style="position:absolute;left:2421;top:3629;width:903;height:2024" coordorigin="2421,3629" coordsize="903,2024" path="m2628,3792l2436,3629,2421,3881,2496,3849,2496,3823,2537,3806,2546,3827,2628,3792xe" filled="t" fillcolor="#650032" stroked="f">
                <v:path arrowok="t"/>
                <v:fill type="solid"/>
              </v:shape>
              <v:shape style="position:absolute;left:2421;top:3629;width:903;height:2024" coordorigin="2421,3629" coordsize="903,2024" path="m2546,3827l2537,3806,2496,3823,2505,3845,2546,3827xe" filled="t" fillcolor="#650032" stroked="f">
                <v:path arrowok="t"/>
                <v:fill type="solid"/>
              </v:shape>
              <v:shape style="position:absolute;left:2421;top:3629;width:903;height:2024" coordorigin="2421,3629" coordsize="903,2024" path="m2505,3845l2496,3823,2496,3849,2505,3845xe" filled="t" fillcolor="#650032" stroked="f">
                <v:path arrowok="t"/>
                <v:fill type="solid"/>
              </v:shape>
              <v:shape style="position:absolute;left:2421;top:3629;width:903;height:2024" coordorigin="2421,3629" coordsize="903,2024" path="m3324,5633l2546,3827,2505,3845,3283,5652,3324,5633xe" filled="t" fillcolor="#650032" stroked="f">
                <v:path arrowok="t"/>
                <v:fill type="solid"/>
              </v:shape>
            </v:group>
            <v:group style="position:absolute;left:1572;top:6739;width:4707;height:2" coordorigin="1572,6739" coordsize="4707,2">
              <v:shape style="position:absolute;left:1572;top:6739;width:4707;height:2" coordorigin="1572,6739" coordsize="4707,0" path="m1572,6739l6278,6739e" filled="f" stroked="t" strokeweight="2.25pt" strokecolor="#650032">
                <v:path arrowok="t"/>
              </v:shape>
            </v:group>
            <v:group style="position:absolute;left:2349;top:6742;width:435;height:207" coordorigin="2349,6742" coordsize="435,207">
              <v:shape style="position:absolute;left:2349;top:6742;width:435;height:207" coordorigin="2349,6742" coordsize="435,207" path="m2349,6742l2349,6948,2784,6948,2784,6742,2349,6742xe" filled="t" fillcolor="#650032" stroked="f">
                <v:path arrowok="t"/>
                <v:fill type="solid"/>
              </v:shape>
            </v:group>
            <v:group style="position:absolute;left:2349;top:6742;width:435;height:207" coordorigin="2349,6742" coordsize="435,207">
              <v:shape style="position:absolute;left:2349;top:6742;width:435;height:207" coordorigin="2349,6742" coordsize="435,207" path="m2349,6742l2349,6948,2784,6948,2784,6742,2349,6742xe" filled="f" stroked="t" strokeweight=".75pt" strokecolor="#650032">
                <v:path arrowok="t"/>
              </v:shape>
            </v:group>
            <v:group style="position:absolute;left:4953;top:6763;width:437;height:204" coordorigin="4953,6763" coordsize="437,204">
              <v:shape style="position:absolute;left:4953;top:6763;width:437;height:204" coordorigin="4953,6763" coordsize="437,204" path="m4953,6763l4953,6967,5390,6967,5390,6763,4953,6763xe" filled="t" fillcolor="#650032" stroked="f">
                <v:path arrowok="t"/>
                <v:fill type="solid"/>
              </v:shape>
            </v:group>
            <v:group style="position:absolute;left:4953;top:6763;width:435;height:204" coordorigin="4953,6763" coordsize="435,204">
              <v:shape style="position:absolute;left:4953;top:6763;width:435;height:204" coordorigin="4953,6763" coordsize="435,204" path="m4953,6763l4953,6967,5388,6967,5388,6763,4953,6763xe" filled="f" stroked="t" strokeweight=".75pt" strokecolor="#650032">
                <v:path arrowok="t"/>
              </v:shape>
            </v:group>
            <v:group style="position:absolute;left:3446;top:6720;width:869;height:365" coordorigin="3446,6720" coordsize="869,365">
              <v:shape style="position:absolute;left:3446;top:6720;width:869;height:365" coordorigin="3446,6720" coordsize="869,365" path="m3446,6720l3446,7085,4315,7085,4315,6720,3446,6720xe" filled="t" fillcolor="#650032" stroked="f">
                <v:path arrowok="t"/>
                <v:fill type="solid"/>
              </v:shape>
            </v:group>
            <v:group style="position:absolute;left:3446;top:6720;width:869;height:365" coordorigin="3446,6720" coordsize="869,365">
              <v:shape style="position:absolute;left:3446;top:6720;width:869;height:365" coordorigin="3446,6720" coordsize="869,365" path="m3446,6720l3446,7085,4315,7085,4315,6720,3446,6720xe" filled="f" stroked="t" strokeweight=".75pt" strokecolor="#650032">
                <v:path arrowok="t"/>
              </v:shape>
            </v:group>
            <v:group style="position:absolute;left:2553;top:6970;width:2;height:1025" coordorigin="2553,6970" coordsize="2,1025">
              <v:shape style="position:absolute;left:2553;top:6970;width:2;height:1025" coordorigin="2553,6970" coordsize="0,1025" path="m2553,6970l2553,7994e" filled="f" stroked="t" strokeweight="2.25pt" strokecolor="#650032">
                <v:path arrowok="t"/>
              </v:shape>
            </v:group>
            <v:group style="position:absolute;left:3833;top:7056;width:2;height:936" coordorigin="3833,7056" coordsize="2,936">
              <v:shape style="position:absolute;left:3833;top:7056;width:2;height:936" coordorigin="3833,7056" coordsize="0,936" path="m3833,7056l3833,7992e" filled="f" stroked="t" strokeweight="2.25pt" strokecolor="#650032">
                <v:path arrowok="t"/>
              </v:shape>
            </v:group>
            <v:group style="position:absolute;left:5157;top:6946;width:2;height:591" coordorigin="5157,6946" coordsize="2,591">
              <v:shape style="position:absolute;left:5157;top:6946;width:2;height:591" coordorigin="5157,6946" coordsize="0,591" path="m5157,6946l5157,7536e" filled="f" stroked="t" strokeweight="2.25pt" strokecolor="#650032">
                <v:path arrowok="t"/>
              </v:shape>
            </v:group>
            <v:group style="position:absolute;left:2553;top:7517;width:2607;height:2" coordorigin="2553,7517" coordsize="2607,2">
              <v:shape style="position:absolute;left:2553;top:7517;width:2607;height:2" coordorigin="2553,7517" coordsize="2607,0" path="m5160,7517l2553,7517e" filled="f" stroked="t" strokeweight="2.25pt" strokecolor="#650032">
                <v:path arrowok="t"/>
              </v:shape>
            </v:group>
            <v:group style="position:absolute;left:2485;top:7975;width:136;height:138" coordorigin="2485,7975" coordsize="136,138">
              <v:shape style="position:absolute;left:2485;top:7975;width:136;height:138" coordorigin="2485,7975" coordsize="136,138" path="m2620,8056l2595,7992,2551,7975,2529,7979,2509,7989,2494,8005,2485,8024,2486,8052,2492,8075,2504,8093,2518,8106,2536,8113,2562,8111,2585,8103,2602,8091,2614,8075,2620,8056xe" filled="t" fillcolor="#F2F2F2" stroked="f">
                <v:path arrowok="t"/>
                <v:fill type="solid"/>
              </v:shape>
              <v:shape style="position:absolute;left:2485;top:7975;width:135;height:137" type="#_x0000_t75" stroked="false">
                <v:imagedata r:id="rId11" o:title=""/>
              </v:shape>
            </v:group>
            <v:group style="position:absolute;left:2485;top:7975;width:136;height:138" coordorigin="2485,7975" coordsize="136,138">
              <v:shape style="position:absolute;left:2485;top:7975;width:136;height:138" coordorigin="2485,7975" coordsize="136,138" path="m2551,7975l2529,7979,2509,7989,2494,8005,2485,8024,2486,8052,2492,8075,2504,8093,2518,8106,2536,8113,2562,8111,2585,8103,2602,8091,2614,8075,2620,8056,2617,8030,2578,7981,2551,7975xe" filled="f" stroked="t" strokeweight="1.250004pt" strokecolor="#650032">
                <v:path arrowok="t"/>
              </v:shape>
            </v:group>
            <v:group style="position:absolute;left:2482;top:7423;width:136;height:138" coordorigin="2482,7423" coordsize="136,138">
              <v:shape style="position:absolute;left:2482;top:7423;width:136;height:138" coordorigin="2482,7423" coordsize="136,138" path="m2617,7504l2593,7440,2549,7423,2526,7427,2507,7437,2492,7453,2482,7472,2483,7500,2490,7523,2501,7541,2516,7554,2533,7561,2560,7559,2582,7551,2599,7539,2611,7523,2617,7504xe" filled="t" fillcolor="#650032" stroked="f">
                <v:path arrowok="t"/>
                <v:fill type="solid"/>
              </v:shape>
            </v:group>
            <v:group style="position:absolute;left:2482;top:7423;width:136;height:138" coordorigin="2482,7423" coordsize="136,138">
              <v:shape style="position:absolute;left:2482;top:7423;width:136;height:138" coordorigin="2482,7423" coordsize="136,138" path="m2549,7423l2526,7427,2507,7437,2492,7453,2482,7472,2483,7500,2490,7523,2501,7541,2516,7554,2533,7561,2560,7559,2582,7551,2599,7539,2611,7523,2617,7504,2615,7478,2576,7429,2549,7423xe" filled="f" stroked="t" strokeweight=".75pt" strokecolor="#650032">
                <v:path arrowok="t"/>
              </v:shape>
            </v:group>
            <v:group style="position:absolute;left:3761;top:7949;width:137;height:140" coordorigin="3761,7949" coordsize="137,140">
              <v:shape style="position:absolute;left:3761;top:7949;width:137;height:140" coordorigin="3761,7949" coordsize="137,140" path="m3898,8034l3876,7969,3828,7949,3805,7952,3786,7963,3771,7978,3761,7998,3763,8026,3769,8050,3780,8068,3794,8081,3811,8088,3838,8087,3861,8080,3879,8068,3891,8053,3898,8034xe" filled="t" fillcolor="#F2F2F2" stroked="f">
                <v:path arrowok="t"/>
                <v:fill type="solid"/>
              </v:shape>
              <v:shape style="position:absolute;left:3761;top:7949;width:137;height:139" type="#_x0000_t75" stroked="false">
                <v:imagedata r:id="rId12" o:title=""/>
              </v:shape>
            </v:group>
            <v:group style="position:absolute;left:3761;top:7949;width:137;height:140" coordorigin="3761,7949" coordsize="137,140">
              <v:shape style="position:absolute;left:3761;top:7949;width:137;height:140" coordorigin="3761,7949" coordsize="137,140" path="m3828,7949l3805,7952,3786,7963,3771,7978,3761,7998,3763,8026,3769,8050,3780,8068,3794,8081,3811,8088,3838,8087,3861,8080,3879,8068,3891,8053,3898,8034,3896,8008,3860,7957,3828,7949xe" filled="f" stroked="t" strokeweight="1.250004pt" strokecolor="#650032">
                <v:path arrowok="t"/>
              </v:shape>
            </v:group>
            <v:group style="position:absolute;left:5937;top:4433;width:960;height:1395" coordorigin="5937,4433" coordsize="960,1395">
              <v:shape style="position:absolute;left:5937;top:4433;width:960;height:1395" coordorigin="5937,4433" coordsize="960,1395" path="m5937,5827l6897,4433e" filled="f" stroked="t" strokeweight=".75pt" strokecolor="#650032">
                <v:path arrowok="t"/>
              </v:shape>
            </v:group>
            <v:group style="position:absolute;left:11364;top:3652;width:1419;height:1398" coordorigin="11364,3652" coordsize="1419,1398">
              <v:shape style="position:absolute;left:11364;top:3652;width:1419;height:1398" coordorigin="11364,3652" coordsize="1419,1398" path="m11571,4842l11571,3840,11534,3880,11470,3968,11419,4066,11384,4171,11366,4283,11364,4342,11366,4400,11384,4512,11419,4617,11470,4715,11534,4802,11571,4842xe" filled="t" fillcolor="#FFFFFF" stroked="f">
                <v:path arrowok="t"/>
                <v:fill type="solid"/>
              </v:shape>
              <v:shape style="position:absolute;left:11364;top:3652;width:1419;height:1398" coordorigin="11364,3652" coordsize="1419,1398" path="m11699,4944l11699,3738,11654,3769,11654,4913,11699,4944xe" filled="t" fillcolor="#FFFFFF" stroked="f">
                <v:path arrowok="t"/>
                <v:fill type="solid"/>
              </v:shape>
              <v:shape style="position:absolute;left:11364;top:3652;width:1419;height:1398" coordorigin="11364,3652" coordsize="1419,1398" path="m11848,5014l11848,3668,11796,3687,11796,4994,11848,5014xe" filled="t" fillcolor="#FFFFFF" stroked="f">
                <v:path arrowok="t"/>
                <v:fill type="solid"/>
              </v:shape>
              <v:shape style="position:absolute;left:11364;top:3652;width:1419;height:1398" coordorigin="11364,3652" coordsize="1419,1398" path="m12187,5040l12187,3641,12130,3634,12072,3631,12014,3634,12014,5047,12072,5050,12130,5047,12187,5040xe" filled="t" fillcolor="#FFFFFF" stroked="f">
                <v:path arrowok="t"/>
                <v:fill type="solid"/>
              </v:shape>
              <v:shape style="position:absolute;left:11364;top:3652;width:1419;height:1398" coordorigin="11364,3652" coordsize="1419,1398" path="m12296,5014l12296,3668,12242,3652,12242,5029,12296,5014xe" filled="t" fillcolor="#FFFFFF" stroked="f">
                <v:path arrowok="t"/>
                <v:fill type="solid"/>
              </v:shape>
              <v:shape style="position:absolute;left:11364;top:3652;width:1419;height:1398" coordorigin="11364,3652" coordsize="1419,1398" path="m12398,4971l12398,3711,12348,3687,12348,4994,12398,4971xe" filled="t" fillcolor="#FFFFFF" stroked="f">
                <v:path arrowok="t"/>
                <v:fill type="solid"/>
              </v:shape>
              <v:shape style="position:absolute;left:11364;top:3652;width:1419;height:1398" coordorigin="11364,3652" coordsize="1419,1398" path="m12782,4342l12773,4227,12746,4117,12703,4016,12645,3923,12574,3840,12491,3769,12446,3738,12446,4944,12534,4879,12611,4802,12676,4715,12726,4617,12761,4512,12780,4400,12782,4342xe" filled="t" fillcolor="#FFFFFF" stroked="f">
                <v:path arrowok="t"/>
                <v:fill type="solid"/>
              </v:shape>
            </v:group>
            <v:group style="position:absolute;left:11364;top:3631;width:1419;height:1419" coordorigin="11364,3631" coordsize="1419,1419">
              <v:shape style="position:absolute;left:11364;top:3631;width:1419;height:1419" coordorigin="11364,3631" coordsize="1419,1419" path="m12072,3631l11957,3641,11848,3668,11746,3711,11654,3769,11571,3840,11500,3923,11443,4016,11400,4117,11373,4227,11364,4342,11366,4400,11384,4512,11419,4617,11470,4715,11534,4802,11611,4879,11699,4944,11796,4994,11902,5029,12014,5047,12072,5050,12130,5047,12242,5029,12348,4994,12446,4944,12534,4879,12611,4802,12676,4715,12726,4617,12761,4512,12780,4400,12782,4342,12780,4283,12761,4171,12726,4066,12676,3968,12611,3880,12534,3803,12446,3738,12348,3687,12242,3652,12130,3634,12072,3631xe" filled="f" stroked="t" strokeweight="2.25pt" strokecolor="#650032">
                <v:path arrowok="t"/>
              </v:shape>
            </v:group>
            <v:group style="position:absolute;left:11719;top:3989;width:730;height:663" coordorigin="11719,3989" coordsize="730,663">
              <v:shape style="position:absolute;left:11719;top:3989;width:730;height:663" coordorigin="11719,3989" coordsize="730,663" path="m12449,4320l11719,3989,11719,4651,12449,4320xe" filled="t" fillcolor="#FFFFFF" stroked="f">
                <v:path arrowok="t"/>
                <v:fill type="solid"/>
              </v:shape>
            </v:group>
            <v:group style="position:absolute;left:11719;top:3989;width:730;height:663" coordorigin="11719,3989" coordsize="730,663">
              <v:shape style="position:absolute;left:11719;top:3989;width:730;height:663" coordorigin="11719,3989" coordsize="730,663" path="m12449,4320l11719,3989,11719,4651,12449,4320xe" filled="f" stroked="t" strokeweight="2.25pt" strokecolor="#650032">
                <v:path arrowok="t"/>
              </v:shape>
            </v:group>
            <v:group style="position:absolute;left:10951;top:4322;width:2285;height:2" coordorigin="10951,4322" coordsize="2285,2">
              <v:shape style="position:absolute;left:10951;top:4322;width:2285;height:2" coordorigin="10951,4322" coordsize="2285,0" path="m10951,4322l13236,4322e" filled="f" stroked="t" strokeweight="2.25pt" strokecolor="#650032">
                <v:path arrowok="t"/>
              </v:shape>
            </v:group>
            <v:group style="position:absolute;left:12415;top:4025;width:2;height:615" coordorigin="12415,4025" coordsize="2,615">
              <v:shape style="position:absolute;left:12415;top:4025;width:2;height:615" coordorigin="12415,4025" coordsize="0,615" path="m12415,4025l12415,4639e" filled="f" stroked="t" strokeweight="2.25pt" strokecolor="#650032">
                <v:path arrowok="t"/>
              </v:shape>
            </v:group>
            <v:group style="position:absolute;left:12626;top:3086;width:540;height:564" coordorigin="12626,3086" coordsize="540,564">
              <v:shape style="position:absolute;left:12626;top:3086;width:540;height:564" coordorigin="12626,3086" coordsize="540,564" path="m13027,3265l12995,3234,12626,3619,12657,3650,13027,3265xe" filled="t" fillcolor="#650032" stroked="f">
                <v:path arrowok="t"/>
                <v:fill type="solid"/>
              </v:shape>
              <v:shape style="position:absolute;left:12626;top:3086;width:540;height:564" coordorigin="12626,3086" coordsize="540,564" path="m13166,3086l12929,3170,12995,3234,13010,3218,13041,3250,13041,3278,13092,3326,13166,3086xe" filled="t" fillcolor="#650032" stroked="f">
                <v:path arrowok="t"/>
                <v:fill type="solid"/>
              </v:shape>
              <v:shape style="position:absolute;left:12626;top:3086;width:540;height:564" coordorigin="12626,3086" coordsize="540,564" path="m13041,3250l13010,3218,12995,3234,13027,3265,13041,3250xe" filled="t" fillcolor="#650032" stroked="f">
                <v:path arrowok="t"/>
                <v:fill type="solid"/>
              </v:shape>
              <v:shape style="position:absolute;left:12626;top:3086;width:540;height:564" coordorigin="12626,3086" coordsize="540,564" path="m13041,3278l13041,3250,13027,3265,13041,3278xe" filled="t" fillcolor="#650032" stroked="f">
                <v:path arrowok="t"/>
                <v:fill type="solid"/>
              </v:shape>
            </v:group>
            <v:group style="position:absolute;left:12326;top:2926;width:540;height:562" coordorigin="12326,2926" coordsize="540,562">
              <v:shape style="position:absolute;left:12326;top:2926;width:540;height:562" coordorigin="12326,2926" coordsize="540,562" path="m12726,3103l12694,3072,12326,3456,12357,3487,12726,3103xe" filled="t" fillcolor="#650032" stroked="f">
                <v:path arrowok="t"/>
                <v:fill type="solid"/>
              </v:shape>
              <v:shape style="position:absolute;left:12326;top:2926;width:540;height:562" coordorigin="12326,2926" coordsize="540,562" path="m12866,2926l12629,3010,12694,3072,12710,3055,12741,3086,12741,3117,12792,3166,12866,2926xe" filled="t" fillcolor="#650032" stroked="f">
                <v:path arrowok="t"/>
                <v:fill type="solid"/>
              </v:shape>
              <v:shape style="position:absolute;left:12326;top:2926;width:540;height:562" coordorigin="12326,2926" coordsize="540,562" path="m12741,3086l12710,3055,12694,3072,12726,3103,12741,3086xe" filled="t" fillcolor="#650032" stroked="f">
                <v:path arrowok="t"/>
                <v:fill type="solid"/>
              </v:shape>
              <v:shape style="position:absolute;left:12326;top:2926;width:540;height:562" coordorigin="12326,2926" coordsize="540,562" path="m12741,3117l12741,3086,12726,3103,12741,3117xe" filled="t" fillcolor="#650032" stroked="f">
                <v:path arrowok="t"/>
                <v:fill type="solid"/>
              </v:shape>
              <v:shape style="position:absolute;left:4459;top:7968;width:2700;height:2534" type="#_x0000_t75" stroked="false">
                <v:imagedata r:id="rId13" o:title=""/>
              </v:shape>
              <v:shape style="position:absolute;left:12708;top:917;width:2251;height:1694" type="#_x0000_t75" stroked="false">
                <v:imagedata r:id="rId14" o:title=""/>
              </v:shape>
            </v:group>
            <w10:wrap type="none"/>
          </v:group>
        </w:pict>
      </w:r>
    </w:p>
    <w:p>
      <w:pPr>
        <w:spacing w:before="7"/>
        <w:ind w:left="130" w:right="0" w:firstLine="0"/>
        <w:jc w:val="left"/>
        <w:rPr>
          <w:rFonts w:ascii="Times New Roman" w:hAnsi="Times New Roman" w:cs="Times New Roman" w:eastAsia="Times New Roman"/>
          <w:sz w:val="72"/>
          <w:szCs w:val="72"/>
        </w:rPr>
      </w:pPr>
      <w:r>
        <w:rPr>
          <w:rFonts w:ascii="Times New Roman" w:hAnsi="Times New Roman"/>
          <w:color w:val="CC0000"/>
          <w:spacing w:val="-1"/>
          <w:sz w:val="72"/>
        </w:rPr>
        <w:t>Излучающий</w:t>
      </w:r>
      <w:r>
        <w:rPr>
          <w:rFonts w:ascii="Times New Roman" w:hAnsi="Times New Roman"/>
          <w:color w:val="CC0000"/>
          <w:sz w:val="72"/>
        </w:rPr>
        <w:t> </w:t>
      </w:r>
      <w:r>
        <w:rPr>
          <w:rFonts w:ascii="Times New Roman" w:hAnsi="Times New Roman"/>
          <w:color w:val="CC0000"/>
          <w:spacing w:val="-1"/>
          <w:sz w:val="72"/>
        </w:rPr>
        <w:t>диод</w:t>
      </w:r>
      <w:r>
        <w:rPr>
          <w:rFonts w:ascii="Times New Roman" w:hAnsi="Times New Roman"/>
          <w:color w:val="CC0000"/>
          <w:sz w:val="72"/>
        </w:rPr>
        <w:t> </w:t>
      </w:r>
      <w:r>
        <w:rPr>
          <w:rFonts w:ascii="Times New Roman" w:hAnsi="Times New Roman"/>
          <w:color w:val="CC0000"/>
          <w:spacing w:val="-1"/>
          <w:sz w:val="72"/>
        </w:rPr>
        <w:t>(</w:t>
      </w:r>
      <w:r>
        <w:rPr>
          <w:rFonts w:ascii="Times New Roman" w:hAnsi="Times New Roman"/>
          <w:color w:val="CC0000"/>
          <w:spacing w:val="-1"/>
          <w:sz w:val="72"/>
        </w:rPr>
        <w:t>светодиод</w:t>
      </w:r>
      <w:r>
        <w:rPr>
          <w:rFonts w:ascii="Times New Roman" w:hAnsi="Times New Roman"/>
          <w:color w:val="CC0000"/>
          <w:spacing w:val="-1"/>
          <w:sz w:val="72"/>
        </w:rPr>
        <w:t>)</w:t>
      </w:r>
      <w:r>
        <w:rPr>
          <w:rFonts w:ascii="Times New Roman" w:hAnsi="Times New Roman"/>
          <w:color w:val="000000"/>
          <w:sz w:val="72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tabs>
          <w:tab w:pos="9034" w:val="left" w:leader="none"/>
          <w:tab w:pos="12012" w:val="left" w:leader="none"/>
        </w:tabs>
        <w:spacing w:line="574" w:lineRule="exact" w:before="27"/>
        <w:ind w:left="5599" w:right="1367" w:hanging="353"/>
        <w:jc w:val="left"/>
      </w:pPr>
      <w:r>
        <w:rPr>
          <w:color w:val="650032"/>
          <w:spacing w:val="-1"/>
        </w:rPr>
        <w:t>Стекло или</w:t>
        <w:tab/>
      </w:r>
      <w:r>
        <w:rPr>
          <w:rFonts w:ascii="Times New Roman" w:hAnsi="Times New Roman"/>
          <w:b/>
          <w:color w:val="CC0000"/>
          <w:position w:val="-4"/>
        </w:rPr>
        <w:t>А</w:t>
        <w:tab/>
      </w:r>
      <w:r>
        <w:rPr>
          <w:color w:val="CC0000"/>
          <w:w w:val="95"/>
          <w:position w:val="-1"/>
        </w:rPr>
        <w:t>К</w:t>
      </w:r>
      <w:r>
        <w:rPr>
          <w:color w:val="CC0000"/>
          <w:spacing w:val="24"/>
          <w:position w:val="-1"/>
        </w:rPr>
        <w:t> </w:t>
      </w:r>
      <w:r>
        <w:rPr>
          <w:color w:val="650032"/>
          <w:spacing w:val="-1"/>
        </w:rPr>
        <w:t>пластик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441" w:lineRule="exact"/>
        <w:ind w:left="5799" w:right="147"/>
        <w:jc w:val="center"/>
        <w:rPr>
          <w:rFonts w:ascii="Times New Roman" w:hAnsi="Times New Roman" w:cs="Times New Roman" w:eastAsia="Times New Roman"/>
        </w:rPr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светодиоде</w:t>
      </w:r>
      <w:r>
        <w:rPr>
          <w:color w:val="650032"/>
        </w:rPr>
        <w:t> </w:t>
      </w:r>
      <w:r>
        <w:rPr>
          <w:color w:val="650032"/>
          <w:spacing w:val="-1"/>
        </w:rPr>
        <w:t>имеется</w:t>
      </w:r>
      <w:r>
        <w:rPr>
          <w:color w:val="650032"/>
          <w:spacing w:val="-3"/>
        </w:rPr>
        <w:t> </w:t>
      </w:r>
      <w:r>
        <w:rPr>
          <w:rFonts w:ascii="Times New Roman" w:hAnsi="Times New Roman"/>
          <w:color w:val="650032"/>
          <w:spacing w:val="-1"/>
        </w:rPr>
        <w:t>p-n </w:t>
      </w:r>
      <w:r>
        <w:rPr>
          <w:color w:val="650032"/>
          <w:spacing w:val="-1"/>
        </w:rPr>
        <w:t>переход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pStyle w:val="BodyText"/>
        <w:tabs>
          <w:tab w:pos="6211" w:val="left" w:leader="none"/>
        </w:tabs>
        <w:spacing w:line="515" w:lineRule="exact" w:before="0"/>
        <w:ind w:left="1935" w:right="0" w:hanging="939"/>
        <w:jc w:val="left"/>
      </w:pPr>
      <w:r>
        <w:rPr>
          <w:rFonts w:ascii="Times New Roman" w:hAnsi="Times New Roman"/>
          <w:b/>
          <w:color w:val="CC0000"/>
          <w:position w:val="13"/>
        </w:rPr>
        <w:t>n</w:t>
        <w:tab/>
      </w:r>
      <w:r>
        <w:rPr>
          <w:color w:val="650032"/>
          <w:spacing w:val="-1"/>
        </w:rPr>
        <w:t>При пропускании электрического</w:t>
      </w:r>
      <w:r>
        <w:rPr>
          <w:color w:val="000000"/>
        </w:rPr>
      </w:r>
    </w:p>
    <w:p>
      <w:pPr>
        <w:pStyle w:val="BodyText"/>
        <w:tabs>
          <w:tab w:pos="5770" w:val="left" w:leader="none"/>
        </w:tabs>
        <w:spacing w:line="460" w:lineRule="exact" w:before="43"/>
        <w:ind w:left="6595" w:right="117" w:hanging="4661"/>
        <w:jc w:val="left"/>
      </w:pPr>
      <w:r>
        <w:rPr>
          <w:rFonts w:ascii="Times New Roman" w:hAnsi="Times New Roman"/>
          <w:b/>
          <w:color w:val="CC0000"/>
          <w:position w:val="2"/>
        </w:rPr>
        <w:t>p</w:t>
        <w:tab/>
      </w:r>
      <w:r>
        <w:rPr>
          <w:color w:val="650032"/>
          <w:spacing w:val="-1"/>
        </w:rPr>
        <w:t>тока</w:t>
      </w:r>
      <w:r>
        <w:rPr>
          <w:color w:val="650032"/>
        </w:rPr>
        <w:t> в</w:t>
      </w:r>
      <w:r>
        <w:rPr>
          <w:color w:val="650032"/>
          <w:spacing w:val="-2"/>
        </w:rPr>
        <w:t> </w:t>
      </w:r>
      <w:r>
        <w:rPr>
          <w:color w:val="650032"/>
        </w:rPr>
        <w:t>прямом </w:t>
      </w:r>
      <w:r>
        <w:rPr>
          <w:color w:val="650032"/>
          <w:spacing w:val="-1"/>
        </w:rPr>
        <w:t>направлении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  <w:spacing w:val="-1"/>
        </w:rPr>
        <w:t>носители</w:t>
      </w:r>
      <w:r>
        <w:rPr>
          <w:color w:val="650032"/>
          <w:spacing w:val="27"/>
        </w:rPr>
        <w:t> </w:t>
      </w:r>
      <w:r>
        <w:rPr>
          <w:color w:val="650032"/>
          <w:spacing w:val="-1"/>
        </w:rPr>
        <w:t>заряда</w:t>
      </w:r>
      <w:r>
        <w:rPr>
          <w:color w:val="650032"/>
        </w:rPr>
        <w:t> </w:t>
      </w:r>
      <w:r>
        <w:rPr>
          <w:rFonts w:ascii="Times New Roman" w:hAnsi="Times New Roman"/>
          <w:color w:val="650032"/>
        </w:rPr>
        <w:t>-</w:t>
      </w:r>
      <w:r>
        <w:rPr>
          <w:rFonts w:ascii="Times New Roman" w:hAnsi="Times New Roman"/>
          <w:color w:val="650032"/>
          <w:spacing w:val="-2"/>
        </w:rPr>
        <w:t> </w:t>
      </w:r>
      <w:r>
        <w:rPr>
          <w:color w:val="650032"/>
          <w:spacing w:val="-1"/>
        </w:rPr>
        <w:t>электроны </w:t>
      </w:r>
      <w:r>
        <w:rPr>
          <w:color w:val="650032"/>
        </w:rPr>
        <w:t>и</w:t>
      </w:r>
      <w:r>
        <w:rPr>
          <w:color w:val="650032"/>
          <w:spacing w:val="-1"/>
        </w:rPr>
        <w:t> дырки </w:t>
      </w:r>
      <w:r>
        <w:rPr>
          <w:rFonts w:ascii="Times New Roman" w:hAnsi="Times New Roman"/>
          <w:color w:val="650032"/>
        </w:rPr>
        <w:t>-</w:t>
      </w:r>
      <w:r>
        <w:rPr>
          <w:rFonts w:ascii="Times New Roman" w:hAnsi="Times New Roman"/>
          <w:color w:val="650032"/>
          <w:spacing w:val="21"/>
        </w:rPr>
        <w:t> </w:t>
      </w:r>
      <w:r>
        <w:rPr>
          <w:color w:val="650032"/>
          <w:spacing w:val="-1"/>
        </w:rPr>
        <w:t>рекомбинируют</w:t>
      </w:r>
      <w:r>
        <w:rPr>
          <w:color w:val="650032"/>
          <w:spacing w:val="-2"/>
        </w:rPr>
        <w:t> </w:t>
      </w:r>
      <w:r>
        <w:rPr>
          <w:color w:val="650032"/>
        </w:rPr>
        <w:t>с </w:t>
      </w:r>
      <w:r>
        <w:rPr>
          <w:color w:val="650032"/>
          <w:spacing w:val="-1"/>
        </w:rPr>
        <w:t>излучением</w:t>
      </w:r>
      <w:r>
        <w:rPr>
          <w:color w:val="000000"/>
        </w:rPr>
      </w:r>
    </w:p>
    <w:p>
      <w:pPr>
        <w:pStyle w:val="BodyText"/>
        <w:spacing w:line="200" w:lineRule="auto" w:before="0"/>
        <w:ind w:left="5799" w:right="149"/>
        <w:jc w:val="center"/>
      </w:pPr>
      <w:r>
        <w:rPr>
          <w:color w:val="CC0000"/>
          <w:spacing w:val="-1"/>
        </w:rPr>
        <w:t>фотонов</w:t>
      </w:r>
      <w:r>
        <w:rPr>
          <w:color w:val="CC0000"/>
          <w:spacing w:val="-2"/>
        </w:rPr>
        <w:t> </w:t>
      </w:r>
      <w:r>
        <w:rPr>
          <w:rFonts w:ascii="Times New Roman" w:hAnsi="Times New Roman"/>
          <w:color w:val="650032"/>
        </w:rPr>
        <w:t>(</w:t>
      </w:r>
      <w:r>
        <w:rPr>
          <w:color w:val="650032"/>
        </w:rPr>
        <w:t>из</w:t>
      </w:r>
      <w:r>
        <w:rPr>
          <w:rFonts w:ascii="Times New Roman" w:hAnsi="Times New Roman"/>
          <w:color w:val="650032"/>
        </w:rPr>
        <w:t>-</w:t>
      </w:r>
      <w:r>
        <w:rPr>
          <w:color w:val="650032"/>
        </w:rPr>
        <w:t>за </w:t>
      </w:r>
      <w:r>
        <w:rPr>
          <w:color w:val="650032"/>
          <w:spacing w:val="-1"/>
        </w:rPr>
        <w:t>перехода</w:t>
      </w:r>
      <w:r>
        <w:rPr>
          <w:color w:val="650032"/>
        </w:rPr>
        <w:t> </w:t>
      </w:r>
      <w:r>
        <w:rPr>
          <w:color w:val="650032"/>
          <w:spacing w:val="-1"/>
        </w:rPr>
        <w:t>электронов</w:t>
      </w:r>
      <w:r>
        <w:rPr>
          <w:color w:val="650032"/>
          <w:spacing w:val="-2"/>
        </w:rPr>
        <w:t> </w:t>
      </w:r>
      <w:r>
        <w:rPr>
          <w:color w:val="650032"/>
        </w:rPr>
        <w:t>с</w:t>
      </w:r>
      <w:r>
        <w:rPr>
          <w:color w:val="650032"/>
          <w:spacing w:val="26"/>
        </w:rPr>
        <w:t> </w:t>
      </w:r>
      <w:r>
        <w:rPr>
          <w:color w:val="650032"/>
          <w:spacing w:val="-1"/>
        </w:rPr>
        <w:t>одного энергетического</w:t>
      </w:r>
      <w:r>
        <w:rPr>
          <w:color w:val="650032"/>
          <w:spacing w:val="-3"/>
        </w:rPr>
        <w:t> </w:t>
      </w:r>
      <w:r>
        <w:rPr>
          <w:color w:val="650032"/>
        </w:rPr>
        <w:t>уровня </w:t>
      </w:r>
      <w:r>
        <w:rPr>
          <w:color w:val="650032"/>
          <w:spacing w:val="-1"/>
        </w:rPr>
        <w:t>на</w:t>
      </w:r>
      <w:r>
        <w:rPr>
          <w:color w:val="000000"/>
        </w:rPr>
      </w:r>
    </w:p>
    <w:p>
      <w:pPr>
        <w:tabs>
          <w:tab w:pos="2184" w:val="left" w:leader="none"/>
          <w:tab w:pos="8825" w:val="left" w:leader="none"/>
        </w:tabs>
        <w:spacing w:line="518" w:lineRule="exact" w:before="0"/>
        <w:ind w:left="910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/>
          <w:b/>
          <w:color w:val="CC0000"/>
          <w:position w:val="-3"/>
          <w:sz w:val="48"/>
        </w:rPr>
        <w:t>К</w:t>
        <w:tab/>
      </w:r>
      <w:r>
        <w:rPr>
          <w:rFonts w:ascii="Times New Roman" w:hAnsi="Times New Roman"/>
          <w:b/>
          <w:color w:val="CC0000"/>
          <w:position w:val="-2"/>
          <w:sz w:val="48"/>
        </w:rPr>
        <w:t>А</w:t>
        <w:tab/>
      </w:r>
      <w:r>
        <w:rPr>
          <w:rFonts w:ascii="Times New Roman" w:hAnsi="Times New Roman"/>
          <w:color w:val="650032"/>
          <w:spacing w:val="-1"/>
          <w:sz w:val="48"/>
        </w:rPr>
        <w:t>другой</w:t>
      </w:r>
      <w:r>
        <w:rPr>
          <w:rFonts w:ascii="Times New Roman" w:hAnsi="Times New Roman"/>
          <w:color w:val="650032"/>
          <w:spacing w:val="-1"/>
          <w:sz w:val="48"/>
        </w:rPr>
        <w:t>).</w:t>
      </w:r>
      <w:r>
        <w:rPr>
          <w:rFonts w:ascii="Times New Roman" w:hAnsi="Times New Roman"/>
          <w:color w:val="000000"/>
          <w:sz w:val="48"/>
        </w:rPr>
      </w: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</w:rPr>
        <w:t>5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100" w:bottom="280" w:left="1480" w:right="1660"/>
        </w:sectPr>
      </w:pPr>
    </w:p>
    <w:p>
      <w:pPr>
        <w:pStyle w:val="BodyText"/>
        <w:spacing w:line="250" w:lineRule="auto" w:before="11"/>
        <w:ind w:left="423" w:right="0" w:hanging="14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60.84pt;margin-top:27.48pt;width:720.15pt;height:540pt;mso-position-horizontal-relative:page;mso-position-vertical-relative:page;z-index:-850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219;top:744;width:13697;height:3355" type="#_x0000_t75" stroked="false">
              <v:imagedata r:id="rId15" o:title=""/>
            </v:shape>
            <v:shape style="position:absolute;left:12845;top:2815;width:2220;height:1260" type="#_x0000_t75" stroked="false">
              <v:imagedata r:id="rId16" o:title=""/>
            </v:shape>
            <v:shape style="position:absolute;left:12132;top:5064;width:2909;height:2177" type="#_x0000_t75" stroked="false">
              <v:imagedata r:id="rId17" o:title=""/>
            </v:shape>
            <v:shape style="position:absolute;left:13370;top:7478;width:2040;height:2796" type="#_x0000_t75" stroked="false">
              <v:imagedata r:id="rId18" o:title=""/>
            </v:shape>
            <v:shape style="position:absolute;left:1759;top:7944;width:2386;height:2386" type="#_x0000_t75" stroked="false">
              <v:imagedata r:id="rId19" o:title=""/>
            </v:shape>
            <v:shape style="position:absolute;left:4430;top:8141;width:2892;height:2160" type="#_x0000_t75" stroked="false">
              <v:imagedata r:id="rId20" o:title=""/>
            </v:shape>
            <v:shape style="position:absolute;left:7776;top:8066;width:2189;height:2189" type="#_x0000_t75" stroked="false">
              <v:imagedata r:id="rId21" o:title=""/>
            </v:shape>
            <v:shape style="position:absolute;left:10483;top:7594;width:2429;height:2546" type="#_x0000_t75" stroked="false">
              <v:imagedata r:id="rId22" o:title=""/>
            </v:shape>
            <w10:wrap type="none"/>
          </v:group>
        </w:pict>
      </w:r>
      <w:r>
        <w:rPr>
          <w:color w:val="650032"/>
          <w:spacing w:val="-2"/>
        </w:rPr>
        <w:t>Частота</w:t>
      </w:r>
      <w:r>
        <w:rPr>
          <w:color w:val="650032"/>
        </w:rPr>
        <w:t> </w:t>
      </w:r>
      <w:r>
        <w:rPr>
          <w:color w:val="650032"/>
          <w:spacing w:val="-1"/>
        </w:rPr>
        <w:t>излучаемого света</w:t>
      </w:r>
      <w:r>
        <w:rPr>
          <w:color w:val="650032"/>
        </w:rPr>
        <w:t> </w:t>
      </w:r>
      <w:r>
        <w:rPr>
          <w:color w:val="650032"/>
          <w:spacing w:val="-1"/>
        </w:rPr>
        <w:t>зависит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от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материала</w:t>
      </w:r>
      <w:r>
        <w:rPr>
          <w:rFonts w:ascii="Times New Roman" w:hAnsi="Times New Roman"/>
          <w:color w:val="650032"/>
          <w:spacing w:val="-1"/>
        </w:rPr>
        <w:t>. </w:t>
      </w:r>
      <w:r>
        <w:rPr>
          <w:color w:val="650032"/>
          <w:spacing w:val="-1"/>
        </w:rPr>
        <w:t>Арсенид</w:t>
      </w:r>
      <w:r>
        <w:rPr>
          <w:color w:val="650032"/>
          <w:spacing w:val="55"/>
        </w:rPr>
        <w:t> </w:t>
      </w:r>
      <w:r>
        <w:rPr>
          <w:color w:val="650032"/>
          <w:spacing w:val="-1"/>
        </w:rPr>
        <w:t>галлия</w:t>
      </w:r>
      <w:r>
        <w:rPr>
          <w:color w:val="650032"/>
        </w:rPr>
        <w:t> </w:t>
      </w:r>
      <w:r>
        <w:rPr>
          <w:color w:val="650032"/>
          <w:spacing w:val="-1"/>
        </w:rPr>
        <w:t>излучает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свет</w:t>
      </w:r>
      <w:r>
        <w:rPr>
          <w:color w:val="650032"/>
          <w:spacing w:val="-2"/>
        </w:rPr>
        <w:t> </w:t>
      </w:r>
      <w:r>
        <w:rPr>
          <w:color w:val="650032"/>
        </w:rPr>
        <w:t>в</w:t>
      </w:r>
      <w:r>
        <w:rPr>
          <w:color w:val="650032"/>
          <w:spacing w:val="1"/>
        </w:rPr>
        <w:t> </w:t>
      </w:r>
      <w:r>
        <w:rPr>
          <w:color w:val="650032"/>
          <w:spacing w:val="-1"/>
        </w:rPr>
        <w:t>инфракрасном</w:t>
      </w:r>
      <w:r>
        <w:rPr>
          <w:color w:val="650032"/>
        </w:rPr>
        <w:t> </w:t>
      </w:r>
      <w:r>
        <w:rPr>
          <w:color w:val="650032"/>
          <w:spacing w:val="-1"/>
        </w:rPr>
        <w:t>диапазоне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  <w:spacing w:val="-1"/>
        </w:rPr>
        <w:t>который</w:t>
      </w:r>
      <w:r>
        <w:rPr>
          <w:color w:val="650032"/>
          <w:spacing w:val="2"/>
        </w:rPr>
        <w:t> </w:t>
      </w:r>
      <w:r>
        <w:rPr>
          <w:color w:val="650032"/>
          <w:spacing w:val="-1"/>
        </w:rPr>
        <w:t>не</w:t>
      </w:r>
      <w:r>
        <w:rPr>
          <w:color w:val="650032"/>
          <w:spacing w:val="47"/>
        </w:rPr>
        <w:t> </w:t>
      </w:r>
      <w:r>
        <w:rPr>
          <w:color w:val="650032"/>
          <w:spacing w:val="-1"/>
        </w:rPr>
        <w:t>воспринимается</w:t>
      </w:r>
      <w:r>
        <w:rPr>
          <w:color w:val="650032"/>
        </w:rPr>
        <w:t> </w:t>
      </w:r>
      <w:r>
        <w:rPr>
          <w:color w:val="650032"/>
          <w:spacing w:val="-1"/>
        </w:rPr>
        <w:t>человеческим</w:t>
      </w:r>
      <w:r>
        <w:rPr>
          <w:color w:val="650032"/>
        </w:rPr>
        <w:t> </w:t>
      </w:r>
      <w:r>
        <w:rPr>
          <w:color w:val="650032"/>
          <w:spacing w:val="-1"/>
        </w:rPr>
        <w:t>глазом</w:t>
      </w:r>
      <w:r>
        <w:rPr>
          <w:rFonts w:ascii="Times New Roman" w:hAnsi="Times New Roman"/>
          <w:color w:val="650032"/>
          <w:spacing w:val="-1"/>
        </w:rPr>
        <w:t>. </w:t>
      </w:r>
      <w:r>
        <w:rPr>
          <w:color w:val="650032"/>
          <w:spacing w:val="-1"/>
        </w:rPr>
        <w:t>Арсенид</w:t>
      </w:r>
      <w:r>
        <w:rPr>
          <w:color w:val="650032"/>
        </w:rPr>
        <w:t> </w:t>
      </w:r>
      <w:r>
        <w:rPr>
          <w:color w:val="650032"/>
          <w:spacing w:val="-1"/>
        </w:rPr>
        <w:t>фосфид</w:t>
      </w:r>
      <w:r>
        <w:rPr>
          <w:color w:val="650032"/>
          <w:spacing w:val="47"/>
        </w:rPr>
        <w:t> </w:t>
      </w:r>
      <w:r>
        <w:rPr>
          <w:color w:val="650032"/>
          <w:spacing w:val="-1"/>
        </w:rPr>
        <w:t>галлия</w:t>
      </w:r>
      <w:r>
        <w:rPr>
          <w:color w:val="650032"/>
        </w:rPr>
        <w:t> </w:t>
      </w:r>
      <w:r>
        <w:rPr>
          <w:color w:val="650032"/>
          <w:spacing w:val="-1"/>
        </w:rPr>
        <w:t>излучает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видимый красный</w:t>
      </w:r>
      <w:r>
        <w:rPr>
          <w:color w:val="650032"/>
          <w:spacing w:val="2"/>
        </w:rPr>
        <w:t> </w:t>
      </w:r>
      <w:r>
        <w:rPr>
          <w:color w:val="650032"/>
          <w:spacing w:val="-1"/>
        </w:rPr>
        <w:t>свет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pStyle w:val="Heading4"/>
        <w:spacing w:line="240" w:lineRule="auto" w:before="131"/>
        <w:ind w:left="4320" w:right="0"/>
        <w:jc w:val="left"/>
        <w:rPr>
          <w:b w:val="0"/>
          <w:bCs w:val="0"/>
        </w:rPr>
      </w:pPr>
      <w:r>
        <w:rPr>
          <w:color w:val="CC0000"/>
          <w:spacing w:val="-1"/>
        </w:rPr>
        <w:t>Светодиоды используют</w:t>
      </w:r>
      <w:r>
        <w:rPr>
          <w:b w:val="0"/>
          <w:color w:val="000000"/>
        </w:rPr>
      </w:r>
    </w:p>
    <w:p>
      <w:pPr>
        <w:pStyle w:val="BodyText"/>
        <w:numPr>
          <w:ilvl w:val="1"/>
          <w:numId w:val="1"/>
        </w:numPr>
        <w:tabs>
          <w:tab w:pos="548" w:val="left" w:leader="none"/>
        </w:tabs>
        <w:spacing w:line="240" w:lineRule="auto" w:before="21" w:after="0"/>
        <w:ind w:left="547" w:right="0" w:hanging="288"/>
        <w:jc w:val="left"/>
        <w:rPr>
          <w:rFonts w:ascii="Times New Roman" w:hAnsi="Times New Roman" w:cs="Times New Roman" w:eastAsia="Times New Roman"/>
        </w:rPr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</w:rPr>
        <w:t>уличном</w:t>
      </w:r>
      <w:r>
        <w:rPr>
          <w:rFonts w:ascii="Times New Roman" w:hAnsi="Times New Roman"/>
          <w:color w:val="650032"/>
        </w:rPr>
        <w:t>,</w:t>
      </w:r>
      <w:r>
        <w:rPr>
          <w:rFonts w:ascii="Times New Roman" w:hAnsi="Times New Roman"/>
          <w:color w:val="650032"/>
          <w:spacing w:val="-3"/>
        </w:rPr>
        <w:t> </w:t>
      </w:r>
      <w:r>
        <w:rPr>
          <w:color w:val="650032"/>
          <w:spacing w:val="-1"/>
        </w:rPr>
        <w:t>промышленном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  <w:spacing w:val="-1"/>
        </w:rPr>
        <w:t>бытовом</w:t>
      </w:r>
      <w:r>
        <w:rPr>
          <w:color w:val="650032"/>
        </w:rPr>
        <w:t> </w:t>
      </w:r>
      <w:r>
        <w:rPr>
          <w:color w:val="650032"/>
          <w:spacing w:val="-1"/>
        </w:rPr>
        <w:t>освещении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pStyle w:val="BodyText"/>
        <w:numPr>
          <w:ilvl w:val="1"/>
          <w:numId w:val="1"/>
        </w:numPr>
        <w:tabs>
          <w:tab w:pos="548" w:val="left" w:leader="none"/>
        </w:tabs>
        <w:spacing w:line="240" w:lineRule="auto" w:before="24" w:after="0"/>
        <w:ind w:left="547" w:right="0" w:hanging="288"/>
        <w:jc w:val="left"/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качестве</w:t>
      </w:r>
      <w:r>
        <w:rPr>
          <w:color w:val="650032"/>
        </w:rPr>
        <w:t> </w:t>
      </w:r>
      <w:r>
        <w:rPr>
          <w:color w:val="650032"/>
          <w:spacing w:val="-1"/>
        </w:rPr>
        <w:t>индикаторов</w:t>
      </w:r>
      <w:r>
        <w:rPr>
          <w:color w:val="650032"/>
          <w:spacing w:val="1"/>
        </w:rPr>
        <w:t> </w:t>
      </w:r>
      <w:r>
        <w:rPr>
          <w:color w:val="650032"/>
          <w:spacing w:val="-1"/>
        </w:rPr>
        <w:t>включения</w:t>
      </w:r>
      <w:r>
        <w:rPr>
          <w:color w:val="650032"/>
        </w:rPr>
        <w:t> </w:t>
      </w:r>
      <w:r>
        <w:rPr>
          <w:color w:val="650032"/>
          <w:spacing w:val="-1"/>
        </w:rPr>
        <w:t>на</w:t>
      </w:r>
      <w:r>
        <w:rPr>
          <w:color w:val="650032"/>
        </w:rPr>
        <w:t> </w:t>
      </w:r>
      <w:r>
        <w:rPr>
          <w:color w:val="650032"/>
          <w:spacing w:val="-1"/>
        </w:rPr>
        <w:t>панели</w:t>
      </w:r>
      <w:r>
        <w:rPr>
          <w:color w:val="650032"/>
          <w:spacing w:val="-3"/>
        </w:rPr>
        <w:t> </w:t>
      </w:r>
      <w:r>
        <w:rPr>
          <w:color w:val="650032"/>
          <w:spacing w:val="-1"/>
        </w:rPr>
        <w:t>прибора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548" w:val="left" w:leader="none"/>
        </w:tabs>
        <w:spacing w:line="240" w:lineRule="auto" w:before="21" w:after="0"/>
        <w:ind w:left="547" w:right="0" w:hanging="288"/>
        <w:jc w:val="left"/>
        <w:rPr>
          <w:rFonts w:ascii="Times New Roman" w:hAnsi="Times New Roman" w:cs="Times New Roman" w:eastAsia="Times New Roman"/>
        </w:rPr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</w:rPr>
        <w:t>уличных</w:t>
      </w:r>
      <w:r>
        <w:rPr>
          <w:color w:val="650032"/>
          <w:spacing w:val="-1"/>
        </w:rPr>
        <w:t> экранах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бегущих строках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pStyle w:val="BodyText"/>
        <w:numPr>
          <w:ilvl w:val="1"/>
          <w:numId w:val="1"/>
        </w:numPr>
        <w:tabs>
          <w:tab w:pos="548" w:val="left" w:leader="none"/>
        </w:tabs>
        <w:spacing w:line="240" w:lineRule="auto" w:before="24" w:after="0"/>
        <w:ind w:left="547" w:right="0" w:hanging="288"/>
        <w:jc w:val="left"/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фонарях</w:t>
      </w:r>
      <w:r>
        <w:rPr>
          <w:color w:val="650032"/>
          <w:spacing w:val="-3"/>
        </w:rPr>
        <w:t> </w:t>
      </w:r>
      <w:r>
        <w:rPr>
          <w:color w:val="650032"/>
        </w:rPr>
        <w:t>и</w:t>
      </w:r>
      <w:r>
        <w:rPr>
          <w:color w:val="650032"/>
          <w:spacing w:val="-1"/>
        </w:rPr>
        <w:t> светофорах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548" w:val="left" w:leader="none"/>
        </w:tabs>
        <w:spacing w:line="240" w:lineRule="auto" w:before="21" w:after="0"/>
        <w:ind w:left="547" w:right="0" w:hanging="288"/>
        <w:jc w:val="left"/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</w:rPr>
        <w:t>пультах</w:t>
      </w:r>
      <w:r>
        <w:rPr>
          <w:color w:val="650032"/>
          <w:spacing w:val="-1"/>
        </w:rPr>
        <w:t> ДУ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  <w:spacing w:val="-1"/>
        </w:rPr>
        <w:t>подсветке</w:t>
      </w:r>
      <w:r>
        <w:rPr>
          <w:color w:val="650032"/>
        </w:rPr>
        <w:t> </w:t>
      </w:r>
      <w:r>
        <w:rPr>
          <w:color w:val="650032"/>
          <w:spacing w:val="-1"/>
        </w:rPr>
        <w:t>ЖК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экранов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548" w:val="left" w:leader="none"/>
        </w:tabs>
        <w:spacing w:line="240" w:lineRule="auto" w:before="24" w:after="0"/>
        <w:ind w:left="547" w:right="0" w:hanging="288"/>
        <w:jc w:val="left"/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играх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  <w:spacing w:val="-1"/>
        </w:rPr>
        <w:t>игрушках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  <w:spacing w:val="-1"/>
        </w:rPr>
        <w:t>значках</w:t>
      </w:r>
      <w:r>
        <w:rPr>
          <w:rFonts w:ascii="Times New Roman" w:hAnsi="Times New Roman"/>
          <w:color w:val="650032"/>
          <w:spacing w:val="-1"/>
        </w:rPr>
        <w:t>, USB-</w:t>
      </w:r>
      <w:r>
        <w:rPr>
          <w:color w:val="650032"/>
          <w:spacing w:val="-1"/>
        </w:rPr>
        <w:t>устройствах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548" w:val="left" w:leader="none"/>
        </w:tabs>
        <w:spacing w:line="240" w:lineRule="auto" w:before="24" w:after="0"/>
        <w:ind w:left="547" w:right="0" w:hanging="288"/>
        <w:jc w:val="left"/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светодиодных дорожных </w:t>
      </w:r>
      <w:r>
        <w:rPr>
          <w:color w:val="650032"/>
        </w:rPr>
        <w:t>знаках</w:t>
      </w:r>
      <w:r>
        <w:rPr>
          <w:color w:val="000000"/>
        </w:rPr>
      </w: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</w:rPr>
        <w:t>6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820" w:bottom="280" w:left="1480" w:right="2320"/>
        </w:sectPr>
      </w:pPr>
    </w:p>
    <w:p>
      <w:pPr>
        <w:spacing w:line="160" w:lineRule="exact" w:before="4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spacing w:line="250" w:lineRule="auto"/>
        <w:ind w:left="4551" w:right="508" w:hanging="3224"/>
        <w:jc w:val="left"/>
        <w:rPr>
          <w:b w:val="0"/>
          <w:bCs w:val="0"/>
        </w:rPr>
      </w:pPr>
      <w:r>
        <w:rPr>
          <w:color w:val="CC0000"/>
          <w:spacing w:val="-1"/>
        </w:rPr>
        <w:t>Характеристики</w:t>
      </w:r>
      <w:r>
        <w:rPr>
          <w:color w:val="CC0000"/>
          <w:spacing w:val="-37"/>
        </w:rPr>
        <w:t> </w:t>
      </w:r>
      <w:r>
        <w:rPr>
          <w:color w:val="CC0000"/>
          <w:spacing w:val="-1"/>
        </w:rPr>
        <w:t>светодиодов</w:t>
      </w:r>
      <w:r>
        <w:rPr>
          <w:rFonts w:ascii="Times New Roman" w:hAnsi="Times New Roman"/>
          <w:color w:val="CC0000"/>
          <w:spacing w:val="-1"/>
        </w:rPr>
        <w:t>,</w:t>
      </w:r>
      <w:r>
        <w:rPr>
          <w:rFonts w:ascii="Times New Roman" w:hAnsi="Times New Roman"/>
          <w:color w:val="CC0000"/>
          <w:spacing w:val="-39"/>
        </w:rPr>
        <w:t> </w:t>
      </w:r>
      <w:r>
        <w:rPr>
          <w:color w:val="CC0000"/>
        </w:rPr>
        <w:t>работающих</w:t>
      </w:r>
      <w:r>
        <w:rPr>
          <w:color w:val="CC0000"/>
          <w:spacing w:val="-37"/>
        </w:rPr>
        <w:t> </w:t>
      </w:r>
      <w:r>
        <w:rPr>
          <w:color w:val="CC0000"/>
        </w:rPr>
        <w:t>в</w:t>
      </w:r>
      <w:r>
        <w:rPr>
          <w:color w:val="CC0000"/>
          <w:spacing w:val="45"/>
          <w:w w:val="99"/>
        </w:rPr>
        <w:t> </w:t>
      </w:r>
      <w:r>
        <w:rPr>
          <w:color w:val="CC0000"/>
          <w:spacing w:val="-1"/>
        </w:rPr>
        <w:t>видимом</w:t>
      </w:r>
      <w:r>
        <w:rPr>
          <w:color w:val="CC0000"/>
          <w:spacing w:val="-47"/>
        </w:rPr>
        <w:t> </w:t>
      </w:r>
      <w:r>
        <w:rPr>
          <w:color w:val="CC0000"/>
        </w:rPr>
        <w:t>диапазоне</w:t>
      </w:r>
      <w:r>
        <w:rPr>
          <w:b w:val="0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683" w:val="left" w:leader="none"/>
        </w:tabs>
        <w:spacing w:line="250" w:lineRule="auto" w:before="212" w:after="0"/>
        <w:ind w:left="682" w:right="114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  <w:spacing w:val="-1"/>
        </w:rPr>
        <w:t>Зависимость яркости </w:t>
      </w:r>
      <w:r>
        <w:rPr>
          <w:color w:val="650032"/>
        </w:rPr>
        <w:t>излучения </w:t>
      </w:r>
      <w:r>
        <w:rPr>
          <w:rFonts w:ascii="Times New Roman" w:hAnsi="Times New Roman"/>
          <w:color w:val="650032"/>
        </w:rPr>
        <w:t>L</w:t>
      </w:r>
      <w:r>
        <w:rPr>
          <w:rFonts w:ascii="Times New Roman" w:hAnsi="Times New Roman"/>
          <w:color w:val="650032"/>
          <w:spacing w:val="-4"/>
        </w:rPr>
        <w:t> </w:t>
      </w:r>
      <w:r>
        <w:rPr>
          <w:color w:val="650032"/>
          <w:spacing w:val="-1"/>
        </w:rPr>
        <w:t>от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тока</w:t>
      </w:r>
      <w:r>
        <w:rPr>
          <w:color w:val="650032"/>
        </w:rPr>
        <w:t> диода </w:t>
      </w:r>
      <w:r>
        <w:rPr>
          <w:rFonts w:ascii="Times New Roman" w:hAnsi="Times New Roman"/>
          <w:color w:val="650032"/>
        </w:rPr>
        <w:t>i</w:t>
      </w:r>
      <w:r>
        <w:rPr>
          <w:rFonts w:ascii="Times New Roman" w:hAnsi="Times New Roman"/>
          <w:color w:val="650032"/>
          <w:spacing w:val="-2"/>
        </w:rPr>
        <w:t> </w:t>
      </w:r>
      <w:r>
        <w:rPr>
          <w:rFonts w:ascii="Times New Roman" w:hAnsi="Times New Roman"/>
          <w:color w:val="650032"/>
          <w:spacing w:val="-1"/>
        </w:rPr>
        <w:t>(</w:t>
      </w:r>
      <w:r>
        <w:rPr>
          <w:color w:val="650032"/>
          <w:spacing w:val="-1"/>
        </w:rPr>
        <w:t>яркостная</w:t>
      </w:r>
      <w:r>
        <w:rPr>
          <w:color w:val="650032"/>
          <w:spacing w:val="25"/>
        </w:rPr>
        <w:t> </w:t>
      </w:r>
      <w:r>
        <w:rPr>
          <w:color w:val="650032"/>
          <w:spacing w:val="-1"/>
        </w:rPr>
        <w:t>характеристика</w:t>
      </w:r>
      <w:r>
        <w:rPr>
          <w:rFonts w:ascii="Times New Roman" w:hAnsi="Times New Roman"/>
          <w:color w:val="650032"/>
          <w:spacing w:val="-1"/>
        </w:rPr>
        <w:t>)</w:t>
      </w:r>
      <w:r>
        <w:rPr>
          <w:rFonts w:ascii="Times New Roman" w:hAnsi="Times New Roman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683" w:val="left" w:leader="none"/>
          <w:tab w:pos="6307" w:val="left" w:leader="none"/>
        </w:tabs>
        <w:spacing w:line="633" w:lineRule="exact" w:before="113" w:after="0"/>
        <w:ind w:left="682" w:right="0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  <w:spacing w:val="-1"/>
        </w:rPr>
        <w:t>Зависимость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силы света</w:t>
      </w:r>
      <w:r>
        <w:rPr>
          <w:color w:val="650032"/>
        </w:rPr>
        <w:t> </w:t>
      </w:r>
      <w:r>
        <w:rPr>
          <w:rFonts w:ascii="Times New Roman" w:hAnsi="Times New Roman"/>
          <w:color w:val="650032"/>
        </w:rPr>
        <w:t>I</w:t>
      </w:r>
      <w:r>
        <w:rPr>
          <w:rFonts w:ascii="Times New Roman" w:hAnsi="Times New Roman"/>
          <w:color w:val="650032"/>
          <w:position w:val="-11"/>
          <w:sz w:val="32"/>
        </w:rPr>
        <w:t>v</w:t>
        <w:tab/>
      </w:r>
      <w:r>
        <w:rPr>
          <w:color w:val="650032"/>
          <w:spacing w:val="-1"/>
        </w:rPr>
        <w:t>от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тока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диода</w:t>
      </w:r>
      <w:r>
        <w:rPr>
          <w:color w:val="650032"/>
        </w:rPr>
        <w:t> </w:t>
      </w:r>
      <w:r>
        <w:rPr>
          <w:rFonts w:ascii="Times New Roman" w:hAnsi="Times New Roman"/>
          <w:color w:val="650032"/>
        </w:rPr>
        <w:t>i</w:t>
      </w:r>
      <w:r>
        <w:rPr>
          <w:rFonts w:ascii="Times New Roman" w:hAnsi="Times New Roman"/>
          <w:color w:val="000000"/>
        </w:rPr>
      </w:r>
    </w:p>
    <w:p>
      <w:pPr>
        <w:spacing w:after="0" w:line="633" w:lineRule="exact"/>
        <w:jc w:val="left"/>
        <w:rPr>
          <w:rFonts w:ascii="Times New Roman" w:hAnsi="Times New Roman" w:cs="Times New Roman" w:eastAsia="Times New Roman"/>
        </w:rPr>
        <w:sectPr>
          <w:pgSz w:w="16840" w:h="11900" w:orient="landscape"/>
          <w:pgMar w:top="1100" w:bottom="280" w:left="1480" w:right="2100"/>
        </w:sectPr>
      </w:pPr>
    </w:p>
    <w:p>
      <w:pPr>
        <w:pStyle w:val="BodyText"/>
        <w:spacing w:line="240" w:lineRule="auto" w:before="139"/>
        <w:ind w:left="909" w:right="3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spacing w:val="-1"/>
        </w:rPr>
        <w:t>L,</w:t>
      </w:r>
      <w:r>
        <w:rPr>
          <w:rFonts w:ascii="Times New Roman"/>
          <w:color w:val="000000"/>
        </w:rPr>
      </w:r>
    </w:p>
    <w:p>
      <w:pPr>
        <w:pStyle w:val="BodyText"/>
        <w:spacing w:line="505" w:lineRule="exact" w:before="24"/>
        <w:ind w:left="909" w:right="396"/>
        <w:jc w:val="center"/>
      </w:pPr>
      <w:r>
        <w:rPr>
          <w:color w:val="650032"/>
          <w:spacing w:val="-1"/>
        </w:rPr>
        <w:t>кд</w:t>
      </w:r>
      <w:r>
        <w:rPr>
          <w:rFonts w:ascii="Times New Roman" w:hAnsi="Times New Roman"/>
          <w:color w:val="650032"/>
          <w:spacing w:val="-1"/>
        </w:rPr>
        <w:t>/</w:t>
      </w:r>
      <w:r>
        <w:rPr>
          <w:color w:val="650032"/>
          <w:spacing w:val="-1"/>
        </w:rPr>
        <w:t>м</w:t>
      </w:r>
      <w:r>
        <w:rPr>
          <w:color w:val="000000"/>
        </w:rPr>
      </w:r>
    </w:p>
    <w:p>
      <w:pPr>
        <w:pStyle w:val="BodyText"/>
        <w:spacing w:line="505" w:lineRule="exact" w:before="0"/>
        <w:ind w:right="10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spacing w:val="-1"/>
        </w:rPr>
        <w:t>30</w:t>
      </w:r>
      <w:r>
        <w:rPr>
          <w:rFonts w:ascii="Times New Roman"/>
          <w:color w:val="000000"/>
        </w:rPr>
      </w:r>
    </w:p>
    <w:p>
      <w:pPr>
        <w:pStyle w:val="BodyText"/>
        <w:spacing w:line="240" w:lineRule="auto" w:before="343"/>
        <w:ind w:right="103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spacing w:val="-1"/>
        </w:rPr>
        <w:t>20</w:t>
      </w:r>
      <w:r>
        <w:rPr>
          <w:rFonts w:ascii="Times New Roman"/>
          <w:color w:val="000000"/>
        </w:rPr>
      </w:r>
    </w:p>
    <w:p>
      <w:pPr>
        <w:spacing w:line="540" w:lineRule="exact" w:before="5"/>
        <w:rPr>
          <w:sz w:val="54"/>
          <w:szCs w:val="54"/>
        </w:rPr>
      </w:pPr>
    </w:p>
    <w:p>
      <w:pPr>
        <w:pStyle w:val="BodyText"/>
        <w:spacing w:line="240" w:lineRule="auto" w:before="0"/>
        <w:ind w:right="151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spacing w:val="-1"/>
        </w:rPr>
        <w:t>10</w:t>
      </w:r>
      <w:r>
        <w:rPr>
          <w:rFonts w:ascii="Times New Roman"/>
          <w:color w:val="000000"/>
        </w:rPr>
      </w:r>
    </w:p>
    <w:p>
      <w:pPr>
        <w:spacing w:line="560" w:lineRule="exact" w:before="2"/>
        <w:rPr>
          <w:sz w:val="56"/>
          <w:szCs w:val="56"/>
        </w:rPr>
      </w:pPr>
    </w:p>
    <w:p>
      <w:pPr>
        <w:pStyle w:val="BodyText"/>
        <w:spacing w:line="240" w:lineRule="auto" w:before="0"/>
        <w:ind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0</w:t>
      </w:r>
      <w:r>
        <w:rPr>
          <w:rFonts w:ascii="Times New Roman"/>
          <w:color w:val="000000"/>
        </w:rPr>
      </w:r>
    </w:p>
    <w:p>
      <w:pPr>
        <w:spacing w:line="440" w:lineRule="exact" w:before="2"/>
        <w:rPr>
          <w:sz w:val="44"/>
          <w:szCs w:val="44"/>
        </w:rPr>
      </w:pPr>
      <w:r>
        <w:rPr/>
        <w:br w:type="column"/>
      </w:r>
      <w:r>
        <w:rPr>
          <w:sz w:val="44"/>
        </w:rPr>
      </w: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pStyle w:val="BodyText"/>
        <w:tabs>
          <w:tab w:pos="1774" w:val="left" w:leader="none"/>
          <w:tab w:pos="2777" w:val="left" w:leader="none"/>
        </w:tabs>
        <w:spacing w:line="240" w:lineRule="auto" w:before="0"/>
        <w:ind w:left="80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2</w:t>
        <w:tab/>
        <w:t>4</w:t>
        <w:tab/>
        <w:t>6</w:t>
      </w:r>
      <w:r>
        <w:rPr>
          <w:rFonts w:ascii="Times New Roman"/>
          <w:color w:val="000000"/>
        </w:rPr>
      </w:r>
    </w:p>
    <w:p>
      <w:pPr>
        <w:spacing w:line="544" w:lineRule="exact" w:before="0"/>
        <w:ind w:left="1992" w:right="0" w:firstLine="17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br w:type="column"/>
      </w:r>
      <w:r>
        <w:rPr>
          <w:rFonts w:ascii="Times New Roman"/>
          <w:color w:val="650032"/>
          <w:sz w:val="48"/>
        </w:rPr>
        <w:t>I</w:t>
      </w:r>
      <w:r>
        <w:rPr>
          <w:rFonts w:ascii="Times New Roman"/>
          <w:color w:val="650032"/>
          <w:position w:val="-11"/>
          <w:sz w:val="32"/>
        </w:rPr>
        <w:t>v</w:t>
      </w:r>
      <w:r>
        <w:rPr>
          <w:rFonts w:ascii="Times New Roman"/>
          <w:color w:val="650032"/>
          <w:sz w:val="48"/>
        </w:rPr>
        <w:t>,</w:t>
      </w:r>
      <w:r>
        <w:rPr>
          <w:rFonts w:ascii="Times New Roman"/>
          <w:color w:val="000000"/>
          <w:sz w:val="48"/>
        </w:rPr>
      </w:r>
    </w:p>
    <w:p>
      <w:pPr>
        <w:pStyle w:val="BodyText"/>
        <w:spacing w:line="520" w:lineRule="exact" w:before="0"/>
        <w:ind w:right="178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3.4254pt;margin-top:-.592244pt;width:198.4pt;height:180.6pt;mso-position-horizontal-relative:page;mso-position-vertical-relative:paragraph;z-index:-84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5"/>
                    <w:gridCol w:w="962"/>
                    <w:gridCol w:w="1003"/>
                    <w:gridCol w:w="970"/>
                  </w:tblGrid>
                  <w:tr>
                    <w:trPr>
                      <w:trHeight w:val="893" w:hRule="exact"/>
                    </w:trPr>
                    <w:tc>
                      <w:tcPr>
                        <w:tcW w:w="965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2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3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0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00" w:hRule="exact"/>
                    </w:trPr>
                    <w:tc>
                      <w:tcPr>
                        <w:tcW w:w="965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2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3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0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53" w:hRule="exact"/>
                    </w:trPr>
                    <w:tc>
                      <w:tcPr>
                        <w:tcW w:w="965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2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3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0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21" w:hRule="exact"/>
                    </w:trPr>
                    <w:tc>
                      <w:tcPr>
                        <w:tcW w:w="965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2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3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0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487.025391pt;margin-top:-1.312244pt;width:204.9pt;height:189.6pt;mso-position-horizontal-relative:page;mso-position-vertical-relative:paragraph;z-index:-84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9"/>
                    <w:gridCol w:w="994"/>
                    <w:gridCol w:w="1037"/>
                    <w:gridCol w:w="1020"/>
                  </w:tblGrid>
                  <w:tr>
                    <w:trPr>
                      <w:trHeight w:val="922" w:hRule="exact"/>
                    </w:trPr>
                    <w:tc>
                      <w:tcPr>
                        <w:tcW w:w="979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7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41" w:hRule="exact"/>
                    </w:trPr>
                    <w:tc>
                      <w:tcPr>
                        <w:tcW w:w="979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7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01" w:hRule="exact"/>
                    </w:trPr>
                    <w:tc>
                      <w:tcPr>
                        <w:tcW w:w="979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7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83" w:hRule="exact"/>
                    </w:trPr>
                    <w:tc>
                      <w:tcPr>
                        <w:tcW w:w="979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7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650032"/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650032"/>
          <w:spacing w:val="-1"/>
        </w:rPr>
        <w:t>мкд</w:t>
      </w:r>
      <w:r>
        <w:rPr>
          <w:color w:val="000000"/>
        </w:rPr>
      </w:r>
    </w:p>
    <w:p>
      <w:pPr>
        <w:pStyle w:val="BodyText"/>
        <w:spacing w:line="240" w:lineRule="auto" w:before="103"/>
        <w:ind w:right="206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spacing w:val="-1"/>
          <w:w w:val="95"/>
        </w:rPr>
        <w:t>1.5</w:t>
      </w:r>
      <w:r>
        <w:rPr>
          <w:rFonts w:ascii="Times New Roman"/>
          <w:color w:val="000000"/>
        </w:rPr>
      </w:r>
    </w:p>
    <w:p>
      <w:pPr>
        <w:pStyle w:val="BodyText"/>
        <w:spacing w:line="240" w:lineRule="auto" w:before="405"/>
        <w:ind w:right="304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1</w:t>
      </w:r>
      <w:r>
        <w:rPr>
          <w:rFonts w:ascii="Times New Roman"/>
          <w:color w:val="000000"/>
        </w:rPr>
      </w:r>
    </w:p>
    <w:p>
      <w:pPr>
        <w:spacing w:line="620" w:lineRule="exact" w:before="2"/>
        <w:rPr>
          <w:sz w:val="62"/>
          <w:szCs w:val="62"/>
        </w:rPr>
      </w:pPr>
    </w:p>
    <w:p>
      <w:pPr>
        <w:pStyle w:val="BodyText"/>
        <w:spacing w:line="240" w:lineRule="auto" w:before="0"/>
        <w:ind w:right="134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spacing w:val="-1"/>
          <w:w w:val="95"/>
        </w:rPr>
        <w:t>0.5</w:t>
      </w:r>
      <w:r>
        <w:rPr>
          <w:rFonts w:ascii="Times New Roman"/>
          <w:color w:val="000000"/>
        </w:rPr>
      </w:r>
    </w:p>
    <w:p>
      <w:pPr>
        <w:spacing w:line="460" w:lineRule="exact" w:before="8"/>
        <w:rPr>
          <w:sz w:val="46"/>
          <w:szCs w:val="46"/>
        </w:rPr>
      </w:pPr>
    </w:p>
    <w:p>
      <w:pPr>
        <w:pStyle w:val="BodyText"/>
        <w:tabs>
          <w:tab w:pos="2712" w:val="left" w:leader="none"/>
        </w:tabs>
        <w:spacing w:line="240" w:lineRule="auto" w:before="0"/>
        <w:ind w:left="41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650032"/>
        </w:rPr>
        <w:t>i,</w:t>
      </w:r>
      <w:r>
        <w:rPr>
          <w:rFonts w:ascii="Times New Roman" w:hAnsi="Times New Roman"/>
          <w:color w:val="650032"/>
          <w:spacing w:val="-1"/>
        </w:rPr>
        <w:t> </w:t>
      </w:r>
      <w:r>
        <w:rPr>
          <w:color w:val="650032"/>
        </w:rPr>
        <w:t>мА</w:t>
      </w:r>
      <w:r>
        <w:rPr>
          <w:rFonts w:ascii="Times New Roman" w:hAnsi="Times New Roman"/>
          <w:color w:val="650032"/>
          <w:position w:val="-10"/>
        </w:rPr>
        <w:tab/>
      </w:r>
      <w:r>
        <w:rPr>
          <w:rFonts w:ascii="Times New Roman" w:hAnsi="Times New Roman"/>
          <w:color w:val="650032"/>
          <w:position w:val="-10"/>
        </w:rPr>
        <w:t>0</w:t>
      </w:r>
      <w:r>
        <w:rPr>
          <w:rFonts w:ascii="Times New Roman" w:hAnsi="Times New Roman"/>
          <w:color w:val="000000"/>
        </w:rPr>
      </w:r>
    </w:p>
    <w:p>
      <w:pPr>
        <w:spacing w:line="480" w:lineRule="exact" w:before="0"/>
        <w:rPr>
          <w:sz w:val="48"/>
          <w:szCs w:val="48"/>
        </w:rPr>
      </w:pPr>
      <w:r>
        <w:rPr/>
        <w:br w:type="column"/>
      </w:r>
      <w:r>
        <w:rPr>
          <w:sz w:val="48"/>
        </w:rPr>
      </w: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580" w:lineRule="exact" w:before="9"/>
        <w:rPr>
          <w:sz w:val="58"/>
          <w:szCs w:val="58"/>
        </w:rPr>
      </w:pPr>
    </w:p>
    <w:p>
      <w:pPr>
        <w:pStyle w:val="BodyText"/>
        <w:tabs>
          <w:tab w:pos="1718" w:val="left" w:leader="none"/>
          <w:tab w:pos="2755" w:val="left" w:leader="none"/>
        </w:tabs>
        <w:spacing w:line="240" w:lineRule="auto" w:before="0"/>
        <w:ind w:left="84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5</w:t>
        <w:tab/>
      </w:r>
      <w:r>
        <w:rPr>
          <w:rFonts w:ascii="Times New Roman"/>
          <w:color w:val="650032"/>
          <w:spacing w:val="-1"/>
        </w:rPr>
        <w:t>10</w:t>
        <w:tab/>
        <w:t>15</w:t>
      </w:r>
      <w:r>
        <w:rPr>
          <w:rFonts w:ascii="Times New Roman"/>
          <w:color w:val="000000"/>
        </w:rPr>
      </w:r>
    </w:p>
    <w:p>
      <w:pPr>
        <w:spacing w:line="480" w:lineRule="exact" w:before="0"/>
        <w:rPr>
          <w:sz w:val="48"/>
          <w:szCs w:val="48"/>
        </w:rPr>
      </w:pPr>
      <w:r>
        <w:rPr/>
        <w:br w:type="column"/>
      </w:r>
      <w:r>
        <w:rPr>
          <w:sz w:val="48"/>
        </w:rPr>
      </w: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620" w:lineRule="exact" w:before="7"/>
        <w:rPr>
          <w:sz w:val="62"/>
          <w:szCs w:val="62"/>
        </w:rPr>
      </w:pPr>
    </w:p>
    <w:p>
      <w:pPr>
        <w:pStyle w:val="BodyText"/>
        <w:spacing w:line="527" w:lineRule="exact" w:before="0"/>
        <w:ind w:left="329" w:right="0"/>
        <w:jc w:val="left"/>
      </w:pPr>
      <w:r>
        <w:rPr>
          <w:rFonts w:ascii="Times New Roman" w:hAnsi="Times New Roman"/>
          <w:color w:val="650032"/>
        </w:rPr>
        <w:t>i,</w:t>
      </w:r>
      <w:r>
        <w:rPr>
          <w:rFonts w:ascii="Times New Roman" w:hAnsi="Times New Roman"/>
          <w:color w:val="650032"/>
          <w:spacing w:val="-1"/>
        </w:rPr>
        <w:t> </w:t>
      </w:r>
      <w:r>
        <w:rPr>
          <w:color w:val="650032"/>
        </w:rPr>
        <w:t>мА</w:t>
      </w:r>
      <w:r>
        <w:rPr>
          <w:color w:val="000000"/>
        </w:rPr>
      </w:r>
    </w:p>
    <w:p>
      <w:pPr>
        <w:spacing w:after="0" w:line="527" w:lineRule="exact"/>
        <w:jc w:val="left"/>
        <w:sectPr>
          <w:type w:val="continuous"/>
          <w:pgSz w:w="16840" w:h="11900" w:orient="landscape"/>
          <w:pgMar w:top="1100" w:bottom="280" w:left="1480" w:right="2100"/>
          <w:cols w:num="5" w:equalWidth="0">
            <w:col w:w="2257" w:space="40"/>
            <w:col w:w="3018" w:space="40"/>
            <w:col w:w="2953" w:space="40"/>
            <w:col w:w="3237" w:space="40"/>
            <w:col w:w="1635"/>
          </w:cols>
        </w:sectPr>
      </w:pPr>
    </w:p>
    <w:p>
      <w:pPr>
        <w:pStyle w:val="BodyText"/>
        <w:spacing w:line="490" w:lineRule="exact" w:before="0"/>
        <w:ind w:left="113" w:right="114" w:firstLine="345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60.84pt;margin-top:27.48pt;width:720.15pt;height:540pt;mso-position-horizontal-relative:page;mso-position-vertical-relative:page;z-index:-849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476;top:2959;width:13363;height:2138" type="#_x0000_t75" stroked="false">
              <v:imagedata r:id="rId23" o:title=""/>
            </v:shape>
            <v:group style="position:absolute;left:3732;top:6394;width:3785;height:2655" coordorigin="3732,6394" coordsize="3785,2655">
              <v:shape style="position:absolute;left:3732;top:6394;width:3785;height:2655" coordorigin="3732,6394" coordsize="3785,2655" path="m3732,9048l3827,9033,3923,9017,4018,9000,4113,8982,4208,8961,4303,8938,4397,8912,4491,8882,4584,8847,4677,8808,4769,8765,4859,8720,4948,8671,5036,8618,5125,8562,5214,8502,5305,8438,5397,8371,5491,8299,5538,8261,5587,8222,5637,8182,5687,8139,5739,8095,5792,8049,5845,8001,5899,7952,5953,7901,6008,7850,6063,7798,6118,7745,6173,7693,6227,7640,6282,7587,6336,7534,6389,7482,6442,7431,6494,7380,6545,7331,6594,7283,6643,7236,6692,7190,6742,7143,6792,7095,6843,7046,6895,6997,6946,6947,6997,6898,7047,6850,7097,6802,7146,6754,7193,6709,7238,6664,7282,6622,7364,6542,7400,6507,7434,6473,7465,6443,7493,6417,7517,6394e" filled="f" stroked="t" strokeweight="3.0pt" strokecolor="#CC0000">
                <v:path arrowok="t"/>
              </v:shape>
            </v:group>
            <v:group style="position:absolute;left:10073;top:5755;width:3032;height:3245" coordorigin="10073,5755" coordsize="3032,3245">
              <v:shape style="position:absolute;left:10073;top:5755;width:3032;height:3245" coordorigin="10073,5755" coordsize="3032,3245" path="m10073,9000l10115,8953,10169,8893,10231,8822,10266,8783,10302,8742,10379,8656,10419,8611,10460,8565,10502,8519,10544,8472,10587,8424,10630,8377,10673,8330,10716,8284,10758,8238,10800,8194,10841,8149,10884,8103,10928,8057,10972,8009,11017,7961,11063,7913,11110,7864,11157,7815,11204,7765,11252,7715,11299,7666,11347,7616,11395,7567,11443,7517,11490,7469,11538,7420,11584,7373,11631,7325,11676,7279,11721,7234,11766,7189,11812,7144,11857,7099,11903,7054,11950,7009,11996,6965,12042,6921,12088,6877,12133,6834,12179,6790,12223,6748,12267,6706,12311,6664,12395,6582,12475,6502,12550,6426,12620,6352,12686,6278,12748,6205,12808,6133,12864,6063,12916,5997,12965,5934,13010,5875,13031,5848,13050,5823,13069,5798,13087,5776,13104,5755e" filled="f" stroked="t" strokeweight="3.0pt" strokecolor="#CC0000">
                <v:path arrowok="t"/>
              </v:shape>
            </v:group>
            <w10:wrap type="none"/>
          </v:group>
        </w:pict>
      </w:r>
      <w:r>
        <w:rPr>
          <w:color w:val="650032"/>
          <w:spacing w:val="-1"/>
        </w:rPr>
        <w:t>кд</w:t>
      </w:r>
      <w:r>
        <w:rPr>
          <w:color w:val="650032"/>
        </w:rPr>
        <w:t> </w:t>
      </w:r>
      <w:r>
        <w:rPr>
          <w:rFonts w:ascii="Times New Roman" w:hAnsi="Times New Roman" w:cs="Times New Roman" w:eastAsia="Times New Roman"/>
          <w:color w:val="650032"/>
        </w:rPr>
        <w:t>–</w:t>
      </w:r>
      <w:r>
        <w:rPr>
          <w:rFonts w:ascii="Times New Roman" w:hAnsi="Times New Roman" w:cs="Times New Roman" w:eastAsia="Times New Roman"/>
          <w:color w:val="650032"/>
          <w:spacing w:val="-1"/>
        </w:rPr>
        <w:t> </w:t>
      </w:r>
      <w:r>
        <w:rPr>
          <w:color w:val="650032"/>
          <w:spacing w:val="-1"/>
        </w:rPr>
        <w:t>кандела</w:t>
      </w:r>
      <w:r>
        <w:rPr>
          <w:color w:val="650032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</w:rPr>
        <w:t>(</w:t>
      </w:r>
      <w:r>
        <w:rPr>
          <w:color w:val="650032"/>
          <w:spacing w:val="-1"/>
        </w:rPr>
        <w:t>единица</w:t>
      </w:r>
      <w:r>
        <w:rPr>
          <w:color w:val="650032"/>
        </w:rPr>
        <w:t> </w:t>
      </w:r>
      <w:r>
        <w:rPr>
          <w:color w:val="650032"/>
          <w:spacing w:val="-1"/>
        </w:rPr>
        <w:t>силы света</w:t>
      </w:r>
      <w:r>
        <w:rPr>
          <w:rFonts w:ascii="Times New Roman" w:hAnsi="Times New Roman" w:cs="Times New Roman" w:eastAsia="Times New Roman"/>
          <w:color w:val="650032"/>
          <w:spacing w:val="-1"/>
        </w:rPr>
        <w:t>)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pStyle w:val="BodyText"/>
        <w:spacing w:line="240" w:lineRule="auto" w:before="226"/>
        <w:ind w:left="113" w:right="114"/>
        <w:jc w:val="left"/>
        <w:rPr>
          <w:rFonts w:ascii="Arial" w:hAnsi="Arial" w:cs="Arial" w:eastAsia="Arial"/>
        </w:rPr>
      </w:pPr>
      <w:r>
        <w:rPr>
          <w:rFonts w:ascii="Arial"/>
          <w:color w:val="650032"/>
        </w:rPr>
        <w:t>7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6840" w:h="11900" w:orient="landscape"/>
          <w:pgMar w:top="1100" w:bottom="280" w:left="1480" w:right="2100"/>
        </w:sectPr>
      </w:pPr>
    </w:p>
    <w:p>
      <w:pPr>
        <w:spacing w:line="260" w:lineRule="exact" w:before="20"/>
        <w:rPr>
          <w:sz w:val="26"/>
          <w:szCs w:val="26"/>
        </w:rPr>
      </w:pPr>
      <w:r>
        <w:rPr/>
        <w:pict>
          <v:group style="position:absolute;margin-left:60.84pt;margin-top:27.48pt;width:720.15pt;height:540pt;mso-position-horizontal-relative:page;mso-position-vertical-relative:page;z-index:-846" coordorigin="1217,550" coordsize="14403,10800">
            <v:shape style="position:absolute;left:1217;top:550;width:14402;height:10800" type="#_x0000_t75" stroked="false">
              <v:imagedata r:id="rId6" o:title=""/>
            </v:shape>
            <v:group style="position:absolute;left:7236;top:6535;width:939;height:2" coordorigin="7236,6535" coordsize="939,2">
              <v:shape style="position:absolute;left:7236;top:6535;width:939;height:2" coordorigin="7236,6535" coordsize="939,0" path="m8174,6535l7236,6535e" filled="f" stroked="t" strokeweight="2.25pt" strokecolor="#650032">
                <v:path arrowok="t"/>
              </v:shape>
            </v:group>
            <v:group style="position:absolute;left:1706;top:6535;width:1006;height:2" coordorigin="1706,6535" coordsize="1006,2">
              <v:shape style="position:absolute;left:1706;top:6535;width:1006;height:2" coordorigin="1706,6535" coordsize="1006,0" path="m2712,6535l1706,6535e" filled="f" stroked="t" strokeweight="2.25pt" strokecolor="#650032">
                <v:path arrowok="t"/>
              </v:shape>
              <v:shape style="position:absolute;left:1373;top:2119;width:13918;height:1786" type="#_x0000_t75" stroked="false">
                <v:imagedata r:id="rId24" o:title=""/>
              </v:shape>
            </v:group>
            <v:group style="position:absolute;left:2712;top:5736;width:4524;height:1464" coordorigin="2712,5736" coordsize="4524,1464">
              <v:shape style="position:absolute;left:2712;top:5736;width:4524;height:1464" coordorigin="2712,5736" coordsize="4524,1464" path="m2712,5736l2712,7200,7236,7200,7236,5736,2712,5736xe" filled="t" fillcolor="#FFFFFF" stroked="f">
                <v:path arrowok="t"/>
                <v:fill type="solid"/>
              </v:shape>
            </v:group>
            <v:group style="position:absolute;left:2712;top:5736;width:4524;height:1464" coordorigin="2712,5736" coordsize="4524,1464">
              <v:shape style="position:absolute;left:2712;top:5736;width:4524;height:1464" coordorigin="2712,5736" coordsize="4524,1464" path="m2712,5736l2712,7200,7236,7200,7236,5736,2712,5736xe" filled="f" stroked="t" strokeweight="2.25pt" strokecolor="#650032">
                <v:path arrowok="t"/>
              </v:shape>
            </v:group>
            <v:group style="position:absolute;left:3077;top:5736;width:2;height:1440" coordorigin="3077,5736" coordsize="2,1440">
              <v:shape style="position:absolute;left:3077;top:5736;width:2;height:1440" coordorigin="3077,5736" coordsize="0,1440" path="m3077,5736l3077,7176e" filled="f" stroked="t" strokeweight="2.25pt" strokecolor="#650032">
                <v:path arrowok="t"/>
              </v:shape>
            </v:group>
            <v:group style="position:absolute;left:6888;top:5734;width:2;height:1440" coordorigin="6888,5734" coordsize="2,1440">
              <v:shape style="position:absolute;left:6888;top:5734;width:2;height:1440" coordorigin="6888,5734" coordsize="0,1440" path="m6888,5734l6888,7174e" filled="f" stroked="t" strokeweight="2.25pt" strokecolor="#650032">
                <v:path arrowok="t"/>
              </v:shape>
            </v:group>
            <v:group style="position:absolute;left:3833;top:4320;width:224;height:1119" coordorigin="3833,4320" coordsize="224,1119">
              <v:shape style="position:absolute;left:3833;top:4320;width:224;height:1119" coordorigin="3833,4320" coordsize="224,1119" path="m4056,5215l3833,5215,3921,5395,3921,5237,3967,5237,3967,5391,4056,5215xe" filled="t" fillcolor="#650032" stroked="f">
                <v:path arrowok="t"/>
                <v:fill type="solid"/>
              </v:shape>
              <v:shape style="position:absolute;left:3833;top:4320;width:224;height:1119" coordorigin="3833,4320" coordsize="224,1119" path="m3967,5215l3967,4320,3921,4320,3921,5215,3967,5215xe" filled="t" fillcolor="#650032" stroked="f">
                <v:path arrowok="t"/>
                <v:fill type="solid"/>
              </v:shape>
              <v:shape style="position:absolute;left:3833;top:4320;width:224;height:1119" coordorigin="3833,4320" coordsize="224,1119" path="m3967,5391l3967,5237,3921,5237,3921,5395,3943,5438,3967,5391xe" filled="t" fillcolor="#650032" stroked="f">
                <v:path arrowok="t"/>
                <v:fill type="solid"/>
              </v:shape>
            </v:group>
            <v:group style="position:absolute;left:4788;top:4337;width:226;height:1121" coordorigin="4788,4337" coordsize="226,1121">
              <v:shape style="position:absolute;left:4788;top:4337;width:226;height:1121" coordorigin="4788,4337" coordsize="226,1121" path="m5013,5232l4788,5232,4879,5414,4879,5254,4925,5254,4925,5410,5013,5232xe" filled="t" fillcolor="#650032" stroked="f">
                <v:path arrowok="t"/>
                <v:fill type="solid"/>
              </v:shape>
              <v:shape style="position:absolute;left:4788;top:4337;width:226;height:1121" coordorigin="4788,4337" coordsize="226,1121" path="m4925,5232l4925,4337,4879,4337,4879,5232,4925,5232xe" filled="t" fillcolor="#650032" stroked="f">
                <v:path arrowok="t"/>
                <v:fill type="solid"/>
              </v:shape>
              <v:shape style="position:absolute;left:4788;top:4337;width:226;height:1121" coordorigin="4788,4337" coordsize="226,1121" path="m4925,5410l4925,5254,4879,5254,4879,5414,4901,5458,4925,5410xe" filled="t" fillcolor="#650032" stroked="f">
                <v:path arrowok="t"/>
                <v:fill type="solid"/>
              </v:shape>
            </v:group>
            <v:group style="position:absolute;left:5721;top:4313;width:226;height:1119" coordorigin="5721,4313" coordsize="226,1119">
              <v:shape style="position:absolute;left:5721;top:4313;width:226;height:1119" coordorigin="5721,4313" coordsize="226,1119" path="m5947,5208l5721,5208,5813,5388,5813,5230,5856,5230,5856,5388,5947,5208xe" filled="t" fillcolor="#650032" stroked="f">
                <v:path arrowok="t"/>
                <v:fill type="solid"/>
              </v:shape>
              <v:shape style="position:absolute;left:5721;top:4313;width:226;height:1119" coordorigin="5721,4313" coordsize="226,1119" path="m5856,5208l5856,4313,5813,4313,5813,5208,5856,5208xe" filled="t" fillcolor="#650032" stroked="f">
                <v:path arrowok="t"/>
                <v:fill type="solid"/>
              </v:shape>
              <v:shape style="position:absolute;left:5721;top:4313;width:226;height:1119" coordorigin="5721,4313" coordsize="226,1119" path="m5856,5388l5856,5230,5813,5230,5813,5388,5834,5431,5856,5388xe" filled="t" fillcolor="#650032" stroked="f">
                <v:path arrowok="t"/>
                <v:fill type="solid"/>
              </v:shape>
            </v:group>
            <v:group style="position:absolute;left:6053;top:5638;width:1589;height:1001" coordorigin="6053,5638" coordsize="1589,1001">
              <v:shape style="position:absolute;left:6053;top:5638;width:1589;height:1001" coordorigin="6053,5638" coordsize="1589,1001" path="m7462,5774l7438,5736,6053,6600,6077,6638,7462,5774xe" filled="t" fillcolor="#650032" stroked="f">
                <v:path arrowok="t"/>
                <v:fill type="solid"/>
              </v:shape>
              <v:shape style="position:absolute;left:6053;top:5638;width:1589;height:1001" coordorigin="6053,5638" coordsize="1589,1001" path="m7641,5638l7392,5662,7438,5736,7457,5724,7481,5762,7481,5805,7509,5851,7641,5638xe" filled="t" fillcolor="#650032" stroked="f">
                <v:path arrowok="t"/>
                <v:fill type="solid"/>
              </v:shape>
              <v:shape style="position:absolute;left:6053;top:5638;width:1589;height:1001" coordorigin="6053,5638" coordsize="1589,1001" path="m7481,5762l7457,5724,7438,5736,7462,5774,7481,5762xe" filled="t" fillcolor="#650032" stroked="f">
                <v:path arrowok="t"/>
                <v:fill type="solid"/>
              </v:shape>
              <v:shape style="position:absolute;left:6053;top:5638;width:1589;height:1001" coordorigin="6053,5638" coordsize="1589,1001" path="m7481,5805l7481,5762,7462,5774,7481,5805xe" filled="t" fillcolor="#650032" stroked="f">
                <v:path arrowok="t"/>
                <v:fill type="solid"/>
              </v:shape>
            </v:group>
            <v:group style="position:absolute;left:2889;top:6977;width:401;height:1059" coordorigin="2889,6977" coordsize="401,1059">
              <v:shape style="position:absolute;left:2889;top:6977;width:401;height:1059" coordorigin="2889,6977" coordsize="401,1059" path="m3206,7813l2933,6977,2889,6991,3163,7827,3206,7813xe" filled="t" fillcolor="#650032" stroked="f">
                <v:path arrowok="t"/>
                <v:fill type="solid"/>
              </v:shape>
              <v:shape style="position:absolute;left:2889;top:6977;width:401;height:1059" coordorigin="2889,6977" coordsize="401,1059" path="m3213,7994l3213,7836,3170,7848,3163,7827,3077,7855,3213,7994xe" filled="t" fillcolor="#650032" stroked="f">
                <v:path arrowok="t"/>
                <v:fill type="solid"/>
              </v:shape>
              <v:shape style="position:absolute;left:2889;top:6977;width:401;height:1059" coordorigin="2889,6977" coordsize="401,1059" path="m3213,7836l3206,7813,3163,7827,3170,7848,3213,7836xe" filled="t" fillcolor="#650032" stroked="f">
                <v:path arrowok="t"/>
                <v:fill type="solid"/>
              </v:shape>
              <v:shape style="position:absolute;left:2889;top:6977;width:401;height:1059" coordorigin="2889,6977" coordsize="401,1059" path="m3290,7786l3206,7813,3213,7836,3213,7994,3254,8035,3290,7786xe" filled="t" fillcolor="#650032" stroked="f">
                <v:path arrowok="t"/>
                <v:fill type="solid"/>
              </v:shape>
            </v:group>
            <v:group style="position:absolute;left:6595;top:7022;width:449;height:992" coordorigin="6595,7022" coordsize="449,992">
              <v:shape style="position:absolute;left:6595;top:7022;width:449;height:992" coordorigin="6595,7022" coordsize="449,992" path="m6678,7799l6595,7764,6612,8014,6669,7964,6669,7819,6678,7799xe" filled="t" fillcolor="#650032" stroked="f">
                <v:path arrowok="t"/>
                <v:fill type="solid"/>
              </v:shape>
              <v:shape style="position:absolute;left:6595;top:7022;width:449;height:992" coordorigin="6595,7022" coordsize="449,992" path="m6719,7816l6678,7799,6669,7819,6710,7836,6719,7816xe" filled="t" fillcolor="#650032" stroked="f">
                <v:path arrowok="t"/>
                <v:fill type="solid"/>
              </v:shape>
              <v:shape style="position:absolute;left:6595;top:7022;width:449;height:992" coordorigin="6595,7022" coordsize="449,992" path="m6801,7850l6719,7816,6710,7836,6669,7819,6669,7964,6801,7850xe" filled="t" fillcolor="#650032" stroked="f">
                <v:path arrowok="t"/>
                <v:fill type="solid"/>
              </v:shape>
              <v:shape style="position:absolute;left:6595;top:7022;width:449;height:992" coordorigin="6595,7022" coordsize="449,992" path="m7044,7042l7003,7022,6678,7799,6719,7816,7044,7042xe" filled="t" fillcolor="#650032" stroked="f">
                <v:path arrowok="t"/>
                <v:fill type="solid"/>
              </v:shape>
            </v:group>
            <v:group style="position:absolute;left:10409;top:7217;width:1392;height:548" coordorigin="10409,7217" coordsize="1392,548">
              <v:shape style="position:absolute;left:10409;top:7217;width:1392;height:548" coordorigin="10409,7217" coordsize="1392,548" path="m10409,7217l10409,7764,11801,7764,11801,7217,10409,7217xe" filled="t" fillcolor="#FFFFFF" stroked="f">
                <v:path arrowok="t"/>
                <v:fill type="solid"/>
              </v:shape>
            </v:group>
            <v:group style="position:absolute;left:11047;top:6334;width:341;height:764" coordorigin="11047,6334" coordsize="341,764">
              <v:shape style="position:absolute;left:11047;top:6334;width:341;height:764" coordorigin="11047,6334" coordsize="341,764" path="m11303,6880l11090,6334,11047,6350,11262,6896,11303,6880xe" filled="t" fillcolor="#650032" stroked="f">
                <v:path arrowok="t"/>
                <v:fill type="solid"/>
              </v:shape>
              <v:shape style="position:absolute;left:11047;top:6334;width:341;height:764" coordorigin="11047,6334" coordsize="341,764" path="m11311,7049l11311,6900,11270,6917,11262,6896,11177,6929,11311,7049xe" filled="t" fillcolor="#650032" stroked="f">
                <v:path arrowok="t"/>
                <v:fill type="solid"/>
              </v:shape>
              <v:shape style="position:absolute;left:11047;top:6334;width:341;height:764" coordorigin="11047,6334" coordsize="341,764" path="m11311,6900l11303,6880,11262,6896,11270,6917,11311,6900xe" filled="t" fillcolor="#650032" stroked="f">
                <v:path arrowok="t"/>
                <v:fill type="solid"/>
              </v:shape>
              <v:shape style="position:absolute;left:11047;top:6334;width:341;height:764" coordorigin="11047,6334" coordsize="341,764" path="m11388,6847l11303,6880,11311,6900,11311,7049,11364,7097,11388,6847xe" filled="t" fillcolor="#650032" stroked="f">
                <v:path arrowok="t"/>
                <v:fill type="solid"/>
              </v:shape>
            </v:group>
            <v:group style="position:absolute;left:10701;top:6401;width:317;height:718" coordorigin="10701,6401" coordsize="317,718">
              <v:shape style="position:absolute;left:10701;top:6401;width:317;height:718" coordorigin="10701,6401" coordsize="317,718" path="m10934,6902l10742,6401,10701,6418,10893,6918,10934,6902xe" filled="t" fillcolor="#650032" stroked="f">
                <v:path arrowok="t"/>
                <v:fill type="solid"/>
              </v:shape>
              <v:shape style="position:absolute;left:10701;top:6401;width:317;height:718" coordorigin="10701,6401" coordsize="317,718" path="m10941,7070l10941,6922,10901,6938,10893,6918,10809,6950,10941,7070xe" filled="t" fillcolor="#650032" stroked="f">
                <v:path arrowok="t"/>
                <v:fill type="solid"/>
              </v:shape>
              <v:shape style="position:absolute;left:10701;top:6401;width:317;height:718" coordorigin="10701,6401" coordsize="317,718" path="m10941,6922l10934,6902,10893,6918,10901,6938,10941,6922xe" filled="t" fillcolor="#650032" stroked="f">
                <v:path arrowok="t"/>
                <v:fill type="solid"/>
              </v:shape>
              <v:shape style="position:absolute;left:10701;top:6401;width:317;height:718" coordorigin="10701,6401" coordsize="317,718" path="m11018,6869l10934,6902,10941,6922,10941,7070,10994,7118,11018,6869xe" filled="t" fillcolor="#650032" stroked="f">
                <v:path arrowok="t"/>
                <v:fill type="solid"/>
              </v:shape>
              <v:shape style="position:absolute;left:12259;top:3888;width:1709;height:1606" type="#_x0000_t75" stroked="false">
                <v:imagedata r:id="rId25" o:title=""/>
              </v:shape>
            </v:group>
            <w10:wrap type="none"/>
          </v:group>
        </w:pict>
      </w:r>
    </w:p>
    <w:p>
      <w:pPr>
        <w:pStyle w:val="Heading2"/>
        <w:spacing w:line="240" w:lineRule="auto"/>
        <w:ind w:left="4881" w:right="4508"/>
        <w:jc w:val="center"/>
        <w:rPr>
          <w:b w:val="0"/>
          <w:bCs w:val="0"/>
        </w:rPr>
      </w:pPr>
      <w:r>
        <w:rPr>
          <w:color w:val="CC0000"/>
          <w:spacing w:val="-1"/>
        </w:rPr>
        <w:t>Фоторезистор</w:t>
      </w:r>
      <w:r>
        <w:rPr>
          <w:b w:val="0"/>
          <w:color w:val="000000"/>
        </w:rPr>
      </w:r>
    </w:p>
    <w:p>
      <w:pPr>
        <w:pStyle w:val="Heading3"/>
        <w:spacing w:line="249" w:lineRule="auto" w:before="164"/>
        <w:ind w:left="576" w:right="115" w:hanging="8"/>
        <w:jc w:val="left"/>
        <w:rPr>
          <w:rFonts w:ascii="Times New Roman" w:hAnsi="Times New Roman" w:cs="Times New Roman" w:eastAsia="Times New Roman"/>
        </w:rPr>
      </w:pPr>
      <w:r>
        <w:rPr>
          <w:rFonts w:ascii="Arial" w:hAnsi="Arial"/>
          <w:color w:val="650032"/>
          <w:sz w:val="64"/>
        </w:rPr>
        <w:t>-</w:t>
      </w:r>
      <w:r>
        <w:rPr>
          <w:rFonts w:ascii="Arial" w:hAnsi="Arial"/>
          <w:color w:val="650032"/>
          <w:spacing w:val="-38"/>
          <w:sz w:val="64"/>
        </w:rPr>
        <w:t> </w:t>
      </w:r>
      <w:r>
        <w:rPr>
          <w:color w:val="650032"/>
        </w:rPr>
        <w:t>полупроводниковый</w:t>
      </w:r>
      <w:r>
        <w:rPr>
          <w:color w:val="650032"/>
          <w:spacing w:val="-29"/>
        </w:rPr>
        <w:t> </w:t>
      </w:r>
      <w:r>
        <w:rPr>
          <w:color w:val="650032"/>
        </w:rPr>
        <w:t>прибор</w:t>
      </w:r>
      <w:r>
        <w:rPr>
          <w:rFonts w:ascii="Times New Roman" w:hAnsi="Times New Roman"/>
          <w:color w:val="650032"/>
        </w:rPr>
        <w:t>,</w:t>
      </w:r>
      <w:r>
        <w:rPr>
          <w:rFonts w:ascii="Times New Roman" w:hAnsi="Times New Roman"/>
          <w:color w:val="650032"/>
          <w:spacing w:val="-31"/>
        </w:rPr>
        <w:t> </w:t>
      </w:r>
      <w:r>
        <w:rPr>
          <w:color w:val="650032"/>
          <w:spacing w:val="-1"/>
        </w:rPr>
        <w:t>изменяющий</w:t>
      </w:r>
      <w:r>
        <w:rPr>
          <w:color w:val="650032"/>
          <w:spacing w:val="-29"/>
        </w:rPr>
        <w:t> </w:t>
      </w:r>
      <w:r>
        <w:rPr>
          <w:color w:val="650032"/>
          <w:spacing w:val="-1"/>
        </w:rPr>
        <w:t>величину</w:t>
      </w:r>
      <w:r>
        <w:rPr>
          <w:color w:val="650032"/>
          <w:spacing w:val="21"/>
          <w:w w:val="99"/>
        </w:rPr>
        <w:t> </w:t>
      </w:r>
      <w:r>
        <w:rPr>
          <w:color w:val="650032"/>
          <w:spacing w:val="-1"/>
        </w:rPr>
        <w:t>своего</w:t>
      </w:r>
      <w:r>
        <w:rPr>
          <w:color w:val="650032"/>
          <w:spacing w:val="-26"/>
        </w:rPr>
        <w:t> </w:t>
      </w:r>
      <w:r>
        <w:rPr>
          <w:color w:val="650032"/>
        </w:rPr>
        <w:t>сопротивления</w:t>
      </w:r>
      <w:r>
        <w:rPr>
          <w:color w:val="650032"/>
          <w:spacing w:val="-28"/>
        </w:rPr>
        <w:t> </w:t>
      </w:r>
      <w:r>
        <w:rPr>
          <w:color w:val="650032"/>
        </w:rPr>
        <w:t>при</w:t>
      </w:r>
      <w:r>
        <w:rPr>
          <w:color w:val="650032"/>
          <w:spacing w:val="-27"/>
        </w:rPr>
        <w:t> </w:t>
      </w:r>
      <w:r>
        <w:rPr>
          <w:color w:val="650032"/>
          <w:spacing w:val="-1"/>
        </w:rPr>
        <w:t>облучении</w:t>
      </w:r>
      <w:r>
        <w:rPr>
          <w:color w:val="650032"/>
          <w:spacing w:val="-24"/>
        </w:rPr>
        <w:t> </w:t>
      </w:r>
      <w:r>
        <w:rPr>
          <w:color w:val="650032"/>
          <w:spacing w:val="-1"/>
        </w:rPr>
        <w:t>светом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spacing w:line="130" w:lineRule="exact" w:before="6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497" w:right="4860"/>
        <w:jc w:val="center"/>
      </w:pPr>
      <w:r>
        <w:rPr>
          <w:color w:val="650032"/>
          <w:spacing w:val="-2"/>
        </w:rPr>
        <w:t>Поток</w:t>
      </w:r>
      <w:r>
        <w:rPr>
          <w:color w:val="650032"/>
          <w:spacing w:val="-1"/>
        </w:rPr>
        <w:t> </w:t>
      </w:r>
      <w:r>
        <w:rPr>
          <w:color w:val="650032"/>
        </w:rPr>
        <w:t>излучения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/>
        <w:ind w:left="6799" w:right="2154"/>
        <w:jc w:val="left"/>
      </w:pPr>
      <w:r>
        <w:rPr>
          <w:color w:val="650032"/>
          <w:spacing w:val="-1"/>
        </w:rPr>
        <w:t>полупроводник</w:t>
      </w:r>
      <w:r>
        <w:rPr>
          <w:color w:val="000000"/>
        </w:rPr>
      </w:r>
    </w:p>
    <w:p>
      <w:pPr>
        <w:spacing w:line="140" w:lineRule="exact" w:before="7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8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1392"/>
        <w:gridCol w:w="665"/>
      </w:tblGrid>
      <w:tr>
        <w:trPr>
          <w:trHeight w:val="298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single" w:sz="18" w:space="0" w:color="650032"/>
              <w:right w:val="single" w:sz="18" w:space="0" w:color="650032"/>
            </w:tcBorders>
          </w:tcPr>
          <w:p>
            <w:pPr/>
          </w:p>
        </w:tc>
        <w:tc>
          <w:tcPr>
            <w:tcW w:w="1392" w:type="dxa"/>
            <w:vMerge w:val="restart"/>
            <w:tcBorders>
              <w:top w:val="single" w:sz="18" w:space="0" w:color="650032"/>
              <w:left w:val="single" w:sz="18" w:space="0" w:color="650032"/>
              <w:right w:val="single" w:sz="18" w:space="0" w:color="650032"/>
            </w:tcBorders>
          </w:tcPr>
          <w:p>
            <w:pPr/>
          </w:p>
        </w:tc>
        <w:tc>
          <w:tcPr>
            <w:tcW w:w="665" w:type="dxa"/>
            <w:tcBorders>
              <w:top w:val="nil" w:sz="6" w:space="0" w:color="auto"/>
              <w:left w:val="single" w:sz="18" w:space="0" w:color="650032"/>
              <w:bottom w:val="single" w:sz="18" w:space="0" w:color="650032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686" w:type="dxa"/>
            <w:tcBorders>
              <w:top w:val="single" w:sz="18" w:space="0" w:color="650032"/>
              <w:left w:val="nil" w:sz="6" w:space="0" w:color="auto"/>
              <w:bottom w:val="nil" w:sz="6" w:space="0" w:color="auto"/>
              <w:right w:val="single" w:sz="18" w:space="0" w:color="650032"/>
            </w:tcBorders>
          </w:tcPr>
          <w:p>
            <w:pPr/>
          </w:p>
        </w:tc>
        <w:tc>
          <w:tcPr>
            <w:tcW w:w="1392" w:type="dxa"/>
            <w:vMerge/>
            <w:tcBorders>
              <w:left w:val="single" w:sz="18" w:space="0" w:color="650032"/>
              <w:bottom w:val="single" w:sz="18" w:space="0" w:color="650032"/>
              <w:right w:val="single" w:sz="18" w:space="0" w:color="650032"/>
            </w:tcBorders>
          </w:tcPr>
          <w:p>
            <w:pPr/>
          </w:p>
        </w:tc>
        <w:tc>
          <w:tcPr>
            <w:tcW w:w="665" w:type="dxa"/>
            <w:tcBorders>
              <w:top w:val="single" w:sz="18" w:space="0" w:color="650032"/>
              <w:left w:val="single" w:sz="18" w:space="0" w:color="650032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20" w:lineRule="exact" w:before="18"/>
        <w:rPr>
          <w:sz w:val="22"/>
          <w:szCs w:val="22"/>
        </w:rPr>
      </w:pPr>
    </w:p>
    <w:p>
      <w:pPr>
        <w:pStyle w:val="BodyText"/>
        <w:spacing w:line="249" w:lineRule="auto"/>
        <w:ind w:left="1527" w:right="2154" w:hanging="536"/>
        <w:jc w:val="left"/>
      </w:pPr>
      <w:r>
        <w:rPr>
          <w:color w:val="650032"/>
          <w:spacing w:val="-1"/>
        </w:rPr>
        <w:t>Невыпрямляющие</w:t>
      </w:r>
      <w:r>
        <w:rPr>
          <w:color w:val="650032"/>
        </w:rPr>
        <w:t> </w:t>
      </w:r>
      <w:r>
        <w:rPr>
          <w:color w:val="650032"/>
          <w:spacing w:val="-1"/>
        </w:rPr>
        <w:t>контакты</w:t>
      </w:r>
      <w:r>
        <w:rPr>
          <w:color w:val="650032"/>
          <w:spacing w:val="28"/>
        </w:rPr>
        <w:t> </w:t>
      </w:r>
      <w:r>
        <w:rPr>
          <w:color w:val="650032"/>
          <w:spacing w:val="-1"/>
        </w:rPr>
        <w:t>металл</w:t>
      </w:r>
      <w:r>
        <w:rPr>
          <w:rFonts w:ascii="Times New Roman" w:hAnsi="Times New Roman"/>
          <w:color w:val="650032"/>
          <w:spacing w:val="-1"/>
        </w:rPr>
        <w:t>-</w:t>
      </w:r>
      <w:r>
        <w:rPr>
          <w:color w:val="650032"/>
          <w:spacing w:val="-1"/>
        </w:rPr>
        <w:t>полупроводник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/>
        <w:ind w:left="113" w:right="2154"/>
        <w:jc w:val="left"/>
        <w:rPr>
          <w:rFonts w:ascii="Arial" w:hAnsi="Arial" w:cs="Arial" w:eastAsia="Arial"/>
        </w:rPr>
      </w:pPr>
      <w:r>
        <w:rPr>
          <w:rFonts w:ascii="Arial"/>
          <w:color w:val="650032"/>
        </w:rPr>
        <w:t>8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100" w:bottom="280" w:left="1480" w:right="1700"/>
        </w:sectPr>
      </w:pPr>
    </w:p>
    <w:p>
      <w:pPr>
        <w:pStyle w:val="BodyText"/>
        <w:spacing w:line="254" w:lineRule="auto" w:before="48"/>
        <w:ind w:left="423" w:right="0" w:hanging="8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60.84pt;margin-top:27.48pt;width:720.15pt;height:540pt;mso-position-horizontal-relative:page;mso-position-vertical-relative:page;z-index:-845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219;top:900;width:13990;height:4270" type="#_x0000_t75" stroked="false">
              <v:imagedata r:id="rId26" o:title=""/>
            </v:shape>
            <v:shape style="position:absolute;left:1639;top:4870;width:13757;height:5227" type="#_x0000_t75" stroked="false">
              <v:imagedata r:id="rId27" o:title=""/>
            </v:shape>
            <w10:wrap type="none"/>
          </v:group>
        </w:pict>
      </w:r>
      <w:r>
        <w:rPr>
          <w:color w:val="650032"/>
          <w:spacing w:val="-2"/>
        </w:rPr>
        <w:t>Поток</w:t>
      </w:r>
      <w:r>
        <w:rPr>
          <w:color w:val="650032"/>
          <w:spacing w:val="-1"/>
        </w:rPr>
        <w:t> фотонов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  <w:spacing w:val="-1"/>
        </w:rPr>
        <w:t>падающих на</w:t>
      </w:r>
      <w:r>
        <w:rPr>
          <w:color w:val="650032"/>
        </w:rPr>
        <w:t> </w:t>
      </w:r>
      <w:r>
        <w:rPr>
          <w:color w:val="650032"/>
          <w:spacing w:val="-1"/>
        </w:rPr>
        <w:t>полупроводник вызывает</w:t>
      </w:r>
      <w:r>
        <w:rPr>
          <w:color w:val="650032"/>
          <w:spacing w:val="45"/>
        </w:rPr>
        <w:t> </w:t>
      </w:r>
      <w:r>
        <w:rPr>
          <w:color w:val="650032"/>
          <w:spacing w:val="-1"/>
        </w:rPr>
        <w:t>появление</w:t>
      </w:r>
      <w:r>
        <w:rPr>
          <w:color w:val="650032"/>
        </w:rPr>
        <w:t> </w:t>
      </w:r>
      <w:r>
        <w:rPr>
          <w:color w:val="650032"/>
          <w:spacing w:val="-1"/>
        </w:rPr>
        <w:t>пар</w:t>
      </w:r>
      <w:r>
        <w:rPr>
          <w:color w:val="650032"/>
        </w:rPr>
        <w:t> </w:t>
      </w:r>
      <w:r>
        <w:rPr>
          <w:color w:val="650032"/>
          <w:spacing w:val="-1"/>
        </w:rPr>
        <w:t>электрон</w:t>
      </w:r>
      <w:r>
        <w:rPr>
          <w:rFonts w:ascii="Times New Roman" w:hAnsi="Times New Roman"/>
          <w:color w:val="650032"/>
          <w:spacing w:val="-1"/>
        </w:rPr>
        <w:t>-</w:t>
      </w:r>
      <w:r>
        <w:rPr>
          <w:color w:val="650032"/>
          <w:spacing w:val="-1"/>
        </w:rPr>
        <w:t>дырка</w:t>
      </w:r>
      <w:r>
        <w:rPr>
          <w:rFonts w:ascii="Times New Roman" w:hAnsi="Times New Roman"/>
          <w:color w:val="650032"/>
          <w:spacing w:val="-1"/>
        </w:rPr>
        <w:t>,</w:t>
      </w:r>
      <w:r>
        <w:rPr>
          <w:rFonts w:ascii="Times New Roman" w:hAnsi="Times New Roman"/>
          <w:color w:val="650032"/>
          <w:spacing w:val="-3"/>
        </w:rPr>
        <w:t> </w:t>
      </w:r>
      <w:r>
        <w:rPr>
          <w:color w:val="650032"/>
          <w:spacing w:val="-1"/>
        </w:rPr>
        <w:t>увеличивающих проводимость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650032"/>
          <w:spacing w:val="57"/>
        </w:rPr>
        <w:t> </w:t>
      </w:r>
      <w:r>
        <w:rPr>
          <w:color w:val="650032"/>
          <w:spacing w:val="-1"/>
        </w:rPr>
        <w:t>Это явление</w:t>
      </w:r>
      <w:r>
        <w:rPr>
          <w:color w:val="650032"/>
        </w:rPr>
        <w:t> </w:t>
      </w:r>
      <w:r>
        <w:rPr>
          <w:color w:val="650032"/>
          <w:spacing w:val="-1"/>
        </w:rPr>
        <w:t>называют</w:t>
      </w:r>
      <w:r>
        <w:rPr>
          <w:color w:val="650032"/>
          <w:spacing w:val="1"/>
        </w:rPr>
        <w:t> </w:t>
      </w:r>
      <w:r>
        <w:rPr>
          <w:color w:val="650032"/>
          <w:spacing w:val="-1"/>
        </w:rPr>
        <w:t>внутренним</w:t>
      </w:r>
      <w:r>
        <w:rPr>
          <w:color w:val="650032"/>
        </w:rPr>
        <w:t> </w:t>
      </w:r>
      <w:r>
        <w:rPr>
          <w:color w:val="650032"/>
          <w:spacing w:val="-2"/>
        </w:rPr>
        <w:t>фотоэффектом</w:t>
      </w:r>
      <w:r>
        <w:rPr>
          <w:color w:val="650032"/>
          <w:spacing w:val="1"/>
        </w:rPr>
        <w:t> </w:t>
      </w:r>
      <w:r>
        <w:rPr>
          <w:rFonts w:ascii="Times New Roman" w:hAnsi="Times New Roman"/>
          <w:color w:val="650032"/>
        </w:rPr>
        <w:t>( </w:t>
      </w:r>
      <w:r>
        <w:rPr>
          <w:color w:val="650032"/>
          <w:spacing w:val="-2"/>
        </w:rPr>
        <w:t>эффектом</w:t>
      </w:r>
      <w:r>
        <w:rPr>
          <w:color w:val="650032"/>
          <w:spacing w:val="55"/>
        </w:rPr>
        <w:t> </w:t>
      </w:r>
      <w:r>
        <w:rPr>
          <w:color w:val="650032"/>
          <w:spacing w:val="-1"/>
        </w:rPr>
        <w:t>фотопроводимости</w:t>
      </w:r>
      <w:r>
        <w:rPr>
          <w:rFonts w:ascii="Times New Roman" w:hAnsi="Times New Roman"/>
          <w:color w:val="650032"/>
          <w:spacing w:val="-1"/>
        </w:rPr>
        <w:t>).</w:t>
      </w:r>
      <w:r>
        <w:rPr>
          <w:rFonts w:ascii="Times New Roman" w:hAnsi="Times New Roman"/>
          <w:color w:val="000000"/>
        </w:rPr>
      </w:r>
    </w:p>
    <w:p>
      <w:pPr>
        <w:pStyle w:val="BodyText"/>
        <w:spacing w:line="267" w:lineRule="auto" w:before="181"/>
        <w:ind w:left="423" w:right="0" w:hanging="58"/>
        <w:jc w:val="left"/>
        <w:rPr>
          <w:rFonts w:ascii="Times New Roman" w:hAnsi="Times New Roman" w:cs="Times New Roman" w:eastAsia="Times New Roman"/>
        </w:rPr>
      </w:pPr>
      <w:r>
        <w:rPr>
          <w:color w:val="650032"/>
          <w:spacing w:val="-1"/>
        </w:rPr>
        <w:t>Фоторезисторы изготавливают</w:t>
      </w:r>
      <w:r>
        <w:rPr>
          <w:color w:val="650032"/>
          <w:spacing w:val="1"/>
        </w:rPr>
        <w:t> из</w:t>
      </w:r>
      <w:r>
        <w:rPr>
          <w:color w:val="650032"/>
          <w:spacing w:val="-1"/>
        </w:rPr>
        <w:t> светочувствительных</w:t>
      </w:r>
      <w:r>
        <w:rPr>
          <w:color w:val="650032"/>
          <w:spacing w:val="37"/>
        </w:rPr>
        <w:t> </w:t>
      </w:r>
      <w:r>
        <w:rPr>
          <w:color w:val="650032"/>
          <w:spacing w:val="-1"/>
        </w:rPr>
        <w:t>материалов</w:t>
      </w:r>
      <w:r>
        <w:rPr>
          <w:color w:val="650032"/>
          <w:spacing w:val="-2"/>
        </w:rPr>
        <w:t> </w:t>
      </w:r>
      <w:r>
        <w:rPr>
          <w:rFonts w:ascii="Times New Roman" w:hAnsi="Times New Roman"/>
          <w:color w:val="650032"/>
          <w:spacing w:val="-1"/>
        </w:rPr>
        <w:t>(</w:t>
      </w:r>
      <w:r>
        <w:rPr>
          <w:color w:val="650032"/>
          <w:spacing w:val="-1"/>
        </w:rPr>
        <w:t>сульфид</w:t>
      </w:r>
      <w:r>
        <w:rPr>
          <w:color w:val="650032"/>
        </w:rPr>
        <w:t> </w:t>
      </w:r>
      <w:r>
        <w:rPr>
          <w:color w:val="650032"/>
          <w:spacing w:val="-1"/>
        </w:rPr>
        <w:t>кадмия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  <w:spacing w:val="-1"/>
        </w:rPr>
        <w:t>селенид</w:t>
      </w:r>
      <w:r>
        <w:rPr>
          <w:color w:val="650032"/>
        </w:rPr>
        <w:t> </w:t>
      </w:r>
      <w:r>
        <w:rPr>
          <w:color w:val="650032"/>
          <w:spacing w:val="-1"/>
        </w:rPr>
        <w:t>кадмия</w:t>
      </w:r>
      <w:r>
        <w:rPr>
          <w:rFonts w:ascii="Times New Roman" w:hAnsi="Times New Roman"/>
          <w:color w:val="650032"/>
          <w:spacing w:val="-1"/>
        </w:rPr>
        <w:t>)</w:t>
      </w:r>
      <w:r>
        <w:rPr>
          <w:rFonts w:ascii="Times New Roman" w:hAnsi="Times New Roman"/>
          <w:color w:val="000000"/>
        </w:rPr>
      </w:r>
    </w:p>
    <w:p>
      <w:pPr>
        <w:pStyle w:val="BodyText"/>
        <w:spacing w:line="240" w:lineRule="auto" w:before="220"/>
        <w:ind w:left="835" w:right="0"/>
        <w:jc w:val="left"/>
      </w:pPr>
      <w:r>
        <w:rPr>
          <w:color w:val="CC0000"/>
          <w:spacing w:val="-1"/>
        </w:rPr>
        <w:t>Используют</w:t>
      </w:r>
      <w:r>
        <w:rPr>
          <w:color w:val="CC0000"/>
          <w:spacing w:val="-2"/>
        </w:rPr>
        <w:t> </w:t>
      </w:r>
      <w:r>
        <w:rPr>
          <w:color w:val="CC0000"/>
        </w:rPr>
        <w:t>для</w:t>
      </w:r>
      <w:r>
        <w:rPr>
          <w:color w:val="000000"/>
        </w:rPr>
      </w:r>
    </w:p>
    <w:p>
      <w:pPr>
        <w:pStyle w:val="BodyText"/>
        <w:numPr>
          <w:ilvl w:val="1"/>
          <w:numId w:val="2"/>
        </w:numPr>
        <w:tabs>
          <w:tab w:pos="843" w:val="left" w:leader="none"/>
        </w:tabs>
        <w:spacing w:line="249" w:lineRule="auto" w:before="170" w:after="0"/>
        <w:ind w:left="843" w:right="2067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  <w:spacing w:val="-1"/>
        </w:rPr>
        <w:t>измерения</w:t>
      </w:r>
      <w:r>
        <w:rPr>
          <w:color w:val="650032"/>
        </w:rPr>
        <w:t> </w:t>
      </w:r>
      <w:r>
        <w:rPr>
          <w:color w:val="650032"/>
          <w:spacing w:val="-1"/>
        </w:rPr>
        <w:t>интенсивности света</w:t>
      </w:r>
      <w:r>
        <w:rPr>
          <w:color w:val="650032"/>
        </w:rPr>
        <w:t> в</w:t>
      </w:r>
      <w:r>
        <w:rPr>
          <w:color w:val="650032"/>
          <w:spacing w:val="1"/>
        </w:rPr>
        <w:t> </w:t>
      </w:r>
      <w:r>
        <w:rPr>
          <w:color w:val="650032"/>
          <w:spacing w:val="-1"/>
        </w:rPr>
        <w:t>фотографическом</w:t>
      </w:r>
      <w:r>
        <w:rPr>
          <w:color w:val="650032"/>
          <w:spacing w:val="37"/>
        </w:rPr>
        <w:t> </w:t>
      </w:r>
      <w:r>
        <w:rPr>
          <w:color w:val="650032"/>
          <w:spacing w:val="-1"/>
        </w:rPr>
        <w:t>оборудовании</w:t>
      </w:r>
      <w:r>
        <w:rPr>
          <w:rFonts w:ascii="Times New Roman" w:hAnsi="Times New Roman"/>
          <w:color w:val="650032"/>
          <w:spacing w:val="-1"/>
        </w:rPr>
        <w:t>;</w:t>
      </w:r>
      <w:r>
        <w:rPr>
          <w:rFonts w:ascii="Times New Roman" w:hAnsi="Times New Roman"/>
          <w:color w:val="000000"/>
        </w:rPr>
      </w:r>
    </w:p>
    <w:p>
      <w:pPr>
        <w:pStyle w:val="BodyText"/>
        <w:numPr>
          <w:ilvl w:val="1"/>
          <w:numId w:val="2"/>
        </w:numPr>
        <w:tabs>
          <w:tab w:pos="843" w:val="left" w:leader="none"/>
        </w:tabs>
        <w:spacing w:line="240" w:lineRule="auto" w:before="118" w:after="0"/>
        <w:ind w:left="843" w:right="0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охранных</w:t>
      </w:r>
      <w:r>
        <w:rPr>
          <w:color w:val="650032"/>
          <w:spacing w:val="2"/>
        </w:rPr>
        <w:t> </w:t>
      </w:r>
      <w:r>
        <w:rPr>
          <w:color w:val="650032"/>
          <w:spacing w:val="-1"/>
        </w:rPr>
        <w:t>датчиках</w:t>
      </w:r>
      <w:r>
        <w:rPr>
          <w:rFonts w:ascii="Times New Roman" w:hAnsi="Times New Roman"/>
          <w:color w:val="650032"/>
          <w:spacing w:val="-1"/>
        </w:rPr>
        <w:t>;</w:t>
      </w:r>
      <w:r>
        <w:rPr>
          <w:rFonts w:ascii="Times New Roman" w:hAnsi="Times New Roman"/>
          <w:color w:val="000000"/>
        </w:rPr>
      </w:r>
    </w:p>
    <w:p>
      <w:pPr>
        <w:pStyle w:val="BodyText"/>
        <w:numPr>
          <w:ilvl w:val="1"/>
          <w:numId w:val="2"/>
        </w:numPr>
        <w:tabs>
          <w:tab w:pos="843" w:val="left" w:leader="none"/>
        </w:tabs>
        <w:spacing w:line="240" w:lineRule="auto" w:before="137" w:after="0"/>
        <w:ind w:left="843" w:right="0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устройствах автоматического открывания</w:t>
      </w:r>
      <w:r>
        <w:rPr>
          <w:color w:val="650032"/>
        </w:rPr>
        <w:t> дверей</w:t>
      </w:r>
      <w:r>
        <w:rPr>
          <w:rFonts w:ascii="Times New Roman" w:hAnsi="Times New Roman"/>
          <w:color w:val="650032"/>
        </w:rPr>
        <w:t>;</w:t>
      </w:r>
      <w:r>
        <w:rPr>
          <w:rFonts w:ascii="Times New Roman" w:hAnsi="Times New Roman"/>
          <w:color w:val="000000"/>
        </w:rPr>
      </w:r>
    </w:p>
    <w:p>
      <w:pPr>
        <w:pStyle w:val="BodyText"/>
        <w:numPr>
          <w:ilvl w:val="1"/>
          <w:numId w:val="2"/>
        </w:numPr>
        <w:tabs>
          <w:tab w:pos="843" w:val="left" w:leader="none"/>
        </w:tabs>
        <w:spacing w:line="249" w:lineRule="auto" w:before="139" w:after="0"/>
        <w:ind w:left="843" w:right="254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тестирующем</w:t>
      </w:r>
      <w:r>
        <w:rPr>
          <w:color w:val="650032"/>
        </w:rPr>
        <w:t> </w:t>
      </w:r>
      <w:r>
        <w:rPr>
          <w:color w:val="650032"/>
          <w:spacing w:val="-1"/>
        </w:rPr>
        <w:t>оборудовании </w:t>
      </w:r>
      <w:r>
        <w:rPr>
          <w:color w:val="650032"/>
        </w:rPr>
        <w:t>для </w:t>
      </w:r>
      <w:r>
        <w:rPr>
          <w:color w:val="650032"/>
          <w:spacing w:val="-1"/>
        </w:rPr>
        <w:t>измерения</w:t>
      </w:r>
      <w:r>
        <w:rPr>
          <w:color w:val="650032"/>
        </w:rPr>
        <w:t> </w:t>
      </w:r>
      <w:r>
        <w:rPr>
          <w:color w:val="650032"/>
          <w:spacing w:val="-1"/>
        </w:rPr>
        <w:t>интенсивности</w:t>
      </w:r>
      <w:r>
        <w:rPr>
          <w:color w:val="650032"/>
          <w:spacing w:val="41"/>
        </w:rPr>
        <w:t> </w:t>
      </w:r>
      <w:r>
        <w:rPr>
          <w:color w:val="650032"/>
          <w:spacing w:val="-1"/>
        </w:rPr>
        <w:t>света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spacing w:line="180" w:lineRule="exact" w:before="5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</w:rPr>
        <w:t>9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100" w:bottom="280" w:left="1480" w:right="1780"/>
        </w:sectPr>
      </w:pPr>
    </w:p>
    <w:p>
      <w:pPr>
        <w:spacing w:line="260" w:lineRule="exact" w:before="12"/>
        <w:rPr>
          <w:sz w:val="26"/>
          <w:szCs w:val="26"/>
        </w:rPr>
      </w:pPr>
    </w:p>
    <w:p>
      <w:pPr>
        <w:pStyle w:val="Heading3"/>
        <w:spacing w:line="250" w:lineRule="auto" w:before="27"/>
        <w:ind w:left="283" w:right="0" w:firstLine="31"/>
        <w:jc w:val="left"/>
      </w:pPr>
      <w:r>
        <w:rPr>
          <w:color w:val="650032"/>
          <w:spacing w:val="-1"/>
        </w:rPr>
        <w:t>Люкс</w:t>
      </w:r>
      <w:r>
        <w:rPr>
          <w:rFonts w:ascii="Times New Roman" w:hAnsi="Times New Roman" w:cs="Times New Roman" w:eastAsia="Times New Roman"/>
          <w:color w:val="650032"/>
          <w:spacing w:val="-1"/>
        </w:rPr>
        <w:t>-</w:t>
      </w:r>
      <w:r>
        <w:rPr>
          <w:color w:val="650032"/>
          <w:spacing w:val="-1"/>
        </w:rPr>
        <w:t>амперная</w:t>
      </w:r>
      <w:r>
        <w:rPr>
          <w:color w:val="650032"/>
          <w:spacing w:val="-27"/>
        </w:rPr>
        <w:t> </w:t>
      </w:r>
      <w:r>
        <w:rPr>
          <w:color w:val="650032"/>
          <w:spacing w:val="-1"/>
        </w:rPr>
        <w:t>характеристика</w:t>
      </w:r>
      <w:r>
        <w:rPr>
          <w:color w:val="650032"/>
          <w:spacing w:val="-27"/>
        </w:rPr>
        <w:t> </w:t>
      </w:r>
      <w:r>
        <w:rPr>
          <w:rFonts w:ascii="Times New Roman" w:hAnsi="Times New Roman" w:cs="Times New Roman" w:eastAsia="Times New Roman"/>
          <w:color w:val="650032"/>
        </w:rPr>
        <w:t>–</w:t>
      </w:r>
      <w:r>
        <w:rPr>
          <w:rFonts w:ascii="Times New Roman" w:hAnsi="Times New Roman" w:cs="Times New Roman" w:eastAsia="Times New Roman"/>
          <w:color w:val="650032"/>
          <w:spacing w:val="-25"/>
        </w:rPr>
        <w:t> </w:t>
      </w:r>
      <w:r>
        <w:rPr>
          <w:color w:val="650032"/>
          <w:spacing w:val="-1"/>
        </w:rPr>
        <w:t>зависимость</w:t>
      </w:r>
      <w:r>
        <w:rPr>
          <w:color w:val="650032"/>
          <w:spacing w:val="-27"/>
        </w:rPr>
        <w:t> </w:t>
      </w:r>
      <w:r>
        <w:rPr>
          <w:color w:val="650032"/>
        </w:rPr>
        <w:t>тока</w:t>
      </w:r>
      <w:r>
        <w:rPr>
          <w:color w:val="650032"/>
          <w:spacing w:val="-26"/>
        </w:rPr>
        <w:t> </w:t>
      </w:r>
      <w:r>
        <w:rPr>
          <w:color w:val="650032"/>
        </w:rPr>
        <w:t>от</w:t>
      </w:r>
      <w:r>
        <w:rPr>
          <w:color w:val="650032"/>
          <w:spacing w:val="47"/>
          <w:w w:val="99"/>
        </w:rPr>
        <w:t> </w:t>
      </w:r>
      <w:r>
        <w:rPr>
          <w:color w:val="650032"/>
          <w:spacing w:val="-1"/>
        </w:rPr>
        <w:t>освещенности</w:t>
      </w:r>
      <w:r>
        <w:rPr>
          <w:color w:val="650032"/>
          <w:spacing w:val="-26"/>
        </w:rPr>
        <w:t> </w:t>
      </w:r>
      <w:r>
        <w:rPr>
          <w:color w:val="650032"/>
        </w:rPr>
        <w:t>при</w:t>
      </w:r>
      <w:r>
        <w:rPr>
          <w:color w:val="650032"/>
          <w:spacing w:val="-26"/>
        </w:rPr>
        <w:t> </w:t>
      </w:r>
      <w:r>
        <w:rPr>
          <w:color w:val="650032"/>
          <w:spacing w:val="-1"/>
        </w:rPr>
        <w:t>заданном</w:t>
      </w:r>
      <w:r>
        <w:rPr>
          <w:color w:val="650032"/>
          <w:spacing w:val="-27"/>
        </w:rPr>
        <w:t> </w:t>
      </w:r>
      <w:r>
        <w:rPr>
          <w:color w:val="650032"/>
          <w:spacing w:val="-1"/>
        </w:rPr>
        <w:t>напряжении</w:t>
      </w:r>
      <w:r>
        <w:rPr>
          <w:color w:val="650032"/>
          <w:spacing w:val="-25"/>
        </w:rPr>
        <w:t> </w:t>
      </w:r>
      <w:r>
        <w:rPr>
          <w:color w:val="650032"/>
        </w:rPr>
        <w:t>на</w:t>
      </w:r>
      <w:r>
        <w:rPr>
          <w:color w:val="650032"/>
          <w:spacing w:val="-28"/>
        </w:rPr>
        <w:t> </w:t>
      </w:r>
      <w:r>
        <w:rPr>
          <w:color w:val="650032"/>
          <w:spacing w:val="-1"/>
        </w:rPr>
        <w:t>резисторе</w:t>
      </w:r>
      <w:r>
        <w:rPr>
          <w:color w:val="000000"/>
        </w:rPr>
      </w:r>
    </w:p>
    <w:p>
      <w:pPr>
        <w:spacing w:line="100" w:lineRule="exact" w:before="2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310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650032"/>
        </w:rPr>
        <w:t>i,</w:t>
      </w:r>
      <w:r>
        <w:rPr>
          <w:rFonts w:ascii="Times New Roman" w:hAnsi="Times New Roman"/>
          <w:color w:val="650032"/>
          <w:spacing w:val="-1"/>
        </w:rPr>
        <w:t> </w:t>
      </w:r>
      <w:r>
        <w:rPr>
          <w:color w:val="650032"/>
        </w:rPr>
        <w:t>м</w:t>
      </w:r>
      <w:r>
        <w:rPr>
          <w:rFonts w:ascii="Times New Roman" w:hAnsi="Times New Roman"/>
          <w:color w:val="650032"/>
        </w:rPr>
        <w:t>A</w:t>
      </w:r>
      <w:r>
        <w:rPr>
          <w:rFonts w:ascii="Times New Roman" w:hAnsi="Times New Roman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4"/>
        <w:rPr>
          <w:sz w:val="26"/>
          <w:szCs w:val="26"/>
        </w:rPr>
      </w:pPr>
    </w:p>
    <w:p>
      <w:pPr>
        <w:pStyle w:val="BodyText"/>
        <w:spacing w:line="240" w:lineRule="auto"/>
        <w:ind w:left="358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spacing w:val="-1"/>
        </w:rPr>
        <w:t>1.5</w:t>
      </w:r>
      <w:r>
        <w:rPr>
          <w:rFonts w:ascii="Times New Roman"/>
          <w:color w:val="000000"/>
        </w:rPr>
      </w:r>
    </w:p>
    <w:p>
      <w:pPr>
        <w:spacing w:line="100" w:lineRule="exact" w:before="4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7054" w:val="left" w:leader="none"/>
        </w:tabs>
        <w:spacing w:line="240" w:lineRule="auto"/>
        <w:ind w:left="3675" w:right="0"/>
        <w:jc w:val="left"/>
      </w:pPr>
      <w:r>
        <w:rPr>
          <w:rFonts w:ascii="Times New Roman" w:hAnsi="Times New Roman"/>
          <w:color w:val="650032"/>
          <w:position w:val="-4"/>
        </w:rPr>
        <w:t>1</w:t>
        <w:tab/>
      </w:r>
      <w:r>
        <w:rPr>
          <w:rFonts w:ascii="Times New Roman" w:hAnsi="Times New Roman"/>
          <w:color w:val="650032"/>
          <w:spacing w:val="-1"/>
        </w:rPr>
        <w:t>u=10 </w:t>
      </w:r>
      <w:r>
        <w:rPr>
          <w:color w:val="650032"/>
        </w:rPr>
        <w:t>В</w:t>
      </w:r>
      <w:r>
        <w:rPr>
          <w:color w:val="000000"/>
        </w:rPr>
      </w:r>
    </w:p>
    <w:p>
      <w:pPr>
        <w:spacing w:line="190" w:lineRule="exact" w:before="10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34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spacing w:val="-1"/>
        </w:rPr>
        <w:t>0.5</w:t>
      </w:r>
      <w:r>
        <w:rPr>
          <w:rFonts w:ascii="Times New Roman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pgSz w:w="16840" w:h="11900" w:orient="landscape"/>
          <w:pgMar w:top="1100" w:bottom="280" w:left="1480" w:right="1940"/>
        </w:sectPr>
      </w:pPr>
    </w:p>
    <w:p>
      <w:pPr>
        <w:pStyle w:val="BodyText"/>
        <w:tabs>
          <w:tab w:pos="5136" w:val="left" w:leader="none"/>
          <w:tab w:pos="6329" w:val="left" w:leader="none"/>
          <w:tab w:pos="7586" w:val="left" w:leader="none"/>
        </w:tabs>
        <w:spacing w:line="240" w:lineRule="auto" w:before="155"/>
        <w:ind w:left="403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0</w:t>
        <w:tab/>
      </w:r>
      <w:r>
        <w:rPr>
          <w:rFonts w:ascii="Times New Roman"/>
          <w:color w:val="650032"/>
          <w:spacing w:val="-1"/>
        </w:rPr>
        <w:t>500</w:t>
        <w:tab/>
        <w:t>1000</w:t>
        <w:tab/>
        <w:t>1500</w:t>
      </w:r>
      <w:r>
        <w:rPr>
          <w:rFonts w:ascii="Times New Roman"/>
          <w:color w:val="000000"/>
        </w:rPr>
      </w:r>
    </w:p>
    <w:p>
      <w:pPr>
        <w:pStyle w:val="BodyText"/>
        <w:spacing w:line="240" w:lineRule="auto"/>
        <w:ind w:left="1080" w:right="0"/>
        <w:jc w:val="left"/>
      </w:pPr>
      <w:r>
        <w:rPr/>
        <w:br w:type="column"/>
      </w:r>
      <w:r>
        <w:rPr>
          <w:color w:val="650032"/>
          <w:spacing w:val="-1"/>
        </w:rPr>
        <w:t>Е</w:t>
      </w:r>
      <w:r>
        <w:rPr>
          <w:rFonts w:ascii="Times New Roman" w:hAnsi="Times New Roman"/>
          <w:color w:val="650032"/>
          <w:spacing w:val="-1"/>
        </w:rPr>
        <w:t>, </w:t>
      </w:r>
      <w:r>
        <w:rPr>
          <w:color w:val="650032"/>
        </w:rPr>
        <w:t>лк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00" w:bottom="280" w:left="1480" w:right="1940"/>
          <w:cols w:num="2" w:equalWidth="0">
            <w:col w:w="8548" w:space="40"/>
            <w:col w:w="4832"/>
          </w:cols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60.84pt;margin-top:27.48pt;width:720.15pt;height:540pt;mso-position-horizontal-relative:page;mso-position-vertical-relative:page;z-index:-844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473;top:1308;width:13603;height:1488" type="#_x0000_t75" stroked="false">
              <v:imagedata r:id="rId28" o:title=""/>
            </v:shape>
            <v:group style="position:absolute;left:5753;top:4217;width:4800;height:4457" coordorigin="5753,4217" coordsize="4800,4457">
              <v:shape style="position:absolute;left:5753;top:4217;width:4800;height:4457" coordorigin="5753,4217" coordsize="4800,4457" path="m5753,4217l5753,8674,10553,8674,10553,4217,5753,4217xe" filled="f" stroked="t" strokeweight="2.25pt" strokecolor="#650032">
                <v:path arrowok="t"/>
              </v:shape>
            </v:group>
            <v:group style="position:absolute;left:5707;top:7625;width:4846;height:2" coordorigin="5707,7625" coordsize="4846,2">
              <v:shape style="position:absolute;left:5707;top:7625;width:4846;height:2" coordorigin="5707,7625" coordsize="4846,0" path="m5707,7625l10553,7625e" filled="f" stroked="t" strokeweight="2.25pt" strokecolor="#650032">
                <v:path arrowok="t"/>
              </v:shape>
            </v:group>
            <v:group style="position:absolute;left:5705;top:5311;width:4844;height:2" coordorigin="5705,5311" coordsize="4844,2">
              <v:shape style="position:absolute;left:5705;top:5311;width:4844;height:2" coordorigin="5705,5311" coordsize="4844,0" path="m5705,5311l10548,5311e" filled="f" stroked="t" strokeweight="2.25pt" strokecolor="#650032">
                <v:path arrowok="t"/>
              </v:shape>
            </v:group>
            <v:group style="position:absolute;left:5685;top:6434;width:4846;height:2" coordorigin="5685,6434" coordsize="4846,2">
              <v:shape style="position:absolute;left:5685;top:6434;width:4846;height:2" coordorigin="5685,6434" coordsize="4846,0" path="m5685,6434l10531,6434e" filled="f" stroked="t" strokeweight="2.25pt" strokecolor="#650032">
                <v:path arrowok="t"/>
              </v:shape>
            </v:group>
            <v:group style="position:absolute;left:6917;top:4217;width:2;height:4436" coordorigin="6917,4217" coordsize="2,4436">
              <v:shape style="position:absolute;left:6917;top:4217;width:2;height:4436" coordorigin="6917,4217" coordsize="0,4436" path="m6917,4217l6917,8652e" filled="f" stroked="t" strokeweight="2.25pt" strokecolor="#650032">
                <v:path arrowok="t"/>
              </v:shape>
            </v:group>
            <v:group style="position:absolute;left:8102;top:4236;width:2;height:4436" coordorigin="8102,4236" coordsize="2,4436">
              <v:shape style="position:absolute;left:8102;top:4236;width:2;height:4436" coordorigin="8102,4236" coordsize="0,4436" path="m8102,4236l8102,8671e" filled="f" stroked="t" strokeweight="2.25pt" strokecolor="#650032">
                <v:path arrowok="t"/>
              </v:shape>
            </v:group>
            <v:group style="position:absolute;left:9336;top:4166;width:2;height:4436" coordorigin="9336,4166" coordsize="2,4436">
              <v:shape style="position:absolute;left:9336;top:4166;width:2;height:4436" coordorigin="9336,4166" coordsize="0,4436" path="m9336,4166l9336,8602e" filled="f" stroked="t" strokeweight="2.25pt" strokecolor="#650032">
                <v:path arrowok="t"/>
              </v:shape>
            </v:group>
            <v:group style="position:absolute;left:5753;top:4399;width:4800;height:4275" coordorigin="5753,4399" coordsize="4800,4275">
              <v:shape style="position:absolute;left:5753;top:4399;width:4800;height:4275" coordorigin="5753,4399" coordsize="4800,4275" path="m5753,8674l5823,8590,5867,8537,5916,8479,5969,8415,6027,8346,6088,8273,6151,8198,6217,8120,6284,8040,6351,7959,6419,7878,6487,7797,6554,7717,6619,7639,6681,7564,6741,7492,6798,7424,6850,7361,6897,7303,6941,7250,6981,7199,7019,7152,7088,7064,7149,6983,7207,6908,7235,6872,7291,6800,7349,6727,7411,6651,7481,6570,7560,6480,7602,6432,7643,6383,7685,6333,7727,6281,7769,6229,7811,6175,7855,6121,7899,6067,7945,6012,7992,5956,8040,5900,8091,5845,8143,5789,8198,5733,8255,5677,8315,5622,8378,5567,8445,5513,8514,5460,8587,5407,8666,5354,8752,5300,8844,5245,8943,5189,9046,5133,9153,5076,9263,5019,9375,4963,9489,4907,9602,4852,9715,4798,9827,4745,9935,4694,10041,4644,10142,4597,10238,4552,10328,4509,10411,4469,10486,4433,10553,4399e" filled="f" stroked="t" strokeweight="3.0pt" strokecolor="#CC0000">
                <v:path arrowok="t"/>
              </v:shape>
              <v:shape style="position:absolute;left:8196;top:5954;width:2105;height:720" type="#_x0000_t75" stroked="false">
                <v:imagedata r:id="rId29" o:title="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  <w:spacing w:val="-1"/>
        </w:rPr>
        <w:t>10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6840" w:h="11900" w:orient="landscape"/>
          <w:pgMar w:top="1100" w:bottom="280" w:left="1480" w:right="1940"/>
        </w:sectPr>
      </w:pPr>
    </w:p>
    <w:p>
      <w:pPr>
        <w:pStyle w:val="Heading2"/>
        <w:spacing w:line="240" w:lineRule="auto" w:before="10"/>
        <w:ind w:left="2493" w:right="3494"/>
        <w:jc w:val="center"/>
        <w:rPr>
          <w:b w:val="0"/>
          <w:bCs w:val="0"/>
        </w:rPr>
      </w:pPr>
      <w:r>
        <w:rPr/>
        <w:pict>
          <v:group style="position:absolute;margin-left:60.84pt;margin-top:27.48pt;width:720.15pt;height:540pt;mso-position-horizontal-relative:page;mso-position-vertical-relative:page;z-index:-843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219;top:1709;width:14400;height:4567" type="#_x0000_t75" stroked="false">
              <v:imagedata r:id="rId30" o:title=""/>
            </v:shape>
            <v:group style="position:absolute;left:10277;top:7817;width:730;height:663" coordorigin="10277,7817" coordsize="730,663">
              <v:shape style="position:absolute;left:10277;top:7817;width:730;height:663" coordorigin="10277,7817" coordsize="730,663" path="m11006,8148l10277,7817,10277,8479,11006,8148xe" filled="t" fillcolor="#FFFFFF" stroked="f">
                <v:path arrowok="t"/>
                <v:fill type="solid"/>
              </v:shape>
            </v:group>
            <v:group style="position:absolute;left:10277;top:7817;width:730;height:663" coordorigin="10277,7817" coordsize="730,663">
              <v:shape style="position:absolute;left:10277;top:7817;width:730;height:663" coordorigin="10277,7817" coordsize="730,663" path="m11006,8148l10277,7817,10277,8479,11006,8148xe" filled="f" stroked="t" strokeweight="2.25pt" strokecolor="#650032">
                <v:path arrowok="t"/>
              </v:shape>
            </v:group>
            <v:group style="position:absolute;left:9509;top:8150;width:2285;height:2" coordorigin="9509,8150" coordsize="2285,2">
              <v:shape style="position:absolute;left:9509;top:8150;width:2285;height:2" coordorigin="9509,8150" coordsize="2285,0" path="m9509,8150l11793,8150e" filled="f" stroked="t" strokeweight="2.25pt" strokecolor="#650032">
                <v:path arrowok="t"/>
              </v:shape>
            </v:group>
            <v:group style="position:absolute;left:10973;top:7853;width:2;height:615" coordorigin="10973,7853" coordsize="2,615">
              <v:shape style="position:absolute;left:10973;top:7853;width:2;height:615" coordorigin="10973,7853" coordsize="0,615" path="m10973,7853l10973,8467e" filled="f" stroked="t" strokeweight="2.25pt" strokecolor="#650032">
                <v:path arrowok="t"/>
              </v:shape>
            </v:group>
            <v:group style="position:absolute;left:9605;top:7121;width:632;height:478" coordorigin="9605,7121" coordsize="632,478">
              <v:shape style="position:absolute;left:9605;top:7121;width:632;height:478" coordorigin="9605,7121" coordsize="632,478" path="m10069,7448l9633,7121,9605,7157,10042,7484,10069,7448xe" filled="t" fillcolor="#650032" stroked="f">
                <v:path arrowok="t"/>
                <v:fill type="solid"/>
              </v:shape>
              <v:shape style="position:absolute;left:9605;top:7121;width:632;height:478" coordorigin="9605,7121" coordsize="632,478" path="m10087,7572l10087,7462,10061,7498,10042,7484,9989,7555,10087,7572xe" filled="t" fillcolor="#650032" stroked="f">
                <v:path arrowok="t"/>
                <v:fill type="solid"/>
              </v:shape>
              <v:shape style="position:absolute;left:9605;top:7121;width:632;height:478" coordorigin="9605,7121" coordsize="632,478" path="m10087,7462l10069,7448,10042,7484,10061,7498,10087,7462xe" filled="t" fillcolor="#650032" stroked="f">
                <v:path arrowok="t"/>
                <v:fill type="solid"/>
              </v:shape>
              <v:shape style="position:absolute;left:9605;top:7121;width:632;height:478" coordorigin="9605,7121" coordsize="632,478" path="m10236,7598l10123,7375,10069,7448,10087,7462,10087,7572,10236,7598xe" filled="t" fillcolor="#650032" stroked="f">
                <v:path arrowok="t"/>
                <v:fill type="solid"/>
              </v:shape>
            </v:group>
            <v:group style="position:absolute;left:9967;top:6960;width:632;height:478" coordorigin="9967,6960" coordsize="632,478">
              <v:shape style="position:absolute;left:9967;top:6960;width:632;height:478" coordorigin="9967,6960" coordsize="632,478" path="m10431,7285l9996,6960,9967,6996,10404,7321,10431,7285xe" filled="t" fillcolor="#650032" stroked="f">
                <v:path arrowok="t"/>
                <v:fill type="solid"/>
              </v:shape>
              <v:shape style="position:absolute;left:9967;top:6960;width:632;height:478" coordorigin="9967,6960" coordsize="632,478" path="m10449,7410l10449,7298,10423,7334,10404,7321,10351,7392,10449,7410xe" filled="t" fillcolor="#650032" stroked="f">
                <v:path arrowok="t"/>
                <v:fill type="solid"/>
              </v:shape>
              <v:shape style="position:absolute;left:9967;top:6960;width:632;height:478" coordorigin="9967,6960" coordsize="632,478" path="m10449,7298l10431,7285,10404,7321,10423,7334,10449,7298xe" filled="t" fillcolor="#650032" stroked="f">
                <v:path arrowok="t"/>
                <v:fill type="solid"/>
              </v:shape>
              <v:shape style="position:absolute;left:9967;top:6960;width:632;height:478" coordorigin="9967,6960" coordsize="632,478" path="m10598,7438l10485,7212,10431,7285,10449,7298,10449,7410,10598,7438xe" filled="t" fillcolor="#650032" stroked="f">
                <v:path arrowok="t"/>
                <v:fill type="solid"/>
              </v:shape>
            </v:group>
            <v:group style="position:absolute;left:3321;top:7469;width:3874;height:1181" coordorigin="3321,7469" coordsize="3874,1181">
              <v:shape style="position:absolute;left:3321;top:7469;width:3874;height:1181" coordorigin="3321,7469" coordsize="3874,1181" path="m3321,7469l3321,8650,7195,8650,7195,7469,3321,7469xe" filled="t" fillcolor="#FFFFFF" stroked="f">
                <v:path arrowok="t"/>
                <v:fill type="solid"/>
              </v:shape>
            </v:group>
            <v:group style="position:absolute;left:4265;top:6324;width:224;height:905" coordorigin="4265,6324" coordsize="224,905">
              <v:shape style="position:absolute;left:4265;top:6324;width:224;height:905" coordorigin="4265,6324" coordsize="224,905" path="m4488,7006l4265,7006,4353,7181,4353,7027,4399,7027,4399,7185,4488,7006xe" filled="t" fillcolor="#650032" stroked="f">
                <v:path arrowok="t"/>
                <v:fill type="solid"/>
              </v:shape>
              <v:shape style="position:absolute;left:4265;top:6324;width:224;height:905" coordorigin="4265,6324" coordsize="224,905" path="m4399,7006l4399,6324,4353,6324,4353,7006,4399,7006xe" filled="t" fillcolor="#650032" stroked="f">
                <v:path arrowok="t"/>
                <v:fill type="solid"/>
              </v:shape>
              <v:shape style="position:absolute;left:4265;top:6324;width:224;height:905" coordorigin="4265,6324" coordsize="224,905" path="m4399,7185l4399,7027,4353,7027,4353,7181,4377,7229,4399,7185xe" filled="t" fillcolor="#650032" stroked="f">
                <v:path arrowok="t"/>
                <v:fill type="solid"/>
              </v:shape>
            </v:group>
            <v:group style="position:absolute;left:5083;top:6338;width:226;height:905" coordorigin="5083,6338" coordsize="226,905">
              <v:shape style="position:absolute;left:5083;top:6338;width:226;height:905" coordorigin="5083,6338" coordsize="226,905" path="m5309,7018l5083,7018,5174,7200,5174,7039,5220,7039,5220,7195,5309,7018xe" filled="t" fillcolor="#650032" stroked="f">
                <v:path arrowok="t"/>
                <v:fill type="solid"/>
              </v:shape>
              <v:shape style="position:absolute;left:5083;top:6338;width:226;height:905" coordorigin="5083,6338" coordsize="226,905" path="m5220,7018l5220,6338,5174,6338,5174,7018,5220,7018xe" filled="t" fillcolor="#650032" stroked="f">
                <v:path arrowok="t"/>
                <v:fill type="solid"/>
              </v:shape>
              <v:shape style="position:absolute;left:5083;top:6338;width:226;height:905" coordorigin="5083,6338" coordsize="226,905" path="m5220,7195l5220,7039,5174,7039,5174,7200,5196,7243,5220,7195xe" filled="t" fillcolor="#650032" stroked="f">
                <v:path arrowok="t"/>
                <v:fill type="solid"/>
              </v:shape>
            </v:group>
            <v:group style="position:absolute;left:5882;top:6319;width:224;height:903" coordorigin="5882,6319" coordsize="224,903">
              <v:shape style="position:absolute;left:5882;top:6319;width:224;height:903" coordorigin="5882,6319" coordsize="224,903" path="m6105,6996l5882,6996,5971,7174,5971,7020,6017,7020,6017,7177,6105,6996xe" filled="t" fillcolor="#650032" stroked="f">
                <v:path arrowok="t"/>
                <v:fill type="solid"/>
              </v:shape>
              <v:shape style="position:absolute;left:5882;top:6319;width:224;height:903" coordorigin="5882,6319" coordsize="224,903" path="m6017,6996l6017,6319,5971,6319,5971,6996,6017,6996xe" filled="t" fillcolor="#650032" stroked="f">
                <v:path arrowok="t"/>
                <v:fill type="solid"/>
              </v:shape>
              <v:shape style="position:absolute;left:5882;top:6319;width:224;height:903" coordorigin="5882,6319" coordsize="224,903" path="m6017,7177l6017,7020,5971,7020,5971,7174,5995,7222,6017,7177xe" filled="t" fillcolor="#650032" stroked="f">
                <v:path arrowok="t"/>
                <v:fill type="solid"/>
              </v:shape>
            </v:group>
            <v:group style="position:absolute;left:4495;top:8777;width:814;height:516" coordorigin="4495,8777" coordsize="814,516">
              <v:shape style="position:absolute;left:4495;top:8777;width:814;height:516" coordorigin="4495,8777" coordsize="814,516" path="m5130,8915l5106,8877,4495,9254,4519,9293,5130,8915xe" filled="t" fillcolor="#650032" stroked="f">
                <v:path arrowok="t"/>
                <v:fill type="solid"/>
              </v:shape>
              <v:shape style="position:absolute;left:4495;top:8777;width:814;height:516" coordorigin="4495,8777" coordsize="814,516" path="m5309,8777l5059,8801,5106,8877,5124,8866,5148,8904,5148,8944,5177,8990,5309,8777xe" filled="t" fillcolor="#650032" stroked="f">
                <v:path arrowok="t"/>
                <v:fill type="solid"/>
              </v:shape>
              <v:shape style="position:absolute;left:4495;top:8777;width:814;height:516" coordorigin="4495,8777" coordsize="814,516" path="m5148,8904l5124,8866,5106,8877,5130,8915,5148,8904xe" filled="t" fillcolor="#650032" stroked="f">
                <v:path arrowok="t"/>
                <v:fill type="solid"/>
              </v:shape>
              <v:shape style="position:absolute;left:4495;top:8777;width:814;height:516" coordorigin="4495,8777" coordsize="814,516" path="m5148,8944l5148,8904,5130,8915,5148,8944xe" filled="t" fillcolor="#650032" stroked="f">
                <v:path arrowok="t"/>
                <v:fill type="solid"/>
              </v:shape>
              <v:shape style="position:absolute;left:12950;top:7114;width:1457;height:2069" type="#_x0000_t75" stroked="false">
                <v:imagedata r:id="rId31" o:title=""/>
              </v:shape>
            </v:group>
            <w10:wrap type="none"/>
          </v:group>
        </w:pict>
      </w:r>
      <w:r>
        <w:rPr>
          <w:color w:val="CC0000"/>
          <w:spacing w:val="-1"/>
        </w:rPr>
        <w:t>Фотодиод</w:t>
      </w:r>
      <w:r>
        <w:rPr>
          <w:b w:val="0"/>
          <w:color w:val="000000"/>
        </w:rPr>
      </w:r>
    </w:p>
    <w:p>
      <w:pPr>
        <w:pStyle w:val="Heading3"/>
        <w:spacing w:line="225" w:lineRule="auto" w:before="125"/>
        <w:ind w:left="423" w:right="17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Arial" w:hAnsi="Arial"/>
          <w:color w:val="650032"/>
        </w:rPr>
        <w:t>-</w:t>
      </w:r>
      <w:r>
        <w:rPr>
          <w:rFonts w:ascii="Arial" w:hAnsi="Arial"/>
          <w:color w:val="650032"/>
          <w:spacing w:val="-27"/>
        </w:rPr>
        <w:t> </w:t>
      </w:r>
      <w:r>
        <w:rPr>
          <w:color w:val="650032"/>
          <w:spacing w:val="-1"/>
        </w:rPr>
        <w:t>приёмник</w:t>
      </w:r>
      <w:r>
        <w:rPr>
          <w:color w:val="650032"/>
          <w:spacing w:val="-27"/>
        </w:rPr>
        <w:t> </w:t>
      </w:r>
      <w:r>
        <w:rPr>
          <w:color w:val="650032"/>
        </w:rPr>
        <w:t>оптического</w:t>
      </w:r>
      <w:r>
        <w:rPr>
          <w:color w:val="650032"/>
          <w:spacing w:val="-24"/>
        </w:rPr>
        <w:t> </w:t>
      </w:r>
      <w:r>
        <w:rPr>
          <w:color w:val="650032"/>
          <w:spacing w:val="-1"/>
        </w:rPr>
        <w:t>излучения</w:t>
      </w:r>
      <w:r>
        <w:rPr>
          <w:rFonts w:ascii="Times New Roman" w:hAnsi="Times New Roman"/>
          <w:color w:val="650032"/>
          <w:spacing w:val="-1"/>
        </w:rPr>
        <w:t>,</w:t>
      </w:r>
      <w:r>
        <w:rPr>
          <w:rFonts w:ascii="Times New Roman" w:hAnsi="Times New Roman"/>
          <w:color w:val="650032"/>
          <w:spacing w:val="-25"/>
        </w:rPr>
        <w:t> </w:t>
      </w:r>
      <w:r>
        <w:rPr>
          <w:color w:val="650032"/>
        </w:rPr>
        <w:t>который</w:t>
      </w:r>
      <w:r>
        <w:rPr>
          <w:color w:val="650032"/>
          <w:spacing w:val="31"/>
          <w:w w:val="99"/>
        </w:rPr>
        <w:t> </w:t>
      </w:r>
      <w:r>
        <w:rPr>
          <w:color w:val="650032"/>
          <w:spacing w:val="-1"/>
        </w:rPr>
        <w:t>преобразует</w:t>
      </w:r>
      <w:r>
        <w:rPr>
          <w:color w:val="650032"/>
          <w:spacing w:val="-31"/>
        </w:rPr>
        <w:t> </w:t>
      </w:r>
      <w:r>
        <w:rPr>
          <w:color w:val="650032"/>
          <w:spacing w:val="-1"/>
        </w:rPr>
        <w:t>попавший</w:t>
      </w:r>
      <w:r>
        <w:rPr>
          <w:color w:val="650032"/>
          <w:spacing w:val="-30"/>
        </w:rPr>
        <w:t> </w:t>
      </w:r>
      <w:r>
        <w:rPr>
          <w:color w:val="650032"/>
        </w:rPr>
        <w:t>на</w:t>
      </w:r>
      <w:r>
        <w:rPr>
          <w:color w:val="650032"/>
          <w:spacing w:val="-31"/>
        </w:rPr>
        <w:t> </w:t>
      </w:r>
      <w:r>
        <w:rPr>
          <w:color w:val="650032"/>
          <w:spacing w:val="-1"/>
        </w:rPr>
        <w:t>его</w:t>
      </w:r>
      <w:r>
        <w:rPr>
          <w:color w:val="650032"/>
          <w:spacing w:val="-28"/>
        </w:rPr>
        <w:t> </w:t>
      </w:r>
      <w:r>
        <w:rPr>
          <w:color w:val="650032"/>
          <w:spacing w:val="-1"/>
        </w:rPr>
        <w:t>фоточувствительную</w:t>
      </w:r>
      <w:r>
        <w:rPr>
          <w:color w:val="650032"/>
          <w:spacing w:val="51"/>
          <w:w w:val="99"/>
        </w:rPr>
        <w:t> </w:t>
      </w:r>
      <w:r>
        <w:rPr>
          <w:color w:val="650032"/>
          <w:spacing w:val="-1"/>
        </w:rPr>
        <w:t>область</w:t>
      </w:r>
      <w:r>
        <w:rPr>
          <w:color w:val="650032"/>
          <w:spacing w:val="-18"/>
        </w:rPr>
        <w:t> </w:t>
      </w:r>
      <w:r>
        <w:rPr>
          <w:color w:val="650032"/>
          <w:spacing w:val="-1"/>
        </w:rPr>
        <w:t>свет</w:t>
      </w:r>
      <w:r>
        <w:rPr>
          <w:color w:val="650032"/>
          <w:spacing w:val="-16"/>
        </w:rPr>
        <w:t> </w:t>
      </w:r>
      <w:r>
        <w:rPr>
          <w:color w:val="650032"/>
        </w:rPr>
        <w:t>в</w:t>
      </w:r>
      <w:r>
        <w:rPr>
          <w:color w:val="650032"/>
          <w:spacing w:val="-14"/>
        </w:rPr>
        <w:t> </w:t>
      </w:r>
      <w:r>
        <w:rPr>
          <w:color w:val="650032"/>
          <w:spacing w:val="-1"/>
        </w:rPr>
        <w:t>электрический</w:t>
      </w:r>
      <w:r>
        <w:rPr>
          <w:color w:val="650032"/>
          <w:spacing w:val="-16"/>
        </w:rPr>
        <w:t> </w:t>
      </w:r>
      <w:r>
        <w:rPr>
          <w:color w:val="650032"/>
          <w:spacing w:val="-1"/>
        </w:rPr>
        <w:t>заряд</w:t>
      </w:r>
      <w:r>
        <w:rPr>
          <w:color w:val="650032"/>
          <w:spacing w:val="-15"/>
        </w:rPr>
        <w:t> </w:t>
      </w:r>
      <w:r>
        <w:rPr>
          <w:color w:val="650032"/>
          <w:spacing w:val="-1"/>
        </w:rPr>
        <w:t>за</w:t>
      </w:r>
      <w:r>
        <w:rPr>
          <w:color w:val="650032"/>
          <w:spacing w:val="-17"/>
        </w:rPr>
        <w:t> </w:t>
      </w:r>
      <w:r>
        <w:rPr>
          <w:color w:val="650032"/>
          <w:spacing w:val="-2"/>
        </w:rPr>
        <w:t>счёт</w:t>
      </w:r>
      <w:r>
        <w:rPr>
          <w:color w:val="650032"/>
          <w:spacing w:val="-15"/>
        </w:rPr>
        <w:t> </w:t>
      </w:r>
      <w:r>
        <w:rPr>
          <w:color w:val="650032"/>
          <w:spacing w:val="-1"/>
        </w:rPr>
        <w:t>процессов</w:t>
      </w:r>
      <w:r>
        <w:rPr>
          <w:color w:val="650032"/>
          <w:spacing w:val="-17"/>
        </w:rPr>
        <w:t> </w:t>
      </w:r>
      <w:r>
        <w:rPr>
          <w:color w:val="650032"/>
        </w:rPr>
        <w:t>в</w:t>
      </w:r>
      <w:r>
        <w:rPr>
          <w:color w:val="650032"/>
          <w:spacing w:val="57"/>
          <w:w w:val="99"/>
        </w:rPr>
        <w:t> </w:t>
      </w:r>
      <w:r>
        <w:rPr>
          <w:rFonts w:ascii="Times New Roman" w:hAnsi="Times New Roman"/>
          <w:color w:val="650032"/>
        </w:rPr>
        <w:t>p-n</w:t>
      </w:r>
      <w:r>
        <w:rPr>
          <w:rFonts w:ascii="Times New Roman" w:hAnsi="Times New Roman"/>
          <w:color w:val="650032"/>
          <w:spacing w:val="-31"/>
        </w:rPr>
        <w:t> </w:t>
      </w:r>
      <w:r>
        <w:rPr>
          <w:color w:val="650032"/>
          <w:spacing w:val="-1"/>
        </w:rPr>
        <w:t>переходе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spacing w:line="604" w:lineRule="exact" w:before="142"/>
        <w:ind w:left="423" w:right="105" w:firstLine="299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color w:val="CC0000"/>
          <w:sz w:val="56"/>
          <w:szCs w:val="56"/>
        </w:rPr>
        <w:t>Основное</w:t>
      </w:r>
      <w:r>
        <w:rPr>
          <w:rFonts w:ascii="Times New Roman" w:hAnsi="Times New Roman" w:cs="Times New Roman" w:eastAsia="Times New Roman"/>
          <w:color w:val="CC0000"/>
          <w:spacing w:val="-2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CC0000"/>
          <w:spacing w:val="-1"/>
          <w:sz w:val="56"/>
          <w:szCs w:val="56"/>
        </w:rPr>
        <w:t>физическое</w:t>
      </w:r>
      <w:r>
        <w:rPr>
          <w:rFonts w:ascii="Times New Roman" w:hAnsi="Times New Roman" w:cs="Times New Roman" w:eastAsia="Times New Roman"/>
          <w:color w:val="CC0000"/>
          <w:spacing w:val="-24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CC0000"/>
          <w:sz w:val="56"/>
          <w:szCs w:val="56"/>
        </w:rPr>
        <w:t>явление</w:t>
      </w:r>
      <w:r>
        <w:rPr>
          <w:rFonts w:ascii="Times New Roman" w:hAnsi="Times New Roman" w:cs="Times New Roman" w:eastAsia="Times New Roman"/>
          <w:color w:val="CC0000"/>
          <w:spacing w:val="-2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–</w:t>
      </w:r>
      <w:r>
        <w:rPr>
          <w:rFonts w:ascii="Times New Roman" w:hAnsi="Times New Roman" w:cs="Times New Roman" w:eastAsia="Times New Roman"/>
          <w:color w:val="650032"/>
          <w:spacing w:val="-22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генерация</w:t>
      </w:r>
      <w:r>
        <w:rPr>
          <w:rFonts w:ascii="Times New Roman" w:hAnsi="Times New Roman" w:cs="Times New Roman" w:eastAsia="Times New Roman"/>
          <w:color w:val="650032"/>
          <w:spacing w:val="-2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пар</w:t>
      </w:r>
      <w:r>
        <w:rPr>
          <w:rFonts w:ascii="Times New Roman" w:hAnsi="Times New Roman" w:cs="Times New Roman" w:eastAsia="Times New Roman"/>
          <w:color w:val="650032"/>
          <w:spacing w:val="27"/>
          <w:w w:val="99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электрон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-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дырка</w:t>
      </w:r>
      <w:r>
        <w:rPr>
          <w:rFonts w:ascii="Times New Roman" w:hAnsi="Times New Roman" w:cs="Times New Roman" w:eastAsia="Times New Roman"/>
          <w:color w:val="650032"/>
          <w:spacing w:val="-18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в</w:t>
      </w:r>
      <w:r>
        <w:rPr>
          <w:rFonts w:ascii="Times New Roman" w:hAnsi="Times New Roman" w:cs="Times New Roman" w:eastAsia="Times New Roman"/>
          <w:color w:val="650032"/>
          <w:spacing w:val="-18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области</w:t>
      </w:r>
      <w:r>
        <w:rPr>
          <w:rFonts w:ascii="Times New Roman" w:hAnsi="Times New Roman" w:cs="Times New Roman" w:eastAsia="Times New Roman"/>
          <w:color w:val="650032"/>
          <w:spacing w:val="-16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1"/>
          <w:sz w:val="56"/>
          <w:szCs w:val="56"/>
        </w:rPr>
        <w:t>p-n</w:t>
      </w:r>
      <w:r>
        <w:rPr>
          <w:rFonts w:ascii="Times New Roman" w:hAnsi="Times New Roman" w:cs="Times New Roman" w:eastAsia="Times New Roman"/>
          <w:color w:val="650032"/>
          <w:spacing w:val="-16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перехода</w:t>
      </w:r>
      <w:r>
        <w:rPr>
          <w:rFonts w:ascii="Times New Roman" w:hAnsi="Times New Roman" w:cs="Times New Roman" w:eastAsia="Times New Roman"/>
          <w:color w:val="650032"/>
          <w:spacing w:val="-18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и</w:t>
      </w:r>
      <w:r>
        <w:rPr>
          <w:rFonts w:ascii="Times New Roman" w:hAnsi="Times New Roman" w:cs="Times New Roman" w:eastAsia="Times New Roman"/>
          <w:color w:val="650032"/>
          <w:spacing w:val="-17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в</w:t>
      </w:r>
      <w:r>
        <w:rPr>
          <w:rFonts w:ascii="Times New Roman" w:hAnsi="Times New Roman" w:cs="Times New Roman" w:eastAsia="Times New Roman"/>
          <w:color w:val="650032"/>
          <w:spacing w:val="26"/>
          <w:w w:val="99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прилегающих</w:t>
      </w:r>
      <w:r>
        <w:rPr>
          <w:rFonts w:ascii="Times New Roman" w:hAnsi="Times New Roman" w:cs="Times New Roman" w:eastAsia="Times New Roman"/>
          <w:color w:val="650032"/>
          <w:spacing w:val="-22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к</w:t>
      </w:r>
      <w:r>
        <w:rPr>
          <w:rFonts w:ascii="Times New Roman" w:hAnsi="Times New Roman" w:cs="Times New Roman" w:eastAsia="Times New Roman"/>
          <w:color w:val="650032"/>
          <w:spacing w:val="-2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нему</w:t>
      </w:r>
      <w:r>
        <w:rPr>
          <w:rFonts w:ascii="Times New Roman" w:hAnsi="Times New Roman" w:cs="Times New Roman" w:eastAsia="Times New Roman"/>
          <w:color w:val="650032"/>
          <w:spacing w:val="-21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областях</w:t>
      </w:r>
      <w:r>
        <w:rPr>
          <w:rFonts w:ascii="Times New Roman" w:hAnsi="Times New Roman" w:cs="Times New Roman" w:eastAsia="Times New Roman"/>
          <w:color w:val="650032"/>
          <w:spacing w:val="-21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z w:val="56"/>
          <w:szCs w:val="56"/>
        </w:rPr>
        <w:t>под</w:t>
      </w:r>
      <w:r>
        <w:rPr>
          <w:rFonts w:ascii="Times New Roman" w:hAnsi="Times New Roman" w:cs="Times New Roman" w:eastAsia="Times New Roman"/>
          <w:color w:val="650032"/>
          <w:spacing w:val="-22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действием</w:t>
      </w:r>
      <w:r>
        <w:rPr>
          <w:rFonts w:ascii="Times New Roman" w:hAnsi="Times New Roman" w:cs="Times New Roman" w:eastAsia="Times New Roman"/>
          <w:color w:val="650032"/>
          <w:spacing w:val="-23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56"/>
          <w:szCs w:val="56"/>
        </w:rPr>
        <w:t>излучения</w:t>
      </w:r>
      <w:r>
        <w:rPr>
          <w:rFonts w:ascii="Times New Roman" w:hAnsi="Times New Roman" w:cs="Times New Roman" w:eastAsia="Times New Roman"/>
          <w:color w:val="000000"/>
          <w:sz w:val="56"/>
          <w:szCs w:val="56"/>
        </w:rPr>
      </w:r>
    </w:p>
    <w:p>
      <w:pPr>
        <w:spacing w:before="105"/>
        <w:ind w:left="2493" w:right="3619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color w:val="650032"/>
          <w:spacing w:val="-1"/>
          <w:sz w:val="40"/>
        </w:rPr>
        <w:t>Поток</w:t>
      </w:r>
      <w:r>
        <w:rPr>
          <w:rFonts w:ascii="Times New Roman" w:hAnsi="Times New Roman"/>
          <w:color w:val="650032"/>
          <w:sz w:val="40"/>
        </w:rPr>
        <w:t> </w:t>
      </w:r>
      <w:r>
        <w:rPr>
          <w:rFonts w:ascii="Times New Roman" w:hAnsi="Times New Roman"/>
          <w:color w:val="650032"/>
          <w:spacing w:val="-2"/>
          <w:sz w:val="40"/>
        </w:rPr>
        <w:t>излучения</w:t>
      </w:r>
      <w:r>
        <w:rPr>
          <w:rFonts w:ascii="Times New Roman" w:hAnsi="Times New Roman"/>
          <w:color w:val="000000"/>
          <w:sz w:val="40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71"/>
        <w:jc w:val="left"/>
        <w:rPr>
          <w:b w:val="0"/>
          <w:bCs w:val="0"/>
        </w:rPr>
      </w:pPr>
      <w:r>
        <w:rPr/>
        <w:pict>
          <v:shape style="position:absolute;margin-left:120.110405pt;margin-top:-2.618596pt;width:309pt;height:61.3pt;mso-position-horizontal-relative:page;mso-position-vertical-relative:paragraph;z-index:-84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9"/>
                    <w:gridCol w:w="197"/>
                    <w:gridCol w:w="1164"/>
                    <w:gridCol w:w="607"/>
                    <w:gridCol w:w="605"/>
                    <w:gridCol w:w="1118"/>
                    <w:gridCol w:w="182"/>
                    <w:gridCol w:w="1387"/>
                  </w:tblGrid>
                  <w:tr>
                    <w:trPr>
                      <w:trHeight w:val="571" w:hRule="exact"/>
                    </w:trPr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top w:val="single" w:sz="18" w:space="0" w:color="650032"/>
                          <w:left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4" w:type="dxa"/>
                        <w:vMerge w:val="restart"/>
                        <w:tcBorders>
                          <w:top w:val="single" w:sz="18" w:space="0" w:color="650032"/>
                          <w:left w:val="single" w:sz="18" w:space="0" w:color="650032"/>
                          <w:right w:val="dashed" w:sz="18" w:space="0" w:color="650032"/>
                        </w:tcBorders>
                      </w:tcPr>
                      <w:p>
                        <w:pPr>
                          <w:pStyle w:val="TableParagraph"/>
                          <w:spacing w:line="240" w:lineRule="auto" w:before="302"/>
                          <w:ind w:left="2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C0000"/>
                            <w:sz w:val="4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48"/>
                          </w:rPr>
                        </w:r>
                      </w:p>
                    </w:tc>
                    <w:tc>
                      <w:tcPr>
                        <w:tcW w:w="607" w:type="dxa"/>
                        <w:vMerge w:val="restart"/>
                        <w:tcBorders>
                          <w:top w:val="single" w:sz="18" w:space="0" w:color="650032"/>
                          <w:left w:val="dashed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vMerge w:val="restart"/>
                        <w:tcBorders>
                          <w:top w:val="single" w:sz="18" w:space="0" w:color="650032"/>
                          <w:left w:val="single" w:sz="18" w:space="0" w:color="650032"/>
                          <w:right w:val="dashed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18" w:space="0" w:color="650032"/>
                          <w:left w:val="dashed" w:sz="18" w:space="0" w:color="650032"/>
                          <w:right w:val="single" w:sz="18" w:space="0" w:color="650032"/>
                        </w:tcBorders>
                      </w:tcPr>
                      <w:p>
                        <w:pPr>
                          <w:pStyle w:val="TableParagraph"/>
                          <w:spacing w:line="240" w:lineRule="auto" w:before="319"/>
                          <w:ind w:left="3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CC0000"/>
                            <w:sz w:val="48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000000"/>
                            <w:sz w:val="48"/>
                          </w:rPr>
                        </w:r>
                      </w:p>
                    </w:tc>
                    <w:tc>
                      <w:tcPr>
                        <w:tcW w:w="182" w:type="dxa"/>
                        <w:vMerge w:val="restart"/>
                        <w:tcBorders>
                          <w:top w:val="single" w:sz="18" w:space="0" w:color="650032"/>
                          <w:left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18" w:space="0" w:color="650032"/>
                          <w:bottom w:val="single" w:sz="18" w:space="0" w:color="650032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66" w:lineRule="exact" w:before="82"/>
                          <w:ind w:left="8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C0000"/>
                            <w:sz w:val="48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48"/>
                          </w:rPr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919" w:type="dxa"/>
                        <w:tcBorders>
                          <w:top w:val="single" w:sz="18" w:space="0" w:color="650032"/>
                          <w:left w:val="nil" w:sz="6" w:space="0" w:color="auto"/>
                          <w:bottom w:val="nil" w:sz="6" w:space="0" w:color="auto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" w:type="dxa"/>
                        <w:vMerge/>
                        <w:tcBorders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4" w:type="dxa"/>
                        <w:vMerge/>
                        <w:tcBorders>
                          <w:left w:val="single" w:sz="18" w:space="0" w:color="650032"/>
                          <w:bottom w:val="single" w:sz="18" w:space="0" w:color="650032"/>
                          <w:right w:val="dashed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7" w:type="dxa"/>
                        <w:vMerge/>
                        <w:tcBorders>
                          <w:left w:val="dashed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vMerge/>
                        <w:tcBorders>
                          <w:left w:val="single" w:sz="18" w:space="0" w:color="650032"/>
                          <w:bottom w:val="single" w:sz="18" w:space="0" w:color="650032"/>
                          <w:right w:val="dashed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dashed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" w:type="dxa"/>
                        <w:vMerge/>
                        <w:tcBorders>
                          <w:left w:val="single" w:sz="18" w:space="0" w:color="650032"/>
                          <w:bottom w:val="single" w:sz="18" w:space="0" w:color="650032"/>
                          <w:right w:val="single" w:sz="18" w:space="0" w:color="650032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18" w:space="0" w:color="650032"/>
                          <w:left w:val="single" w:sz="18" w:space="0" w:color="650032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CC0000"/>
        </w:rPr>
        <w:t>А</w:t>
      </w:r>
      <w:r>
        <w:rPr>
          <w:b w:val="0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9"/>
        <w:rPr>
          <w:sz w:val="24"/>
          <w:szCs w:val="24"/>
        </w:rPr>
      </w:pPr>
    </w:p>
    <w:p>
      <w:pPr>
        <w:spacing w:before="49"/>
        <w:ind w:left="2493" w:right="952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color w:val="650032"/>
          <w:spacing w:val="-1"/>
          <w:sz w:val="40"/>
        </w:rPr>
        <w:t>Область</w:t>
      </w:r>
      <w:r>
        <w:rPr>
          <w:rFonts w:ascii="Times New Roman" w:hAnsi="Times New Roman"/>
          <w:color w:val="650032"/>
          <w:spacing w:val="-3"/>
          <w:sz w:val="40"/>
        </w:rPr>
        <w:t> </w:t>
      </w:r>
      <w:r>
        <w:rPr>
          <w:rFonts w:ascii="Times New Roman" w:hAnsi="Times New Roman"/>
          <w:color w:val="650032"/>
          <w:spacing w:val="-1"/>
          <w:sz w:val="40"/>
        </w:rPr>
        <w:t>p-n</w:t>
      </w:r>
      <w:r>
        <w:rPr>
          <w:rFonts w:ascii="Times New Roman" w:hAnsi="Times New Roman"/>
          <w:color w:val="000000"/>
          <w:sz w:val="40"/>
        </w:rPr>
      </w:r>
    </w:p>
    <w:p>
      <w:pPr>
        <w:spacing w:before="20"/>
        <w:ind w:left="2492" w:right="952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color w:val="650032"/>
          <w:spacing w:val="-1"/>
          <w:sz w:val="40"/>
        </w:rPr>
        <w:t>перехода</w:t>
      </w:r>
      <w:r>
        <w:rPr>
          <w:rFonts w:ascii="Times New Roman" w:hAnsi="Times New Roman"/>
          <w:color w:val="000000"/>
          <w:sz w:val="40"/>
        </w:rPr>
      </w:r>
    </w:p>
    <w:p>
      <w:pPr>
        <w:pStyle w:val="BodyText"/>
        <w:spacing w:line="240" w:lineRule="auto" w:before="317"/>
        <w:ind w:left="113" w:right="171"/>
        <w:jc w:val="left"/>
        <w:rPr>
          <w:rFonts w:ascii="Arial" w:hAnsi="Arial" w:cs="Arial" w:eastAsia="Arial"/>
        </w:rPr>
      </w:pPr>
      <w:r>
        <w:rPr>
          <w:rFonts w:ascii="Arial"/>
          <w:color w:val="650032"/>
          <w:spacing w:val="-1"/>
        </w:rPr>
        <w:t>11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000" w:bottom="280" w:left="1480" w:right="1280"/>
        </w:sectPr>
      </w:pPr>
    </w:p>
    <w:p>
      <w:pPr>
        <w:pStyle w:val="Heading3"/>
        <w:spacing w:line="641" w:lineRule="exact" w:before="0"/>
        <w:ind w:left="350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60.84pt;margin-top:27.48pt;width:720.15pt;height:540pt;mso-position-horizontal-relative:page;mso-position-vertical-relative:page;z-index:-841" coordorigin="1217,550" coordsize="14403,10800">
            <v:shape style="position:absolute;left:1217;top:550;width:14402;height:10800" type="#_x0000_t75" stroked="false">
              <v:imagedata r:id="rId6" o:title=""/>
            </v:shape>
            <v:shape style="position:absolute;left:1219;top:2042;width:13702;height:2124" type="#_x0000_t75" stroked="false">
              <v:imagedata r:id="rId32" o:title=""/>
            </v:shape>
            <v:shape style="position:absolute;left:4653;top:7877;width:2414;height:2160" type="#_x0000_t75" stroked="false">
              <v:imagedata r:id="rId33" o:title=""/>
            </v:shape>
            <v:shape style="position:absolute;left:8913;top:7697;width:3446;height:2287" type="#_x0000_t75" stroked="false">
              <v:imagedata r:id="rId34" o:title=""/>
            </v:shape>
            <w10:wrap type="none"/>
          </v:group>
        </w:pict>
      </w:r>
      <w:r>
        <w:rPr>
          <w:color w:val="650032"/>
        </w:rPr>
        <w:t>Фотодиоды</w:t>
      </w:r>
      <w:r>
        <w:rPr>
          <w:color w:val="650032"/>
          <w:spacing w:val="-58"/>
        </w:rPr>
        <w:t> </w:t>
      </w:r>
      <w:r>
        <w:rPr>
          <w:color w:val="650032"/>
          <w:spacing w:val="-1"/>
        </w:rPr>
        <w:t>используют</w:t>
      </w:r>
      <w:r>
        <w:rPr>
          <w:rFonts w:ascii="Times New Roman" w:hAnsi="Times New Roman"/>
          <w:color w:val="650032"/>
          <w:spacing w:val="-1"/>
        </w:rPr>
        <w:t>:</w:t>
      </w:r>
      <w:r>
        <w:rPr>
          <w:rFonts w:ascii="Times New Roman" w:hAnsi="Times New Roman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43" w:val="left" w:leader="none"/>
        </w:tabs>
        <w:spacing w:line="240" w:lineRule="auto" w:before="38" w:after="0"/>
        <w:ind w:left="643" w:right="0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режиме</w:t>
      </w:r>
      <w:r>
        <w:rPr>
          <w:color w:val="650032"/>
        </w:rPr>
        <w:t> </w:t>
      </w:r>
      <w:r>
        <w:rPr>
          <w:color w:val="650032"/>
          <w:spacing w:val="-1"/>
        </w:rPr>
        <w:t>фотогенератора</w:t>
      </w:r>
      <w:r>
        <w:rPr>
          <w:color w:val="650032"/>
        </w:rPr>
        <w:t> </w:t>
      </w:r>
      <w:r>
        <w:rPr>
          <w:rFonts w:ascii="Times New Roman" w:hAnsi="Times New Roman"/>
          <w:color w:val="650032"/>
        </w:rPr>
        <w:t>(</w:t>
      </w:r>
      <w:r>
        <w:rPr>
          <w:color w:val="650032"/>
        </w:rPr>
        <w:t>без</w:t>
      </w:r>
      <w:r>
        <w:rPr>
          <w:color w:val="650032"/>
          <w:spacing w:val="-1"/>
        </w:rPr>
        <w:t> внешнего источника</w:t>
      </w:r>
      <w:r>
        <w:rPr>
          <w:rFonts w:ascii="Times New Roman" w:hAnsi="Times New Roman"/>
          <w:color w:val="650032"/>
          <w:spacing w:val="-1"/>
        </w:rPr>
        <w:t>);</w:t>
      </w:r>
      <w:r>
        <w:rPr>
          <w:rFonts w:ascii="Times New Roman" w:hAnsi="Times New Roman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643" w:val="left" w:leader="none"/>
        </w:tabs>
        <w:spacing w:line="250" w:lineRule="auto" w:before="137" w:after="0"/>
        <w:ind w:left="643" w:right="2157" w:hanging="540"/>
        <w:jc w:val="left"/>
        <w:rPr>
          <w:rFonts w:ascii="Times New Roman" w:hAnsi="Times New Roman" w:cs="Times New Roman" w:eastAsia="Times New Roman"/>
        </w:rPr>
      </w:pP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режиме</w:t>
      </w:r>
      <w:r>
        <w:rPr>
          <w:color w:val="650032"/>
        </w:rPr>
        <w:t> </w:t>
      </w:r>
      <w:r>
        <w:rPr>
          <w:color w:val="650032"/>
          <w:spacing w:val="-1"/>
        </w:rPr>
        <w:t>фотопреобразователя </w:t>
      </w:r>
      <w:r>
        <w:rPr>
          <w:rFonts w:ascii="Times New Roman" w:hAnsi="Times New Roman"/>
          <w:color w:val="650032"/>
        </w:rPr>
        <w:t>(</w:t>
      </w:r>
      <w:r>
        <w:rPr>
          <w:color w:val="650032"/>
        </w:rPr>
        <w:t>с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внешним</w:t>
      </w:r>
      <w:r>
        <w:rPr>
          <w:color w:val="650032"/>
          <w:spacing w:val="3"/>
        </w:rPr>
        <w:t> </w:t>
      </w:r>
      <w:r>
        <w:rPr>
          <w:color w:val="650032"/>
          <w:spacing w:val="-1"/>
        </w:rPr>
        <w:t>источником</w:t>
      </w:r>
      <w:r>
        <w:rPr>
          <w:color w:val="650032"/>
          <w:spacing w:val="35"/>
        </w:rPr>
        <w:t> </w:t>
      </w:r>
      <w:r>
        <w:rPr>
          <w:color w:val="650032"/>
          <w:spacing w:val="-1"/>
        </w:rPr>
        <w:t>электрической энергии</w:t>
      </w:r>
      <w:r>
        <w:rPr>
          <w:rFonts w:ascii="Times New Roman" w:hAnsi="Times New Roman"/>
          <w:color w:val="650032"/>
          <w:spacing w:val="-1"/>
        </w:rPr>
        <w:t>)</w:t>
      </w:r>
      <w:r>
        <w:rPr>
          <w:rFonts w:ascii="Times New Roman" w:hAnsi="Times New Roman"/>
          <w:color w:val="000000"/>
        </w:rPr>
      </w:r>
    </w:p>
    <w:p>
      <w:pPr>
        <w:pStyle w:val="BodyText"/>
        <w:spacing w:line="225" w:lineRule="auto" w:before="129"/>
        <w:ind w:left="103" w:right="101"/>
        <w:jc w:val="left"/>
        <w:rPr>
          <w:rFonts w:ascii="Times New Roman" w:hAnsi="Times New Roman" w:cs="Times New Roman" w:eastAsia="Times New Roman"/>
        </w:rPr>
      </w:pPr>
      <w:r>
        <w:rPr>
          <w:color w:val="650032"/>
          <w:spacing w:val="-1"/>
        </w:rPr>
        <w:t>Фотогенератор</w:t>
      </w:r>
      <w:r>
        <w:rPr>
          <w:color w:val="650032"/>
        </w:rPr>
        <w:t> </w:t>
      </w:r>
      <w:r>
        <w:rPr>
          <w:color w:val="650032"/>
          <w:spacing w:val="-1"/>
        </w:rPr>
        <w:t>преобразует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световую</w:t>
      </w:r>
      <w:r>
        <w:rPr>
          <w:color w:val="650032"/>
          <w:spacing w:val="-4"/>
        </w:rPr>
        <w:t> </w:t>
      </w:r>
      <w:r>
        <w:rPr>
          <w:color w:val="650032"/>
          <w:spacing w:val="-1"/>
        </w:rPr>
        <w:t>энергию</w:t>
      </w:r>
      <w:r>
        <w:rPr>
          <w:color w:val="650032"/>
          <w:spacing w:val="-2"/>
        </w:rPr>
        <w:t> </w:t>
      </w: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электрическую</w:t>
      </w:r>
      <w:r>
        <w:rPr>
          <w:color w:val="650032"/>
          <w:spacing w:val="57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</w:rPr>
        <w:t>(</w:t>
      </w:r>
      <w:r>
        <w:rPr>
          <w:color w:val="650032"/>
          <w:spacing w:val="-1"/>
        </w:rPr>
        <w:t>фотоны</w:t>
      </w:r>
      <w:r>
        <w:rPr>
          <w:rFonts w:ascii="Times New Roman" w:hAnsi="Times New Roman" w:cs="Times New Roman" w:eastAsia="Times New Roman"/>
          <w:color w:val="650032"/>
          <w:spacing w:val="-1"/>
        </w:rPr>
        <w:t>, </w:t>
      </w:r>
      <w:r>
        <w:rPr>
          <w:color w:val="650032"/>
          <w:spacing w:val="-1"/>
        </w:rPr>
        <w:t>проникая</w:t>
      </w:r>
      <w:r>
        <w:rPr>
          <w:color w:val="650032"/>
        </w:rPr>
        <w:t> 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область </w:t>
      </w:r>
      <w:r>
        <w:rPr>
          <w:rFonts w:ascii="Times New Roman" w:hAnsi="Times New Roman" w:cs="Times New Roman" w:eastAsia="Times New Roman"/>
          <w:color w:val="650032"/>
          <w:spacing w:val="-1"/>
        </w:rPr>
        <w:t>p-n </w:t>
      </w:r>
      <w:r>
        <w:rPr>
          <w:color w:val="650032"/>
          <w:spacing w:val="-1"/>
        </w:rPr>
        <w:t>перехода</w:t>
      </w:r>
      <w:r>
        <w:rPr>
          <w:rFonts w:ascii="Times New Roman" w:hAnsi="Times New Roman" w:cs="Times New Roman" w:eastAsia="Times New Roman"/>
          <w:color w:val="650032"/>
          <w:spacing w:val="-1"/>
        </w:rPr>
        <w:t>, </w:t>
      </w:r>
      <w:r>
        <w:rPr>
          <w:color w:val="650032"/>
          <w:spacing w:val="-1"/>
        </w:rPr>
        <w:t>вызывают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генерацию</w:t>
      </w:r>
      <w:r>
        <w:rPr>
          <w:color w:val="650032"/>
          <w:spacing w:val="51"/>
        </w:rPr>
        <w:t> </w:t>
      </w:r>
      <w:r>
        <w:rPr>
          <w:color w:val="650032"/>
          <w:spacing w:val="-1"/>
        </w:rPr>
        <w:t>пар</w:t>
      </w:r>
      <w:r>
        <w:rPr>
          <w:color w:val="650032"/>
        </w:rPr>
        <w:t> </w:t>
      </w:r>
      <w:r>
        <w:rPr>
          <w:color w:val="650032"/>
          <w:spacing w:val="-1"/>
        </w:rPr>
        <w:t>электрон</w:t>
      </w:r>
      <w:r>
        <w:rPr>
          <w:rFonts w:ascii="Times New Roman" w:hAnsi="Times New Roman" w:cs="Times New Roman" w:eastAsia="Times New Roman"/>
          <w:color w:val="650032"/>
          <w:spacing w:val="-1"/>
        </w:rPr>
        <w:t>-</w:t>
      </w:r>
      <w:r>
        <w:rPr>
          <w:color w:val="650032"/>
          <w:spacing w:val="-1"/>
        </w:rPr>
        <w:t>дырка</w:t>
      </w:r>
      <w:r>
        <w:rPr>
          <w:rFonts w:ascii="Times New Roman" w:hAnsi="Times New Roman" w:cs="Times New Roman" w:eastAsia="Times New Roman"/>
          <w:color w:val="650032"/>
          <w:spacing w:val="-1"/>
        </w:rPr>
        <w:t>. </w:t>
      </w:r>
      <w:r>
        <w:rPr>
          <w:color w:val="650032"/>
        </w:rPr>
        <w:t>Под </w:t>
      </w:r>
      <w:r>
        <w:rPr>
          <w:color w:val="650032"/>
          <w:spacing w:val="-1"/>
        </w:rPr>
        <w:t>действием</w:t>
      </w:r>
      <w:r>
        <w:rPr>
          <w:color w:val="650032"/>
        </w:rPr>
        <w:t> </w:t>
      </w:r>
      <w:r>
        <w:rPr>
          <w:color w:val="650032"/>
          <w:spacing w:val="-1"/>
        </w:rPr>
        <w:t>электрического поля</w:t>
      </w:r>
      <w:r>
        <w:rPr>
          <w:color w:val="650032"/>
          <w:spacing w:val="-3"/>
        </w:rPr>
        <w:t> </w:t>
      </w:r>
      <w:r>
        <w:rPr>
          <w:color w:val="650032"/>
          <w:spacing w:val="-1"/>
        </w:rPr>
        <w:t>перехода</w:t>
      </w:r>
      <w:r>
        <w:rPr>
          <w:color w:val="650032"/>
          <w:spacing w:val="53"/>
        </w:rPr>
        <w:t> </w:t>
      </w:r>
      <w:r>
        <w:rPr>
          <w:color w:val="650032"/>
          <w:spacing w:val="-1"/>
        </w:rPr>
        <w:t>дырки </w:t>
      </w:r>
      <w:r>
        <w:rPr>
          <w:color w:val="650032"/>
        </w:rPr>
        <w:t>движутся к</w:t>
      </w:r>
      <w:r>
        <w:rPr>
          <w:color w:val="650032"/>
          <w:spacing w:val="-1"/>
        </w:rPr>
        <w:t> </w:t>
      </w:r>
      <w:r>
        <w:rPr>
          <w:color w:val="650032"/>
          <w:spacing w:val="-2"/>
        </w:rPr>
        <w:t>электроду</w:t>
      </w:r>
      <w:r>
        <w:rPr>
          <w:color w:val="650032"/>
          <w:spacing w:val="4"/>
        </w:rPr>
        <w:t> </w:t>
      </w:r>
      <w:r>
        <w:rPr>
          <w:color w:val="650032"/>
          <w:spacing w:val="-1"/>
        </w:rPr>
        <w:t>слоя</w:t>
      </w:r>
      <w:r>
        <w:rPr>
          <w:color w:val="650032"/>
          <w:spacing w:val="-3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</w:rPr>
        <w:t>p, </w:t>
      </w:r>
      <w:r>
        <w:rPr>
          <w:color w:val="650032"/>
          <w:spacing w:val="-1"/>
        </w:rPr>
        <w:t>электроны </w:t>
      </w:r>
      <w:r>
        <w:rPr>
          <w:color w:val="650032"/>
        </w:rPr>
        <w:t>к</w:t>
      </w:r>
      <w:r>
        <w:rPr>
          <w:color w:val="650032"/>
          <w:spacing w:val="-1"/>
        </w:rPr>
        <w:t> </w:t>
      </w:r>
      <w:r>
        <w:rPr>
          <w:color w:val="650032"/>
        </w:rPr>
        <w:t>к</w:t>
      </w:r>
      <w:r>
        <w:rPr>
          <w:color w:val="650032"/>
          <w:spacing w:val="-1"/>
        </w:rPr>
        <w:t> электроду</w:t>
      </w:r>
      <w:r>
        <w:rPr>
          <w:color w:val="650032"/>
          <w:spacing w:val="4"/>
        </w:rPr>
        <w:t> </w:t>
      </w:r>
      <w:r>
        <w:rPr>
          <w:color w:val="650032"/>
          <w:spacing w:val="-1"/>
        </w:rPr>
        <w:t>слоя </w:t>
      </w:r>
      <w:r>
        <w:rPr>
          <w:rFonts w:ascii="Times New Roman" w:hAnsi="Times New Roman" w:cs="Times New Roman" w:eastAsia="Times New Roman"/>
          <w:color w:val="650032"/>
          <w:spacing w:val="-2"/>
        </w:rPr>
        <w:t>n.</w:t>
      </w:r>
      <w:r>
        <w:rPr>
          <w:rFonts w:ascii="Times New Roman" w:hAnsi="Times New Roman" w:cs="Times New Roman" w:eastAsia="Times New Roman"/>
          <w:color w:val="650032"/>
          <w:spacing w:val="43"/>
        </w:rPr>
        <w:t> </w:t>
      </w: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результате</w:t>
      </w:r>
      <w:r>
        <w:rPr>
          <w:color w:val="650032"/>
        </w:rPr>
        <w:t> </w:t>
      </w:r>
      <w:r>
        <w:rPr>
          <w:color w:val="650032"/>
          <w:spacing w:val="-1"/>
        </w:rPr>
        <w:t>между</w:t>
      </w:r>
      <w:r>
        <w:rPr>
          <w:color w:val="650032"/>
          <w:spacing w:val="2"/>
        </w:rPr>
        <w:t> </w:t>
      </w:r>
      <w:r>
        <w:rPr>
          <w:color w:val="650032"/>
          <w:spacing w:val="-1"/>
        </w:rPr>
        <w:t>электродами возникает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напряжение</w:t>
      </w:r>
      <w:r>
        <w:rPr>
          <w:rFonts w:ascii="Times New Roman" w:hAnsi="Times New Roman" w:cs="Times New Roman" w:eastAsia="Times New Roman"/>
          <w:color w:val="650032"/>
          <w:spacing w:val="-1"/>
        </w:rPr>
        <w:t>, </w:t>
      </w:r>
      <w:r>
        <w:rPr>
          <w:color w:val="650032"/>
          <w:spacing w:val="-1"/>
        </w:rPr>
        <w:t>которое</w:t>
      </w:r>
      <w:r>
        <w:rPr>
          <w:color w:val="650032"/>
          <w:spacing w:val="47"/>
        </w:rPr>
        <w:t> </w:t>
      </w:r>
      <w:r>
        <w:rPr>
          <w:color w:val="650032"/>
          <w:spacing w:val="-1"/>
        </w:rPr>
        <w:t>увеличивается</w:t>
      </w:r>
      <w:r>
        <w:rPr>
          <w:color w:val="650032"/>
        </w:rPr>
        <w:t> </w:t>
      </w:r>
      <w:r>
        <w:rPr>
          <w:color w:val="650032"/>
          <w:spacing w:val="-1"/>
        </w:rPr>
        <w:t>при</w:t>
      </w:r>
      <w:r>
        <w:rPr>
          <w:color w:val="650032"/>
          <w:spacing w:val="-3"/>
        </w:rPr>
        <w:t> </w:t>
      </w:r>
      <w:r>
        <w:rPr>
          <w:color w:val="650032"/>
          <w:spacing w:val="-1"/>
        </w:rPr>
        <w:t>увеличении </w:t>
      </w:r>
      <w:r>
        <w:rPr>
          <w:color w:val="650032"/>
        </w:rPr>
        <w:t>Ф</w:t>
      </w:r>
      <w:r>
        <w:rPr>
          <w:rFonts w:ascii="Times New Roman" w:hAnsi="Times New Roman" w:cs="Times New Roman" w:eastAsia="Times New Roman"/>
          <w:color w:val="650032"/>
        </w:rPr>
        <w:t>)</w:t>
      </w:r>
      <w:r>
        <w:rPr>
          <w:rFonts w:ascii="Times New Roman" w:hAnsi="Times New Roman" w:cs="Times New Roman" w:eastAsia="Times New Roman"/>
          <w:color w:val="650032"/>
          <w:spacing w:val="3"/>
        </w:rPr>
        <w:t> </w:t>
      </w: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этом</w:t>
      </w:r>
      <w:r>
        <w:rPr>
          <w:color w:val="650032"/>
        </w:rPr>
        <w:t> </w:t>
      </w:r>
      <w:r>
        <w:rPr>
          <w:color w:val="650032"/>
          <w:spacing w:val="-1"/>
        </w:rPr>
        <w:t>режиме</w:t>
      </w:r>
      <w:r>
        <w:rPr>
          <w:color w:val="650032"/>
        </w:rPr>
        <w:t> </w:t>
      </w:r>
      <w:r>
        <w:rPr>
          <w:color w:val="650032"/>
          <w:spacing w:val="-1"/>
        </w:rPr>
        <w:t>работают</w:t>
      </w:r>
      <w:r>
        <w:rPr>
          <w:color w:val="650032"/>
          <w:spacing w:val="53"/>
        </w:rPr>
        <w:t> </w:t>
      </w:r>
      <w:r>
        <w:rPr>
          <w:color w:val="650032"/>
          <w:spacing w:val="-1"/>
        </w:rPr>
        <w:t>солнечные</w:t>
      </w:r>
      <w:r>
        <w:rPr>
          <w:color w:val="650032"/>
        </w:rPr>
        <w:t> </w:t>
      </w:r>
      <w:r>
        <w:rPr>
          <w:color w:val="650032"/>
          <w:spacing w:val="-1"/>
        </w:rPr>
        <w:t>батареи</w:t>
      </w:r>
      <w:r>
        <w:rPr>
          <w:rFonts w:ascii="Times New Roman" w:hAnsi="Times New Roman" w:cs="Times New Roman" w:eastAsia="Times New Roman"/>
          <w:color w:val="650032"/>
          <w:spacing w:val="-1"/>
        </w:rPr>
        <w:t>, </w:t>
      </w:r>
      <w:r>
        <w:rPr>
          <w:color w:val="650032"/>
          <w:spacing w:val="-2"/>
        </w:rPr>
        <w:t>КПД </w:t>
      </w:r>
      <w:r>
        <w:rPr>
          <w:rFonts w:ascii="Times New Roman" w:hAnsi="Times New Roman" w:cs="Times New Roman" w:eastAsia="Times New Roman"/>
          <w:color w:val="650032"/>
        </w:rPr>
        <w:t>–</w:t>
      </w:r>
      <w:r>
        <w:rPr>
          <w:rFonts w:ascii="Times New Roman" w:hAnsi="Times New Roman" w:cs="Times New Roman" w:eastAsia="Times New Roman"/>
          <w:color w:val="650032"/>
          <w:spacing w:val="-1"/>
        </w:rPr>
        <w:t> 20%.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4"/>
        <w:rPr>
          <w:sz w:val="28"/>
          <w:szCs w:val="28"/>
        </w:rPr>
      </w:pPr>
    </w:p>
    <w:p>
      <w:pPr>
        <w:pStyle w:val="BodyText"/>
        <w:spacing w:line="240" w:lineRule="auto"/>
        <w:ind w:left="33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  <w:spacing w:val="-1"/>
        </w:rPr>
        <w:t>12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040" w:bottom="280" w:left="1260" w:right="12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6840" w:h="11900" w:orient="landscape"/>
          <w:pgMar w:top="1100" w:bottom="280" w:left="1440" w:right="1940"/>
        </w:sectPr>
      </w:pPr>
    </w:p>
    <w:p>
      <w:pPr>
        <w:spacing w:line="440" w:lineRule="exact" w:before="0"/>
        <w:rPr>
          <w:sz w:val="44"/>
          <w:szCs w:val="44"/>
        </w:rPr>
      </w:pPr>
    </w:p>
    <w:p>
      <w:pPr>
        <w:spacing w:line="440" w:lineRule="exact" w:before="0"/>
        <w:rPr>
          <w:sz w:val="44"/>
          <w:szCs w:val="44"/>
        </w:rPr>
      </w:pPr>
    </w:p>
    <w:p>
      <w:pPr>
        <w:spacing w:line="440" w:lineRule="exact" w:before="0"/>
        <w:rPr>
          <w:sz w:val="44"/>
          <w:szCs w:val="44"/>
        </w:rPr>
      </w:pPr>
    </w:p>
    <w:p>
      <w:pPr>
        <w:spacing w:line="440" w:lineRule="exact" w:before="0"/>
        <w:rPr>
          <w:sz w:val="44"/>
          <w:szCs w:val="44"/>
        </w:rPr>
      </w:pPr>
    </w:p>
    <w:p>
      <w:pPr>
        <w:spacing w:line="440" w:lineRule="exact" w:before="0"/>
        <w:rPr>
          <w:sz w:val="44"/>
          <w:szCs w:val="44"/>
        </w:rPr>
      </w:pPr>
    </w:p>
    <w:p>
      <w:pPr>
        <w:spacing w:line="440" w:lineRule="exact" w:before="0"/>
        <w:rPr>
          <w:sz w:val="44"/>
          <w:szCs w:val="44"/>
        </w:rPr>
      </w:pPr>
    </w:p>
    <w:p>
      <w:pPr>
        <w:spacing w:line="440" w:lineRule="exact" w:before="0"/>
        <w:rPr>
          <w:sz w:val="44"/>
          <w:szCs w:val="44"/>
        </w:rPr>
      </w:pPr>
    </w:p>
    <w:p>
      <w:pPr>
        <w:spacing w:line="440" w:lineRule="exact" w:before="0"/>
        <w:rPr>
          <w:sz w:val="44"/>
          <w:szCs w:val="44"/>
        </w:rPr>
      </w:pPr>
    </w:p>
    <w:p>
      <w:pPr>
        <w:spacing w:line="520" w:lineRule="exact" w:before="19"/>
        <w:rPr>
          <w:sz w:val="52"/>
          <w:szCs w:val="52"/>
        </w:rPr>
      </w:pPr>
    </w:p>
    <w:p>
      <w:pPr>
        <w:spacing w:line="650" w:lineRule="atLeast" w:before="0"/>
        <w:ind w:left="117" w:right="0" w:firstLine="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650032"/>
          <w:spacing w:val="-1"/>
          <w:sz w:val="36"/>
        </w:rPr>
        <w:t>Ф</w:t>
      </w:r>
      <w:r>
        <w:rPr>
          <w:rFonts w:ascii="Times New Roman" w:hAnsi="Times New Roman"/>
          <w:b/>
          <w:color w:val="650032"/>
          <w:spacing w:val="-1"/>
          <w:sz w:val="36"/>
        </w:rPr>
        <w:t>=0</w:t>
      </w:r>
      <w:r>
        <w:rPr>
          <w:rFonts w:ascii="Times New Roman" w:hAnsi="Times New Roman"/>
          <w:b/>
          <w:color w:val="650032"/>
          <w:spacing w:val="21"/>
          <w:sz w:val="36"/>
        </w:rPr>
        <w:t> </w:t>
      </w:r>
      <w:r>
        <w:rPr>
          <w:rFonts w:ascii="Times New Roman" w:hAnsi="Times New Roman"/>
          <w:b/>
          <w:color w:val="650032"/>
          <w:sz w:val="36"/>
        </w:rPr>
        <w:t>Ф</w:t>
      </w:r>
      <w:r>
        <w:rPr>
          <w:rFonts w:ascii="Times New Roman" w:hAnsi="Times New Roman"/>
          <w:b/>
          <w:color w:val="650032"/>
          <w:position w:val="-9"/>
          <w:sz w:val="24"/>
        </w:rPr>
        <w:t>1</w:t>
      </w:r>
      <w:r>
        <w:rPr>
          <w:rFonts w:ascii="Times New Roman" w:hAnsi="Times New Roman"/>
          <w:color w:val="000000"/>
          <w:sz w:val="24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</w:rPr>
      </w:r>
    </w:p>
    <w:p>
      <w:pPr>
        <w:spacing w:line="480" w:lineRule="exact" w:before="0"/>
        <w:rPr>
          <w:sz w:val="48"/>
          <w:szCs w:val="48"/>
        </w:rPr>
      </w:pPr>
    </w:p>
    <w:p>
      <w:pPr>
        <w:pStyle w:val="BodyText"/>
        <w:spacing w:line="240" w:lineRule="auto" w:before="0"/>
        <w:ind w:left="15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CC0000"/>
          <w:spacing w:val="-1"/>
        </w:rPr>
        <w:t>ВАХ</w:t>
      </w:r>
      <w:r>
        <w:rPr>
          <w:rFonts w:ascii="Arial" w:hAnsi="Arial"/>
          <w:color w:val="CC0000"/>
          <w:spacing w:val="-4"/>
        </w:rPr>
        <w:t> </w:t>
      </w:r>
      <w:r>
        <w:rPr>
          <w:rFonts w:ascii="Arial" w:hAnsi="Arial"/>
          <w:color w:val="CC0000"/>
          <w:spacing w:val="-1"/>
        </w:rPr>
        <w:t>фотодиода</w:t>
      </w:r>
      <w:r>
        <w:rPr>
          <w:rFonts w:ascii="Arial" w:hAnsi="Arial"/>
          <w:color w:val="000000"/>
        </w:rPr>
      </w:r>
    </w:p>
    <w:p>
      <w:pPr>
        <w:spacing w:line="580" w:lineRule="exact" w:before="8"/>
        <w:rPr>
          <w:sz w:val="58"/>
          <w:szCs w:val="58"/>
        </w:rPr>
      </w:pPr>
    </w:p>
    <w:p>
      <w:pPr>
        <w:pStyle w:val="BodyText"/>
        <w:spacing w:line="240" w:lineRule="auto" w:before="0"/>
        <w:ind w:right="98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  <w:w w:val="95"/>
        </w:rPr>
        <w:t>i</w:t>
      </w:r>
      <w:r>
        <w:rPr>
          <w:rFonts w:ascii="Times New Roman"/>
          <w:color w:val="000000"/>
        </w:rPr>
      </w:r>
    </w:p>
    <w:p>
      <w:pPr>
        <w:spacing w:line="400" w:lineRule="exact" w:before="2"/>
        <w:rPr>
          <w:sz w:val="40"/>
          <w:szCs w:val="40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line="480" w:lineRule="exact" w:before="0"/>
        <w:rPr>
          <w:sz w:val="48"/>
          <w:szCs w:val="48"/>
        </w:rPr>
      </w:pPr>
    </w:p>
    <w:p>
      <w:pPr>
        <w:spacing w:before="0"/>
        <w:ind w:left="0" w:right="840" w:firstLine="0"/>
        <w:jc w:val="righ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650032"/>
          <w:sz w:val="36"/>
        </w:rPr>
        <w:t>0</w:t>
      </w:r>
      <w:r>
        <w:rPr>
          <w:rFonts w:ascii="Times New Roman"/>
          <w:color w:val="000000"/>
          <w:sz w:val="36"/>
        </w:rPr>
      </w:r>
    </w:p>
    <w:p>
      <w:pPr>
        <w:pStyle w:val="BodyText"/>
        <w:spacing w:line="250" w:lineRule="auto"/>
        <w:ind w:left="681" w:right="117"/>
        <w:jc w:val="center"/>
      </w:pPr>
      <w:r>
        <w:rPr/>
        <w:br w:type="column"/>
      </w:r>
      <w:r>
        <w:rPr>
          <w:color w:val="650032"/>
          <w:spacing w:val="-1"/>
        </w:rPr>
        <w:t>Фотопреобразователь</w:t>
      </w:r>
      <w:r>
        <w:rPr>
          <w:color w:val="650032"/>
          <w:spacing w:val="1"/>
        </w:rPr>
        <w:t> </w:t>
      </w:r>
      <w:r>
        <w:rPr>
          <w:color w:val="650032"/>
          <w:spacing w:val="-1"/>
        </w:rPr>
        <w:t>используется</w:t>
      </w:r>
      <w:r>
        <w:rPr>
          <w:color w:val="650032"/>
          <w:spacing w:val="33"/>
        </w:rPr>
        <w:t> </w:t>
      </w:r>
      <w:r>
        <w:rPr>
          <w:color w:val="650032"/>
        </w:rPr>
        <w:t>для</w:t>
      </w:r>
      <w:r>
        <w:rPr>
          <w:color w:val="650032"/>
          <w:spacing w:val="-3"/>
        </w:rPr>
        <w:t> </w:t>
      </w:r>
      <w:r>
        <w:rPr>
          <w:color w:val="650032"/>
          <w:spacing w:val="-1"/>
        </w:rPr>
        <w:t>управления</w:t>
      </w:r>
      <w:r>
        <w:rPr>
          <w:color w:val="650032"/>
        </w:rPr>
        <w:t> </w:t>
      </w:r>
      <w:r>
        <w:rPr>
          <w:color w:val="650032"/>
          <w:spacing w:val="-1"/>
        </w:rPr>
        <w:t>током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650032"/>
          <w:spacing w:val="2"/>
        </w:rPr>
        <w:t> </w:t>
      </w:r>
      <w:r>
        <w:rPr>
          <w:color w:val="650032"/>
        </w:rPr>
        <w:t>К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фотодиоду</w:t>
      </w:r>
      <w:r>
        <w:rPr>
          <w:color w:val="650032"/>
          <w:spacing w:val="23"/>
        </w:rPr>
        <w:t> </w:t>
      </w:r>
      <w:r>
        <w:rPr>
          <w:color w:val="650032"/>
          <w:spacing w:val="-1"/>
        </w:rPr>
        <w:t>прикладывается</w:t>
      </w:r>
      <w:r>
        <w:rPr>
          <w:color w:val="650032"/>
        </w:rPr>
        <w:t> </w:t>
      </w:r>
      <w:r>
        <w:rPr>
          <w:color w:val="650032"/>
          <w:spacing w:val="-1"/>
        </w:rPr>
        <w:t>обратное</w:t>
      </w:r>
      <w:r>
        <w:rPr>
          <w:color w:val="650032"/>
          <w:spacing w:val="23"/>
        </w:rPr>
        <w:t> </w:t>
      </w:r>
      <w:r>
        <w:rPr>
          <w:color w:val="650032"/>
          <w:spacing w:val="-1"/>
        </w:rPr>
        <w:t>напряжение</w:t>
      </w:r>
      <w:r>
        <w:rPr>
          <w:color w:val="650032"/>
        </w:rPr>
        <w:t> и</w:t>
      </w:r>
      <w:r>
        <w:rPr>
          <w:color w:val="650032"/>
          <w:spacing w:val="-1"/>
        </w:rPr>
        <w:t> </w:t>
      </w:r>
      <w:r>
        <w:rPr>
          <w:color w:val="650032"/>
        </w:rPr>
        <w:t>через</w:t>
      </w:r>
      <w:r>
        <w:rPr>
          <w:color w:val="650032"/>
          <w:spacing w:val="-1"/>
        </w:rPr>
        <w:t> него </w:t>
      </w: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обратном</w:t>
      </w:r>
      <w:r>
        <w:rPr>
          <w:color w:val="650032"/>
          <w:spacing w:val="21"/>
        </w:rPr>
        <w:t> </w:t>
      </w:r>
      <w:r>
        <w:rPr>
          <w:color w:val="650032"/>
          <w:spacing w:val="-1"/>
        </w:rPr>
        <w:t>направлении течет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малый ток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650032"/>
          <w:spacing w:val="2"/>
        </w:rPr>
        <w:t> </w:t>
      </w:r>
      <w:r>
        <w:rPr>
          <w:color w:val="650032"/>
        </w:rPr>
        <w:t>При</w:t>
      </w:r>
      <w:r>
        <w:rPr>
          <w:color w:val="650032"/>
          <w:spacing w:val="31"/>
        </w:rPr>
        <w:t> </w:t>
      </w:r>
      <w:r>
        <w:rPr>
          <w:color w:val="650032"/>
          <w:spacing w:val="-1"/>
        </w:rPr>
        <w:t>увеличении светового</w:t>
      </w:r>
      <w:r>
        <w:rPr>
          <w:color w:val="650032"/>
          <w:spacing w:val="2"/>
        </w:rPr>
        <w:t> </w:t>
      </w:r>
      <w:r>
        <w:rPr>
          <w:color w:val="650032"/>
          <w:spacing w:val="-1"/>
        </w:rPr>
        <w:t>потока</w:t>
      </w:r>
      <w:r>
        <w:rPr>
          <w:color w:val="650032"/>
        </w:rPr>
        <w:t> </w:t>
      </w:r>
      <w:r>
        <w:rPr>
          <w:color w:val="650032"/>
          <w:spacing w:val="-1"/>
        </w:rPr>
        <w:t>этот</w:t>
      </w:r>
      <w:r>
        <w:rPr>
          <w:color w:val="000000"/>
        </w:rPr>
      </w:r>
    </w:p>
    <w:p>
      <w:pPr>
        <w:pStyle w:val="BodyText"/>
        <w:tabs>
          <w:tab w:pos="2481" w:val="left" w:leader="none"/>
        </w:tabs>
        <w:spacing w:line="240" w:lineRule="auto" w:before="1"/>
        <w:ind w:left="1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650032"/>
          <w:position w:val="-17"/>
        </w:rPr>
        <w:t>u</w:t>
        <w:tab/>
      </w:r>
      <w:r>
        <w:rPr>
          <w:color w:val="650032"/>
          <w:spacing w:val="-1"/>
        </w:rPr>
        <w:t>ток</w:t>
      </w:r>
      <w:r>
        <w:rPr>
          <w:color w:val="650032"/>
          <w:spacing w:val="-3"/>
        </w:rPr>
        <w:t> </w:t>
      </w:r>
      <w:r>
        <w:rPr>
          <w:color w:val="650032"/>
          <w:spacing w:val="-1"/>
        </w:rPr>
        <w:t>увеличивается</w:t>
      </w:r>
      <w:r>
        <w:rPr>
          <w:rFonts w:ascii="Times New Roman" w:hAnsi="Times New Roman"/>
          <w:color w:val="650032"/>
          <w:spacing w:val="-1"/>
        </w:rPr>
        <w:t>.</w:t>
      </w:r>
      <w:r>
        <w:rPr>
          <w:rFonts w:ascii="Times New Roman" w:hAnsi="Times New Roman"/>
          <w:color w:val="00000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6840" w:h="11900" w:orient="landscape"/>
          <w:pgMar w:top="1100" w:bottom="280" w:left="1440" w:right="1940"/>
          <w:cols w:num="3" w:equalWidth="0">
            <w:col w:w="816" w:space="40"/>
            <w:col w:w="3621" w:space="688"/>
            <w:col w:w="8295"/>
          </w:cols>
        </w:sectPr>
      </w:pPr>
    </w:p>
    <w:p>
      <w:pPr>
        <w:spacing w:line="432" w:lineRule="exact" w:before="0"/>
        <w:ind w:left="2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650032"/>
          <w:sz w:val="36"/>
        </w:rPr>
        <w:t>Ф</w:t>
      </w:r>
      <w:r>
        <w:rPr>
          <w:rFonts w:ascii="Times New Roman" w:hAnsi="Times New Roman"/>
          <w:b/>
          <w:color w:val="650032"/>
          <w:position w:val="-9"/>
          <w:sz w:val="24"/>
        </w:rPr>
        <w:t>2</w:t>
      </w:r>
      <w:r>
        <w:rPr>
          <w:rFonts w:ascii="Times New Roman" w:hAnsi="Times New Roman"/>
          <w:color w:val="000000"/>
          <w:sz w:val="24"/>
        </w:rPr>
      </w:r>
    </w:p>
    <w:p>
      <w:pPr>
        <w:spacing w:before="114"/>
        <w:ind w:left="299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/>
          <w:color w:val="650032"/>
          <w:spacing w:val="-1"/>
          <w:sz w:val="36"/>
        </w:rPr>
        <w:t>фотопреобразователь</w:t>
      </w:r>
      <w:r>
        <w:rPr>
          <w:rFonts w:ascii="Times New Roman" w:hAnsi="Times New Roman"/>
          <w:color w:val="000000"/>
          <w:sz w:val="36"/>
        </w:rPr>
      </w:r>
    </w:p>
    <w:p>
      <w:pPr>
        <w:spacing w:line="156" w:lineRule="exact" w:before="0"/>
        <w:ind w:left="299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br w:type="column"/>
      </w:r>
      <w:r>
        <w:rPr>
          <w:rFonts w:ascii="Times New Roman" w:hAnsi="Times New Roman"/>
          <w:color w:val="650032"/>
          <w:spacing w:val="-1"/>
          <w:sz w:val="36"/>
        </w:rPr>
        <w:t>фотогенератор</w:t>
      </w:r>
      <w:r>
        <w:rPr>
          <w:rFonts w:ascii="Times New Roman" w:hAnsi="Times New Roman"/>
          <w:color w:val="000000"/>
          <w:sz w:val="36"/>
        </w:rPr>
      </w:r>
    </w:p>
    <w:p>
      <w:pPr>
        <w:pStyle w:val="BodyText"/>
        <w:spacing w:line="463" w:lineRule="exact" w:before="0"/>
        <w:ind w:right="16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-</w:t>
      </w:r>
      <w:r>
        <w:rPr>
          <w:rFonts w:ascii="Times New Roman"/>
          <w:color w:val="000000"/>
        </w:rPr>
      </w:r>
    </w:p>
    <w:p>
      <w:pPr>
        <w:tabs>
          <w:tab w:pos="3655" w:val="left" w:leader="none"/>
          <w:tab w:pos="8325" w:val="left" w:leader="none"/>
        </w:tabs>
        <w:spacing w:line="655" w:lineRule="exact" w:before="206"/>
        <w:ind w:left="0" w:right="350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 w:cs="Times New Roman" w:eastAsia="Times New Roman"/>
          <w:color w:val="650032"/>
          <w:sz w:val="36"/>
          <w:szCs w:val="36"/>
        </w:rPr>
        <w:t>Ф</w:t>
      </w:r>
      <w:r>
        <w:rPr>
          <w:rFonts w:ascii="Times New Roman" w:hAnsi="Times New Roman" w:cs="Times New Roman" w:eastAsia="Times New Roman"/>
          <w:color w:val="650032"/>
          <w:spacing w:val="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50032"/>
          <w:sz w:val="36"/>
          <w:szCs w:val="36"/>
        </w:rPr>
        <w:t>–</w:t>
      </w:r>
      <w:r>
        <w:rPr>
          <w:rFonts w:ascii="Times New Roman" w:hAnsi="Times New Roman" w:cs="Times New Roman" w:eastAsia="Times New Roman"/>
          <w:color w:val="650032"/>
          <w:spacing w:val="-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36"/>
          <w:szCs w:val="36"/>
        </w:rPr>
        <w:t>световой</w:t>
      </w:r>
      <w:r>
        <w:rPr>
          <w:rFonts w:ascii="Times New Roman" w:hAnsi="Times New Roman" w:cs="Times New Roman" w:eastAsia="Times New Roman"/>
          <w:color w:val="650032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  <w:sz w:val="36"/>
          <w:szCs w:val="36"/>
        </w:rPr>
        <w:t>поток</w:t>
        <w:tab/>
      </w:r>
      <w:r>
        <w:rPr>
          <w:rFonts w:ascii="Times New Roman" w:hAnsi="Times New Roman" w:cs="Times New Roman" w:eastAsia="Times New Roman"/>
          <w:color w:val="650032"/>
          <w:position w:val="22"/>
          <w:sz w:val="48"/>
          <w:szCs w:val="48"/>
        </w:rPr>
        <w:t>U</w:t>
        <w:tab/>
      </w:r>
      <w:r>
        <w:rPr>
          <w:rFonts w:ascii="Times New Roman" w:hAnsi="Times New Roman" w:cs="Times New Roman" w:eastAsia="Times New Roman"/>
          <w:color w:val="650032"/>
          <w:position w:val="24"/>
          <w:sz w:val="48"/>
          <w:szCs w:val="48"/>
        </w:rPr>
        <w:t>R</w:t>
      </w:r>
      <w:r>
        <w:rPr>
          <w:rFonts w:ascii="Times New Roman" w:hAnsi="Times New Roman" w:cs="Times New Roman" w:eastAsia="Times New Roman"/>
          <w:color w:val="000000"/>
          <w:sz w:val="48"/>
          <w:szCs w:val="48"/>
        </w:rPr>
      </w:r>
    </w:p>
    <w:p>
      <w:pPr>
        <w:tabs>
          <w:tab w:pos="4588" w:val="left" w:leader="none"/>
        </w:tabs>
        <w:spacing w:line="619" w:lineRule="exact" w:before="0"/>
        <w:ind w:left="1271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/>
          <w:color w:val="650032"/>
          <w:sz w:val="36"/>
        </w:rPr>
        <w:t>Ф</w:t>
      </w:r>
      <w:r>
        <w:rPr>
          <w:rFonts w:ascii="Times New Roman" w:hAnsi="Times New Roman"/>
          <w:color w:val="650032"/>
          <w:position w:val="-9"/>
          <w:sz w:val="24"/>
        </w:rPr>
        <w:t>1</w:t>
      </w:r>
      <w:r>
        <w:rPr>
          <w:rFonts w:ascii="Times New Roman" w:hAnsi="Times New Roman"/>
          <w:color w:val="650032"/>
          <w:sz w:val="36"/>
        </w:rPr>
        <w:t>&lt;</w:t>
      </w:r>
      <w:r>
        <w:rPr>
          <w:rFonts w:ascii="Times New Roman" w:hAnsi="Times New Roman"/>
          <w:color w:val="650032"/>
          <w:sz w:val="36"/>
        </w:rPr>
        <w:t>Ф</w:t>
      </w:r>
      <w:r>
        <w:rPr>
          <w:rFonts w:ascii="Times New Roman" w:hAnsi="Times New Roman"/>
          <w:color w:val="650032"/>
          <w:position w:val="-9"/>
          <w:sz w:val="24"/>
        </w:rPr>
        <w:t>2</w:t>
        <w:tab/>
      </w:r>
      <w:r>
        <w:rPr>
          <w:rFonts w:ascii="Times New Roman" w:hAnsi="Times New Roman"/>
          <w:color w:val="650032"/>
          <w:position w:val="13"/>
          <w:sz w:val="48"/>
        </w:rPr>
        <w:t>+</w:t>
      </w:r>
      <w:r>
        <w:rPr>
          <w:rFonts w:ascii="Times New Roman" w:hAnsi="Times New Roman"/>
          <w:color w:val="000000"/>
          <w:sz w:val="48"/>
        </w:rPr>
      </w:r>
    </w:p>
    <w:p>
      <w:pPr>
        <w:spacing w:after="0" w:line="619" w:lineRule="exact"/>
        <w:jc w:val="left"/>
        <w:rPr>
          <w:rFonts w:ascii="Times New Roman" w:hAnsi="Times New Roman" w:cs="Times New Roman" w:eastAsia="Times New Roman"/>
          <w:sz w:val="48"/>
          <w:szCs w:val="48"/>
        </w:rPr>
        <w:sectPr>
          <w:type w:val="continuous"/>
          <w:pgSz w:w="16840" w:h="11900" w:orient="landscape"/>
          <w:pgMar w:top="1100" w:bottom="280" w:left="1440" w:right="1940"/>
          <w:cols w:num="2" w:equalWidth="0">
            <w:col w:w="3602" w:space="291"/>
            <w:col w:w="9567"/>
          </w:cols>
        </w:sectPr>
      </w:pPr>
    </w:p>
    <w:p>
      <w:pPr>
        <w:spacing w:line="261" w:lineRule="auto" w:before="136"/>
        <w:ind w:left="3659" w:right="5449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group style="position:absolute;margin-left:60.84pt;margin-top:27.48pt;width:720.15pt;height:540pt;mso-position-horizontal-relative:page;mso-position-vertical-relative:page;z-index:-840" coordorigin="1217,550" coordsize="14403,10800">
            <v:shape style="position:absolute;left:1217;top:550;width:14402;height:10800" type="#_x0000_t75" stroked="false">
              <v:imagedata r:id="rId6" o:title=""/>
            </v:shape>
            <v:group style="position:absolute;left:5205;top:3458;width:226;height:4448" coordorigin="5205,3458" coordsize="226,4448">
              <v:shape style="position:absolute;left:5205;top:3458;width:226;height:4448" coordorigin="5205,3458" coordsize="226,4448" path="m5431,3684l5318,3458,5205,3684,5297,3684,5297,3662,5342,3662,5342,3684,5431,3684xe" filled="t" fillcolor="#650032" stroked="f">
                <v:path arrowok="t"/>
                <v:fill type="solid"/>
              </v:shape>
              <v:shape style="position:absolute;left:5205;top:3458;width:226;height:4448" coordorigin="5205,3458" coordsize="226,4448" path="m5342,3684l5342,3662,5297,3662,5297,3684,5342,3684xe" filled="t" fillcolor="#650032" stroked="f">
                <v:path arrowok="t"/>
                <v:fill type="solid"/>
              </v:shape>
              <v:shape style="position:absolute;left:5205;top:3458;width:226;height:4448" coordorigin="5205,3458" coordsize="226,4448" path="m5342,7906l5342,3684,5297,3684,5297,7906,5342,7906xe" filled="t" fillcolor="#650032" stroked="f">
                <v:path arrowok="t"/>
                <v:fill type="solid"/>
              </v:shape>
            </v:group>
            <v:group style="position:absolute;left:1605;top:5839;width:5489;height:135" coordorigin="1605,5839" coordsize="5489,135">
              <v:shape style="position:absolute;left:1605;top:5839;width:5489;height:135" coordorigin="1605,5839" coordsize="5489,135" path="m6893,5885l6893,5839,1605,5839,1605,5885,6893,5885xe" filled="t" fillcolor="#650032" stroked="f">
                <v:path arrowok="t"/>
                <v:fill type="solid"/>
              </v:shape>
              <v:shape style="position:absolute;left:1605;top:5839;width:5489;height:135" coordorigin="1605,5839" coordsize="5489,135" path="m7094,5863l6869,5750,6869,5839,6893,5839,6893,5962,7094,5863xe" filled="t" fillcolor="#650032" stroked="f">
                <v:path arrowok="t"/>
                <v:fill type="solid"/>
              </v:shape>
              <v:shape style="position:absolute;left:1605;top:5839;width:5489;height:135" coordorigin="1605,5839" coordsize="5489,135" path="m6893,5962l6893,5885,6869,5885,6869,5974,6893,5962xe" filled="t" fillcolor="#650032" stroked="f">
                <v:path arrowok="t"/>
                <v:fill type="solid"/>
              </v:shape>
            </v:group>
            <v:group style="position:absolute;left:1989;top:3626;width:3754;height:2660" coordorigin="1989,3626" coordsize="3754,2660">
              <v:shape style="position:absolute;left:1989;top:3626;width:3754;height:2660" coordorigin="1989,3626" coordsize="3754,2660" path="m5743,3626l5733,3735,5724,3843,5714,3951,5704,4058,5694,4164,5684,4269,5675,4372,5665,4474,5655,4573,5645,4669,5635,4764,5625,4855,5615,4943,5604,5027,5594,5108,5584,5185,5573,5258,5563,5326,5552,5390,5530,5501,5508,5588,5486,5656,5452,5726,5405,5780,5355,5815,5342,5824,5329,5834,5315,5845,5301,5858,5286,5873,5272,5887,5223,5930,5171,5963,5098,5991,5018,6013,4951,6030,4881,6046,4807,6062,4728,6078,4643,6094,4551,6109,4450,6124,4338,6139,4279,6146,4216,6153,4150,6160,4081,6166,4008,6173,3931,6179,3851,6185,3767,6192,3680,6198,3590,6204,3497,6209,3400,6215,3302,6221,3201,6226,3098,6232,2992,6237,2885,6243,2777,6248,2667,6254,2556,6259,2444,6264,2331,6270,2217,6275,2103,6280,1989,6286e" filled="f" stroked="t" strokeweight="2.25pt" strokecolor="#CC0000">
                <v:path arrowok="t"/>
              </v:shape>
            </v:group>
            <v:group style="position:absolute;left:2109;top:3682;width:3692;height:2976" coordorigin="2109,3682" coordsize="3692,2976">
              <v:shape style="position:absolute;left:2109;top:3682;width:3692;height:2976" coordorigin="2109,3682" coordsize="3692,2976" path="m5801,3682l5788,3803,5780,3880,5771,3967,5762,4063,5751,4165,5741,4273,5729,4386,5717,4502,5705,4619,5693,4738,5680,4856,5667,4972,5654,5086,5641,5195,5628,5299,5615,5395,5602,5484,5589,5564,5577,5633,5565,5693,5542,5797,5519,5882,5496,5951,5473,6007,5437,6072,5397,6124,5352,6173,5335,6190,5318,6209,5266,6259,5213,6296,5156,6323,5093,6344,5021,6362,4967,6374,4938,6381,4907,6388,4874,6396,4839,6404,4761,6421,4674,6438,4581,6455,4484,6471,4385,6487,4287,6502,4192,6516,4102,6529,4021,6540,3950,6549,3869,6559,3807,6565,3733,6569,3669,6572,3643,6572,3583,6575,3507,6578,3413,6584,3356,6587,3295,6591,3229,6595,3159,6599,3086,6603,3010,6607,2932,6611,2854,6616,2775,6620,2696,6624,2618,6629,2541,6633,2467,6637,2396,6641,2329,6645,2266,6649,2155,6655,2109,6658e" filled="f" stroked="t" strokeweight="2.25pt" strokecolor="#CC0000">
                <v:path arrowok="t"/>
              </v:shape>
            </v:group>
            <v:group style="position:absolute;left:2292;top:3737;width:3552;height:3310" coordorigin="2292,3737" coordsize="3552,3310">
              <v:shape style="position:absolute;left:2292;top:3737;width:3552;height:3310" coordorigin="2292,3737" coordsize="3552,3310" path="m5844,3737l5835,3839,5829,3904,5822,3977,5815,4057,5808,4143,5800,4233,5791,4327,5783,4423,5774,4522,5765,4621,5757,4720,5748,4817,5740,4912,5732,5003,5725,5090,5718,5172,5712,5247,5707,5315,5699,5425,5695,5512,5694,5581,5695,5611,5695,5637,5696,5660,5697,5681,5699,5701,5700,5720,5700,5738,5701,5755,5700,5773,5695,5834,5681,5914,5665,5980,5647,6053,5625,6131,5601,6211,5574,6292,5546,6370,5516,6444,5485,6512,5454,6571,5405,6639,5358,6683,5294,6714,5224,6727,5184,6730,5163,6732,5092,6741,5007,6757,4975,6764,4906,6777,4830,6790,4750,6804,4668,6818,4584,6831,4501,6845,4419,6857,4342,6870,4305,6875,4269,6881,4204,6890,4120,6902,4043,6912,3966,6922,3879,6931,3812,6937,3734,6945,3643,6953,3533,6962,3470,6967,3403,6972,3333,6977,3260,6983,3184,6988,3107,6993,3029,6999,2950,7004,2872,7009,2795,7014,2720,7019,2646,7024,2576,7029,2510,7033,2447,7037,2338,7044,2292,7046e" filled="f" stroked="t" strokeweight="2.25pt" strokecolor="#CC0000">
                <v:path arrowok="t"/>
              </v:shape>
            </v:group>
            <v:group style="position:absolute;left:10317;top:6840;width:2;height:2376" coordorigin="10317,6840" coordsize="2,2376">
              <v:shape style="position:absolute;left:10317;top:6840;width:2;height:2376" coordorigin="10317,6840" coordsize="0,2376" path="m10317,6840l10317,9216e" filled="f" stroked="t" strokeweight="2.25pt" strokecolor="#650032">
                <v:path arrowok="t"/>
              </v:shape>
            </v:group>
            <v:group style="position:absolute;left:12139;top:6533;width:730;height:663" coordorigin="12139,6533" coordsize="730,663">
              <v:shape style="position:absolute;left:12139;top:6533;width:730;height:663" coordorigin="12139,6533" coordsize="730,663" path="m12869,6864l12139,6533,12139,7195,12869,6864xe" filled="t" fillcolor="#FFFFFF" stroked="f">
                <v:path arrowok="t"/>
                <v:fill type="solid"/>
              </v:shape>
            </v:group>
            <v:group style="position:absolute;left:12139;top:6533;width:730;height:663" coordorigin="12139,6533" coordsize="730,663">
              <v:shape style="position:absolute;left:12139;top:6533;width:730;height:663" coordorigin="12139,6533" coordsize="730,663" path="m12869,6864l12139,6533,12139,7195,12869,6864xe" filled="f" stroked="t" strokeweight="2.25pt" strokecolor="#650032">
                <v:path arrowok="t"/>
              </v:shape>
            </v:group>
            <v:group style="position:absolute;left:10341;top:6864;width:4342;height:2" coordorigin="10341,6864" coordsize="4342,2">
              <v:shape style="position:absolute;left:10341;top:6864;width:4342;height:2" coordorigin="10341,6864" coordsize="4342,0" path="m14683,6864l10341,6864e" filled="f" stroked="t" strokeweight="2.25pt" strokecolor="#650032">
                <v:path arrowok="t"/>
              </v:shape>
            </v:group>
            <v:group style="position:absolute;left:12835;top:6566;width:2;height:617" coordorigin="12835,6566" coordsize="2,617">
              <v:shape style="position:absolute;left:12835;top:6566;width:2;height:617" coordorigin="12835,6566" coordsize="0,617" path="m12835,6566l12835,7183e" filled="f" stroked="t" strokeweight="2.25pt" strokecolor="#650032">
                <v:path arrowok="t"/>
              </v:shape>
            </v:group>
            <v:group style="position:absolute;left:11467;top:5837;width:632;height:478" coordorigin="11467,5837" coordsize="632,478">
              <v:shape style="position:absolute;left:11467;top:5837;width:632;height:478" coordorigin="11467,5837" coordsize="632,478" path="m11932,6162l11496,5837,11467,5873,11905,6198,11932,6162xe" filled="t" fillcolor="#650032" stroked="f">
                <v:path arrowok="t"/>
                <v:fill type="solid"/>
              </v:shape>
              <v:shape style="position:absolute;left:11467;top:5837;width:632;height:478" coordorigin="11467,5837" coordsize="632,478" path="m11949,6288l11949,6175,11923,6211,11905,6198,11851,6271,11949,6288xe" filled="t" fillcolor="#650032" stroked="f">
                <v:path arrowok="t"/>
                <v:fill type="solid"/>
              </v:shape>
              <v:shape style="position:absolute;left:11467;top:5837;width:632;height:478" coordorigin="11467,5837" coordsize="632,478" path="m11949,6175l11932,6162,11905,6198,11923,6211,11949,6175xe" filled="t" fillcolor="#650032" stroked="f">
                <v:path arrowok="t"/>
                <v:fill type="solid"/>
              </v:shape>
              <v:shape style="position:absolute;left:11467;top:5837;width:632;height:478" coordorigin="11467,5837" coordsize="632,478" path="m12098,6314l11985,6089,11932,6162,11949,6175,11949,6288,12098,6314xe" filled="t" fillcolor="#650032" stroked="f">
                <v:path arrowok="t"/>
                <v:fill type="solid"/>
              </v:shape>
            </v:group>
            <v:group style="position:absolute;left:11829;top:5674;width:632;height:478" coordorigin="11829,5674" coordsize="632,478">
              <v:shape style="position:absolute;left:11829;top:5674;width:632;height:478" coordorigin="11829,5674" coordsize="632,478" path="m12295,5999l11858,5674,11829,5710,12268,6035,12295,5999xe" filled="t" fillcolor="#650032" stroked="f">
                <v:path arrowok="t"/>
                <v:fill type="solid"/>
              </v:shape>
              <v:shape style="position:absolute;left:11829;top:5674;width:632;height:478" coordorigin="11829,5674" coordsize="632,478" path="m12312,6125l12312,6012,12285,6048,12268,6035,12213,6108,12312,6125xe" filled="t" fillcolor="#650032" stroked="f">
                <v:path arrowok="t"/>
                <v:fill type="solid"/>
              </v:shape>
              <v:shape style="position:absolute;left:11829;top:5674;width:632;height:478" coordorigin="11829,5674" coordsize="632,478" path="m12312,6012l12295,5999,12268,6035,12285,6048,12312,6012xe" filled="t" fillcolor="#650032" stroked="f">
                <v:path arrowok="t"/>
                <v:fill type="solid"/>
              </v:shape>
              <v:shape style="position:absolute;left:11829;top:5674;width:632;height:478" coordorigin="11829,5674" coordsize="632,478" path="m12461,6151l12348,5928,12295,5999,12312,6012,12312,6125,12461,6151xe" filled="t" fillcolor="#650032" stroked="f">
                <v:path arrowok="t"/>
                <v:fill type="solid"/>
              </v:shape>
            </v:group>
            <v:group style="position:absolute;left:14640;top:6842;width:2;height:617" coordorigin="14640,6842" coordsize="2,617">
              <v:shape style="position:absolute;left:14640;top:6842;width:2;height:617" coordorigin="14640,6842" coordsize="0,617" path="m14640,6842l14640,7459e" filled="f" stroked="t" strokeweight="2.25pt" strokecolor="#650032">
                <v:path arrowok="t"/>
              </v:shape>
            </v:group>
            <v:group style="position:absolute;left:14640;top:8784;width:2;height:435" coordorigin="14640,8784" coordsize="2,435">
              <v:shape style="position:absolute;left:14640;top:8784;width:2;height:435" coordorigin="14640,8784" coordsize="0,435" path="m14640,8784l14640,9218e" filled="f" stroked="t" strokeweight="2.25pt" strokecolor="#650032">
                <v:path arrowok="t"/>
              </v:shape>
            </v:group>
            <v:group style="position:absolute;left:14385;top:7459;width:437;height:1325" coordorigin="14385,7459" coordsize="437,1325">
              <v:shape style="position:absolute;left:14385;top:7459;width:437;height:1325" coordorigin="14385,7459" coordsize="437,1325" path="m14385,7459l14385,8784,14822,8784,14822,7459,14385,7459xe" filled="t" fillcolor="#FFFFFF" stroked="f">
                <v:path arrowok="t"/>
                <v:fill type="solid"/>
              </v:shape>
            </v:group>
            <v:group style="position:absolute;left:14385;top:7459;width:437;height:1325" coordorigin="14385,7459" coordsize="437,1325">
              <v:shape style="position:absolute;left:14385;top:7459;width:437;height:1325" coordorigin="14385,7459" coordsize="437,1325" path="m14385,7459l14385,8784,14822,8784,14822,7459,14385,7459xe" filled="f" stroked="t" strokeweight="2.25pt" strokecolor="#650032">
                <v:path arrowok="t"/>
              </v:shape>
            </v:group>
            <v:group style="position:absolute;left:10291;top:9192;width:4344;height:2" coordorigin="10291,9192" coordsize="4344,2">
              <v:shape style="position:absolute;left:10291;top:9192;width:4344;height:2" coordorigin="10291,9192" coordsize="4344,0" path="m10291,9192l14635,9192e" filled="f" stroked="t" strokeweight="2.25pt" strokecolor="#650032">
                <v:path arrowok="t"/>
              </v:shape>
            </v:group>
            <v:group style="position:absolute;left:9931;top:7583;width:776;height:745" coordorigin="9931,7583" coordsize="776,745">
              <v:shape style="position:absolute;left:9931;top:7583;width:776;height:745" coordorigin="9931,7583" coordsize="776,745" path="m10044,8214l10044,7666,10024,7688,9974,7762,9951,7817,9936,7876,9931,7939,9932,7971,9942,8032,9961,8090,9989,8144,10044,8214xe" filled="t" fillcolor="#FFFFFF" stroked="f">
                <v:path arrowok="t"/>
                <v:fill type="solid"/>
              </v:shape>
              <v:shape style="position:absolute;left:9931;top:7583;width:776;height:745" coordorigin="9931,7583" coordsize="776,745" path="m10114,8269l10114,7611,10090,7627,10090,8253,10114,8269xe" filled="t" fillcolor="#FFFFFF" stroked="f">
                <v:path arrowok="t"/>
                <v:fill type="solid"/>
              </v:shape>
              <v:shape style="position:absolute;left:9931;top:7583;width:776;height:745" coordorigin="9931,7583" coordsize="776,745" path="m10226,8317l10226,7564,10196,7572,10196,8308,10226,8317xe" filled="t" fillcolor="#FFFFFF" stroked="f">
                <v:path arrowok="t"/>
                <v:fill type="solid"/>
              </v:shape>
              <v:shape style="position:absolute;left:9931;top:7583;width:776;height:745" coordorigin="9931,7583" coordsize="776,745" path="m10352,8327l10352,7554,10320,7553,10288,7554,10256,7558,10256,8323,10288,8327,10320,8328,10352,8327xe" filled="t" fillcolor="#FFFFFF" stroked="f">
                <v:path arrowok="t"/>
                <v:fill type="solid"/>
              </v:shape>
              <v:shape style="position:absolute;left:9931;top:7583;width:776;height:745" coordorigin="9931,7583" coordsize="776,745" path="m10497,8284l10497,7596,10470,7583,10470,8297,10497,8284xe" filled="t" fillcolor="#FFFFFF" stroked="f">
                <v:path arrowok="t"/>
                <v:fill type="solid"/>
              </v:shape>
              <v:shape style="position:absolute;left:9931;top:7583;width:776;height:745" coordorigin="9931,7583" coordsize="776,745" path="m10593,8214l10593,7666,10571,7646,10571,8234,10593,8214xe" filled="t" fillcolor="#FFFFFF" stroked="f">
                <v:path arrowok="t"/>
                <v:fill type="solid"/>
              </v:shape>
              <v:shape style="position:absolute;left:9931;top:7583;width:776;height:745" coordorigin="9931,7583" coordsize="776,745" path="m10706,7939l10701,7876,10687,7817,10663,7762,10613,7688,10613,8192,10663,8117,10687,8062,10701,8002,10706,7939xe" filled="t" fillcolor="#FFFFFF" stroked="f">
                <v:path arrowok="t"/>
                <v:fill type="solid"/>
              </v:shape>
            </v:group>
            <v:group style="position:absolute;left:9931;top:7553;width:776;height:776" coordorigin="9931,7553" coordsize="776,776">
              <v:shape style="position:absolute;left:9931;top:7553;width:776;height:776" coordorigin="9931,7553" coordsize="776,776" path="m10320,7553l10256,7558,10196,7572,10141,7596,10066,7646,10006,7711,9961,7789,9942,7846,9932,7907,9931,7939,9932,7971,9942,8032,9961,8090,9989,8144,10044,8214,10114,8269,10168,8297,10226,8317,10288,8327,10320,8328,10352,8327,10413,8317,10470,8297,10548,8253,10613,8192,10663,8117,10687,8062,10701,8002,10706,7939,10705,7907,10695,7846,10676,7789,10632,7711,10571,7646,10497,7596,10442,7572,10383,7558,10320,7553xe" filled="f" stroked="t" strokeweight="2.25pt" strokecolor="#650032">
                <v:path arrowok="t"/>
              </v:shape>
            </v:group>
            <v:group style="position:absolute;left:10113;top:7870;width:322;height:2" coordorigin="10113,7870" coordsize="322,2">
              <v:shape style="position:absolute;left:10113;top:7870;width:322;height:2" coordorigin="10113,7870" coordsize="322,0" path="m10113,7870l10435,7870e" filled="f" stroked="t" strokeweight=".75pt" strokecolor="#650032">
                <v:path arrowok="t"/>
              </v:shape>
            </v:group>
            <v:group style="position:absolute;left:10135;top:8052;width:320;height:2" coordorigin="10135,8052" coordsize="320,2">
              <v:shape style="position:absolute;left:10135;top:8052;width:320;height:2" coordorigin="10135,8052" coordsize="320,0" path="m10135,8052l10454,8052e" filled="f" stroked="t" strokeweight=".75pt" strokecolor="#650032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650032"/>
          <w:spacing w:val="-1"/>
          <w:sz w:val="36"/>
        </w:rPr>
        <w:t>Световой</w:t>
      </w:r>
      <w:r>
        <w:rPr>
          <w:rFonts w:ascii="Times New Roman" w:hAnsi="Times New Roman"/>
          <w:color w:val="650032"/>
          <w:sz w:val="36"/>
        </w:rPr>
        <w:t> </w:t>
      </w:r>
      <w:r>
        <w:rPr>
          <w:rFonts w:ascii="Times New Roman" w:hAnsi="Times New Roman"/>
          <w:color w:val="650032"/>
          <w:spacing w:val="-1"/>
          <w:sz w:val="36"/>
        </w:rPr>
        <w:t>поток измеряется</w:t>
      </w:r>
      <w:r>
        <w:rPr>
          <w:rFonts w:ascii="Times New Roman" w:hAnsi="Times New Roman"/>
          <w:color w:val="650032"/>
          <w:spacing w:val="29"/>
          <w:sz w:val="36"/>
        </w:rPr>
        <w:t> </w:t>
      </w:r>
      <w:r>
        <w:rPr>
          <w:rFonts w:ascii="Times New Roman" w:hAnsi="Times New Roman"/>
          <w:color w:val="650032"/>
          <w:sz w:val="36"/>
        </w:rPr>
        <w:t>в</w:t>
      </w:r>
      <w:r>
        <w:rPr>
          <w:rFonts w:ascii="Times New Roman" w:hAnsi="Times New Roman"/>
          <w:color w:val="650032"/>
          <w:spacing w:val="1"/>
          <w:sz w:val="36"/>
        </w:rPr>
        <w:t> </w:t>
      </w:r>
      <w:r>
        <w:rPr>
          <w:rFonts w:ascii="Times New Roman" w:hAnsi="Times New Roman"/>
          <w:color w:val="650032"/>
          <w:spacing w:val="-1"/>
          <w:sz w:val="36"/>
        </w:rPr>
        <w:t>люменах</w:t>
      </w:r>
      <w:r>
        <w:rPr>
          <w:rFonts w:ascii="Times New Roman" w:hAnsi="Times New Roman"/>
          <w:color w:val="650032"/>
          <w:spacing w:val="-1"/>
          <w:sz w:val="36"/>
        </w:rPr>
        <w:t>, </w:t>
      </w:r>
      <w:r>
        <w:rPr>
          <w:rFonts w:ascii="Times New Roman" w:hAnsi="Times New Roman"/>
          <w:color w:val="650032"/>
          <w:sz w:val="36"/>
        </w:rPr>
        <w:t>лм</w:t>
      </w:r>
      <w:r>
        <w:rPr>
          <w:rFonts w:ascii="Times New Roman" w:hAnsi="Times New Roman"/>
          <w:color w:val="000000"/>
          <w:sz w:val="36"/>
        </w:rPr>
      </w:r>
    </w:p>
    <w:p>
      <w:pPr>
        <w:spacing w:line="120" w:lineRule="exact" w:before="5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53" w:right="5449"/>
        <w:jc w:val="left"/>
        <w:rPr>
          <w:rFonts w:ascii="Arial" w:hAnsi="Arial" w:cs="Arial" w:eastAsia="Arial"/>
        </w:rPr>
      </w:pPr>
      <w:r>
        <w:rPr>
          <w:rFonts w:ascii="Arial"/>
          <w:color w:val="650032"/>
          <w:spacing w:val="-1"/>
        </w:rPr>
        <w:t>13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6840" w:h="11900" w:orient="landscape"/>
          <w:pgMar w:top="1100" w:bottom="280" w:left="1440" w:right="1940"/>
        </w:sectPr>
      </w:pPr>
    </w:p>
    <w:p>
      <w:pPr>
        <w:spacing w:line="140" w:lineRule="exact" w:before="8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left="4236" w:right="0"/>
        <w:jc w:val="left"/>
      </w:pPr>
      <w:r>
        <w:rPr>
          <w:color w:val="650032"/>
          <w:spacing w:val="-1"/>
        </w:rPr>
        <w:t>Графический</w:t>
      </w:r>
      <w:r>
        <w:rPr>
          <w:color w:val="650032"/>
        </w:rPr>
        <w:t> </w:t>
      </w:r>
      <w:r>
        <w:rPr>
          <w:color w:val="650032"/>
          <w:spacing w:val="-1"/>
        </w:rPr>
        <w:t>анализ</w:t>
      </w:r>
      <w:r>
        <w:rPr>
          <w:color w:val="000000"/>
        </w:rPr>
      </w:r>
    </w:p>
    <w:p>
      <w:pPr>
        <w:spacing w:line="160" w:lineRule="exact" w:before="5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6840" w:h="11900" w:orient="landscape"/>
          <w:pgMar w:top="1100" w:bottom="280" w:left="1480" w:right="2420"/>
        </w:sectPr>
      </w:pPr>
    </w:p>
    <w:p>
      <w:pPr>
        <w:pStyle w:val="BodyText"/>
        <w:spacing w:line="388" w:lineRule="auto"/>
        <w:ind w:left="691" w:right="0" w:firstLine="5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i </w:t>
      </w:r>
      <w:r>
        <w:rPr>
          <w:rFonts w:ascii="Times New Roman"/>
          <w:color w:val="650032"/>
          <w:spacing w:val="-1"/>
        </w:rPr>
        <w:t>U/R</w:t>
      </w:r>
      <w:r>
        <w:rPr>
          <w:rFonts w:ascii="Times New Roman"/>
          <w:color w:val="000000"/>
        </w:rPr>
      </w:r>
    </w:p>
    <w:p>
      <w:pPr>
        <w:pStyle w:val="BodyText"/>
        <w:spacing w:line="570" w:lineRule="atLeast" w:before="387"/>
        <w:ind w:left="2381" w:right="0" w:firstLine="470"/>
        <w:jc w:val="left"/>
      </w:pPr>
      <w:r>
        <w:rPr/>
        <w:br w:type="column"/>
      </w:r>
      <w:r>
        <w:rPr>
          <w:color w:val="650032"/>
          <w:spacing w:val="-1"/>
        </w:rPr>
        <w:t>Характеристики</w:t>
      </w:r>
      <w:r>
        <w:rPr>
          <w:color w:val="650032"/>
          <w:spacing w:val="26"/>
        </w:rPr>
        <w:t> </w:t>
      </w:r>
      <w:r>
        <w:rPr>
          <w:color w:val="650032"/>
          <w:spacing w:val="-1"/>
        </w:rPr>
        <w:t>условно изображают</w:t>
      </w:r>
      <w:r>
        <w:rPr>
          <w:color w:val="000000"/>
        </w:rPr>
      </w:r>
    </w:p>
    <w:p>
      <w:pPr>
        <w:pStyle w:val="BodyText"/>
        <w:tabs>
          <w:tab w:pos="2518" w:val="left" w:leader="none"/>
        </w:tabs>
        <w:spacing w:line="576" w:lineRule="exact" w:before="0"/>
        <w:ind w:left="831" w:right="0" w:firstLine="55"/>
        <w:jc w:val="left"/>
      </w:pPr>
      <w:r>
        <w:rPr>
          <w:color w:val="650032"/>
          <w:spacing w:val="-1"/>
          <w:position w:val="26"/>
        </w:rPr>
        <w:t>Ф</w:t>
      </w:r>
      <w:r>
        <w:rPr>
          <w:rFonts w:ascii="Times New Roman" w:hAnsi="Times New Roman"/>
          <w:color w:val="650032"/>
          <w:spacing w:val="-1"/>
          <w:position w:val="14"/>
          <w:sz w:val="32"/>
        </w:rPr>
        <w:t>3</w:t>
        <w:tab/>
      </w: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  <w:spacing w:val="-1"/>
        </w:rPr>
        <w:t>первом</w:t>
      </w:r>
      <w:r>
        <w:rPr>
          <w:color w:val="650032"/>
        </w:rPr>
        <w:t> </w:t>
      </w:r>
      <w:r>
        <w:rPr>
          <w:color w:val="650032"/>
          <w:spacing w:val="-1"/>
        </w:rPr>
        <w:t>квадранте</w:t>
      </w:r>
      <w:r>
        <w:rPr>
          <w:color w:val="000000"/>
        </w:rPr>
      </w:r>
    </w:p>
    <w:p>
      <w:pPr>
        <w:spacing w:line="326" w:lineRule="auto" w:before="103"/>
        <w:ind w:left="804" w:right="4988" w:firstLine="26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color w:val="650032"/>
          <w:spacing w:val="-1"/>
          <w:sz w:val="48"/>
        </w:rPr>
        <w:t>Ф</w:t>
      </w:r>
      <w:r>
        <w:rPr>
          <w:rFonts w:ascii="Times New Roman" w:hAnsi="Times New Roman"/>
          <w:color w:val="650032"/>
          <w:spacing w:val="-1"/>
          <w:position w:val="-11"/>
          <w:sz w:val="32"/>
        </w:rPr>
        <w:t>2</w:t>
      </w:r>
      <w:r>
        <w:rPr>
          <w:rFonts w:ascii="Times New Roman" w:hAnsi="Times New Roman"/>
          <w:color w:val="650032"/>
          <w:spacing w:val="21"/>
          <w:w w:val="99"/>
          <w:position w:val="-11"/>
          <w:sz w:val="32"/>
        </w:rPr>
        <w:t> </w:t>
      </w:r>
      <w:r>
        <w:rPr>
          <w:rFonts w:ascii="Times New Roman" w:hAnsi="Times New Roman"/>
          <w:color w:val="650032"/>
          <w:spacing w:val="-1"/>
          <w:sz w:val="48"/>
        </w:rPr>
        <w:t>Ф</w:t>
      </w:r>
      <w:r>
        <w:rPr>
          <w:rFonts w:ascii="Times New Roman" w:hAnsi="Times New Roman"/>
          <w:color w:val="650032"/>
          <w:spacing w:val="-1"/>
          <w:position w:val="-11"/>
          <w:sz w:val="32"/>
        </w:rPr>
        <w:t>1</w:t>
      </w:r>
      <w:r>
        <w:rPr>
          <w:rFonts w:ascii="Times New Roman" w:hAnsi="Times New Roman"/>
          <w:color w:val="000000"/>
          <w:sz w:val="32"/>
        </w:rPr>
      </w:r>
    </w:p>
    <w:p>
      <w:pPr>
        <w:pStyle w:val="BodyText"/>
        <w:tabs>
          <w:tab w:pos="1574" w:val="left" w:leader="none"/>
        </w:tabs>
        <w:spacing w:line="725" w:lineRule="exact" w:before="0"/>
        <w:ind w:left="69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0</w:t>
        <w:tab/>
      </w:r>
      <w:r>
        <w:rPr>
          <w:rFonts w:ascii="Times New Roman"/>
          <w:color w:val="650032"/>
          <w:position w:val="-22"/>
        </w:rPr>
        <w:t>u</w:t>
      </w:r>
      <w:r>
        <w:rPr>
          <w:rFonts w:ascii="Times New Roman"/>
          <w:color w:val="000000"/>
        </w:rPr>
      </w:r>
    </w:p>
    <w:p>
      <w:pPr>
        <w:spacing w:after="0" w:line="725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6840" w:h="11900" w:orient="landscape"/>
          <w:pgMar w:top="1100" w:bottom="280" w:left="1480" w:right="2420"/>
          <w:cols w:num="2" w:equalWidth="0">
            <w:col w:w="1493" w:space="4575"/>
            <w:col w:w="6872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60.84pt;margin-top:27.48pt;width:720.15pt;height:540pt;mso-position-horizontal-relative:page;mso-position-vertical-relative:page;z-index:-839" coordorigin="1217,550" coordsize="14403,10800">
            <v:shape style="position:absolute;left:1217;top:550;width:14402;height:10800" type="#_x0000_t75" stroked="false">
              <v:imagedata r:id="rId6" o:title=""/>
            </v:shape>
            <v:group style="position:absolute;left:3139;top:3566;width:226;height:4961" coordorigin="3139,3566" coordsize="226,4961">
              <v:shape style="position:absolute;left:3139;top:3566;width:226;height:4961" coordorigin="3139,3566" coordsize="226,4961" path="m3365,3792l3252,3566,3139,3792,3228,3792,3228,3770,3273,3770,3273,3792,3365,3792xe" filled="t" fillcolor="#650032" stroked="f">
                <v:path arrowok="t"/>
                <v:fill type="solid"/>
              </v:shape>
              <v:shape style="position:absolute;left:3139;top:3566;width:226;height:4961" coordorigin="3139,3566" coordsize="226,4961" path="m3273,3792l3273,3770,3228,3770,3228,3792,3273,3792xe" filled="t" fillcolor="#650032" stroked="f">
                <v:path arrowok="t"/>
                <v:fill type="solid"/>
              </v:shape>
              <v:shape style="position:absolute;left:3139;top:3566;width:226;height:4961" coordorigin="3139,3566" coordsize="226,4961" path="m3273,8527l3273,3792,3228,3792,3228,8527,3273,8527xe" filled="t" fillcolor="#650032" stroked="f">
                <v:path arrowok="t"/>
                <v:fill type="solid"/>
              </v:shape>
            </v:group>
            <v:group style="position:absolute;left:3228;top:8527;width:6058;height:135" coordorigin="3228,8527" coordsize="6058,135">
              <v:shape style="position:absolute;left:3228;top:8527;width:6058;height:135" coordorigin="3228,8527" coordsize="6058,135" path="m9084,8573l9084,8527,3228,8527,3228,8573,9084,8573xe" filled="t" fillcolor="#650032" stroked="f">
                <v:path arrowok="t"/>
                <v:fill type="solid"/>
              </v:shape>
              <v:shape style="position:absolute;left:3228;top:8527;width:6058;height:135" coordorigin="3228,8527" coordsize="6058,135" path="m9285,8549l9062,8436,9062,8527,9084,8527,9084,8651,9285,8549xe" filled="t" fillcolor="#650032" stroked="f">
                <v:path arrowok="t"/>
                <v:fill type="solid"/>
              </v:shape>
              <v:shape style="position:absolute;left:3228;top:8527;width:6058;height:135" coordorigin="3228,8527" coordsize="6058,135" path="m9084,8651l9084,8573,9062,8573,9062,8662,9084,8651xe" filled="t" fillcolor="#650032" stroked="f">
                <v:path arrowok="t"/>
                <v:fill type="solid"/>
              </v:shape>
            </v:group>
            <v:group style="position:absolute;left:3252;top:7613;width:4800;height:274" coordorigin="3252,7613" coordsize="4800,274">
              <v:shape style="position:absolute;left:3252;top:7613;width:4800;height:274" coordorigin="3252,7613" coordsize="4800,274" path="m3252,7886l8052,7613e" filled="f" stroked="t" strokeweight="2.25pt" strokecolor="#CC0000">
                <v:path arrowok="t"/>
              </v:shape>
            </v:group>
            <v:group style="position:absolute;left:3225;top:6922;width:4800;height:276" coordorigin="3225,6922" coordsize="4800,276">
              <v:shape style="position:absolute;left:3225;top:6922;width:4800;height:276" coordorigin="3225,6922" coordsize="4800,276" path="m3225,7198l8025,6922e" filled="f" stroked="t" strokeweight="2.25pt" strokecolor="#CC0000">
                <v:path arrowok="t"/>
              </v:shape>
            </v:group>
            <v:group style="position:absolute;left:3295;top:6146;width:4800;height:276" coordorigin="3295,6146" coordsize="4800,276">
              <v:shape style="position:absolute;left:3295;top:6146;width:4800;height:276" coordorigin="3295,6146" coordsize="4800,276" path="m3295,6422l8095,6146e" filled="f" stroked="t" strokeweight="2.25pt" strokecolor="#CC0000">
                <v:path arrowok="t"/>
              </v:shape>
            </v:group>
            <v:group style="position:absolute;left:3271;top:5299;width:4800;height:276" coordorigin="3271,5299" coordsize="4800,276">
              <v:shape style="position:absolute;left:3271;top:5299;width:4800;height:276" coordorigin="3271,5299" coordsize="4800,276" path="m3271,5575l8071,5299e" filled="f" stroked="t" strokeweight="2.25pt" strokecolor="#CC0000">
                <v:path arrowok="t"/>
              </v:shape>
            </v:group>
            <v:group style="position:absolute;left:3228;top:4848;width:4253;height:3701" coordorigin="3228,4848" coordsize="4253,3701">
              <v:shape style="position:absolute;left:3228;top:4848;width:4253;height:3701" coordorigin="3228,4848" coordsize="4253,3701" path="m3228,4848l7481,8549e" filled="f" stroked="t" strokeweight="3.0pt" strokecolor="#650032">
                <v:path arrowok="t"/>
              </v:shape>
            </v:group>
            <v:group style="position:absolute;left:3185;top:4800;width:136;height:138" coordorigin="3185,4800" coordsize="136,138">
              <v:shape style="position:absolute;left:3185;top:4800;width:136;height:138" coordorigin="3185,4800" coordsize="136,138" path="m3321,4881l3296,4817,3252,4800,3229,4804,3210,4814,3195,4829,3185,4849,3187,4877,3193,4900,3204,4918,3219,4930,3236,4937,3263,4935,3285,4928,3303,4915,3314,4899,3321,4881xe" filled="t" fillcolor="#650032" stroked="f">
                <v:path arrowok="t"/>
                <v:fill type="solid"/>
              </v:shape>
            </v:group>
            <v:group style="position:absolute;left:3185;top:4800;width:136;height:138" coordorigin="3185,4800" coordsize="136,138">
              <v:shape style="position:absolute;left:3185;top:4800;width:136;height:138" coordorigin="3185,4800" coordsize="136,138" path="m3252,4800l3229,4804,3210,4814,3195,4829,3185,4849,3187,4877,3193,4900,3204,4918,3219,4930,3236,4937,3263,4935,3285,4928,3303,4915,3314,4899,3321,4881,3318,4855,3279,4806,3252,4800xe" filled="f" stroked="t" strokeweight=".75pt" strokecolor="#650032">
                <v:path arrowok="t"/>
              </v:shape>
            </v:group>
            <v:group style="position:absolute;left:7385;top:8455;width:136;height:138" coordorigin="7385,8455" coordsize="136,138">
              <v:shape style="position:absolute;left:7385;top:8455;width:136;height:138" coordorigin="7385,8455" coordsize="136,138" path="m7521,8536l7496,8472,7452,8455,7429,8459,7410,8469,7395,8485,7385,8504,7387,8532,7393,8555,7404,8573,7419,8586,7436,8593,7463,8591,7485,8583,7503,8571,7514,8555,7521,8536xe" filled="t" fillcolor="#650032" stroked="f">
                <v:path arrowok="t"/>
                <v:fill type="solid"/>
              </v:shape>
            </v:group>
            <v:group style="position:absolute;left:7385;top:8455;width:136;height:138" coordorigin="7385,8455" coordsize="136,138">
              <v:shape style="position:absolute;left:7385;top:8455;width:136;height:138" coordorigin="7385,8455" coordsize="136,138" path="m7452,8455l7429,8459,7410,8469,7395,8485,7385,8504,7387,8532,7393,8555,7404,8573,7419,8586,7436,8593,7463,8591,7485,8583,7503,8571,7514,8555,7521,8536,7518,8510,7479,8461,7452,8455xe" filled="f" stroked="t" strokeweight=".75pt" strokecolor="#650032">
                <v:path arrowok="t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64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U</w:t>
      </w:r>
      <w:r>
        <w:rPr>
          <w:rFonts w:ascii="Times New Roman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7"/>
        <w:rPr>
          <w:sz w:val="26"/>
          <w:szCs w:val="26"/>
        </w:rPr>
      </w:pPr>
    </w:p>
    <w:p>
      <w:pPr>
        <w:pStyle w:val="BodyText"/>
        <w:spacing w:line="240" w:lineRule="auto"/>
        <w:ind w:left="11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  <w:spacing w:val="-1"/>
        </w:rPr>
        <w:t>14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6840" w:h="11900" w:orient="landscape"/>
          <w:pgMar w:top="1100" w:bottom="280" w:left="1480" w:right="2420"/>
        </w:sectPr>
      </w:pPr>
    </w:p>
    <w:p>
      <w:pPr>
        <w:spacing w:line="140" w:lineRule="exact" w:before="8"/>
        <w:rPr>
          <w:sz w:val="14"/>
          <w:szCs w:val="14"/>
        </w:rPr>
      </w:pPr>
      <w:r>
        <w:rPr/>
        <w:pict>
          <v:shape style="position:absolute;margin-left:60.84pt;margin-top:27.48pt;width:720.110384pt;height:539.999988pt;mso-position-horizontal-relative:page;mso-position-vertical-relative:page;z-index:-838" type="#_x0000_t75" stroked="false">
            <v:imagedata r:id="rId6" o:title=""/>
          </v:shape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0" w:firstLine="1855"/>
        <w:jc w:val="left"/>
      </w:pPr>
      <w:r>
        <w:rPr>
          <w:color w:val="CC0000"/>
          <w:spacing w:val="-1"/>
        </w:rPr>
        <w:t>Фототранзистор</w:t>
      </w:r>
      <w:r>
        <w:rPr>
          <w:color w:val="CC0000"/>
          <w:spacing w:val="-3"/>
        </w:rPr>
        <w:t> </w:t>
      </w:r>
      <w:r>
        <w:rPr>
          <w:color w:val="CC0000"/>
        </w:rPr>
        <w:t>и </w:t>
      </w:r>
      <w:r>
        <w:rPr>
          <w:color w:val="CC0000"/>
          <w:spacing w:val="-1"/>
        </w:rPr>
        <w:t>фототиристор</w:t>
      </w:r>
      <w:r>
        <w:rPr>
          <w:color w:val="000000"/>
        </w:rPr>
      </w:r>
    </w:p>
    <w:p>
      <w:pPr>
        <w:pStyle w:val="Heading3"/>
        <w:spacing w:line="252" w:lineRule="auto" w:before="522"/>
        <w:ind w:left="612" w:right="108" w:firstLine="103"/>
        <w:jc w:val="center"/>
        <w:rPr>
          <w:rFonts w:ascii="Times New Roman" w:hAnsi="Times New Roman" w:cs="Times New Roman" w:eastAsia="Times New Roman"/>
        </w:rPr>
      </w:pPr>
      <w:r>
        <w:rPr>
          <w:color w:val="650032"/>
          <w:spacing w:val="-1"/>
        </w:rPr>
        <w:t>Выходные</w:t>
      </w:r>
      <w:r>
        <w:rPr>
          <w:color w:val="650032"/>
          <w:spacing w:val="-44"/>
        </w:rPr>
        <w:t> </w:t>
      </w:r>
      <w:r>
        <w:rPr>
          <w:color w:val="650032"/>
          <w:spacing w:val="-1"/>
        </w:rPr>
        <w:t>характеристики</w:t>
      </w:r>
      <w:r>
        <w:rPr>
          <w:color w:val="650032"/>
          <w:spacing w:val="-40"/>
        </w:rPr>
        <w:t> </w:t>
      </w:r>
      <w:r>
        <w:rPr>
          <w:color w:val="650032"/>
          <w:spacing w:val="-1"/>
        </w:rPr>
        <w:t>фототранзистора</w:t>
      </w:r>
      <w:r>
        <w:rPr>
          <w:color w:val="650032"/>
          <w:spacing w:val="-43"/>
        </w:rPr>
        <w:t> </w:t>
      </w:r>
      <w:r>
        <w:rPr>
          <w:color w:val="650032"/>
        </w:rPr>
        <w:t>подобны</w:t>
      </w:r>
      <w:r>
        <w:rPr>
          <w:color w:val="650032"/>
          <w:spacing w:val="65"/>
          <w:w w:val="99"/>
        </w:rPr>
        <w:t> </w:t>
      </w:r>
      <w:r>
        <w:rPr>
          <w:color w:val="650032"/>
        </w:rPr>
        <w:t>выходным</w:t>
      </w:r>
      <w:r>
        <w:rPr>
          <w:color w:val="650032"/>
          <w:spacing w:val="-42"/>
        </w:rPr>
        <w:t> </w:t>
      </w:r>
      <w:r>
        <w:rPr>
          <w:color w:val="650032"/>
          <w:spacing w:val="-1"/>
        </w:rPr>
        <w:t>характеристикам</w:t>
      </w:r>
      <w:r>
        <w:rPr>
          <w:color w:val="650032"/>
          <w:spacing w:val="-38"/>
        </w:rPr>
        <w:t> </w:t>
      </w:r>
      <w:r>
        <w:rPr>
          <w:color w:val="650032"/>
        </w:rPr>
        <w:t>обычного</w:t>
      </w:r>
      <w:r>
        <w:rPr>
          <w:color w:val="650032"/>
          <w:spacing w:val="-40"/>
        </w:rPr>
        <w:t> </w:t>
      </w:r>
      <w:r>
        <w:rPr>
          <w:color w:val="650032"/>
        </w:rPr>
        <w:t>биполярного</w:t>
      </w:r>
      <w:r>
        <w:rPr>
          <w:color w:val="650032"/>
          <w:spacing w:val="32"/>
          <w:w w:val="99"/>
        </w:rPr>
        <w:t> </w:t>
      </w:r>
      <w:r>
        <w:rPr>
          <w:color w:val="650032"/>
          <w:spacing w:val="-1"/>
        </w:rPr>
        <w:t>транзистора</w:t>
      </w:r>
      <w:r>
        <w:rPr>
          <w:rFonts w:ascii="Times New Roman" w:hAnsi="Times New Roman"/>
          <w:color w:val="650032"/>
          <w:spacing w:val="-1"/>
        </w:rPr>
        <w:t>,</w:t>
      </w:r>
      <w:r>
        <w:rPr>
          <w:rFonts w:ascii="Times New Roman" w:hAnsi="Times New Roman"/>
          <w:color w:val="650032"/>
          <w:spacing w:val="-35"/>
        </w:rPr>
        <w:t> </w:t>
      </w:r>
      <w:r>
        <w:rPr>
          <w:color w:val="650032"/>
        </w:rPr>
        <w:t>но</w:t>
      </w:r>
      <w:r>
        <w:rPr>
          <w:color w:val="650032"/>
          <w:spacing w:val="-32"/>
        </w:rPr>
        <w:t> </w:t>
      </w:r>
      <w:r>
        <w:rPr>
          <w:color w:val="650032"/>
        </w:rPr>
        <w:t>положение</w:t>
      </w:r>
      <w:r>
        <w:rPr>
          <w:color w:val="650032"/>
          <w:spacing w:val="-35"/>
        </w:rPr>
        <w:t> </w:t>
      </w:r>
      <w:r>
        <w:rPr>
          <w:color w:val="650032"/>
          <w:spacing w:val="-1"/>
        </w:rPr>
        <w:t>характеристик</w:t>
      </w:r>
      <w:r>
        <w:rPr>
          <w:color w:val="650032"/>
          <w:spacing w:val="25"/>
          <w:w w:val="99"/>
        </w:rPr>
        <w:t> </w:t>
      </w:r>
      <w:r>
        <w:rPr>
          <w:color w:val="650032"/>
          <w:spacing w:val="-1"/>
        </w:rPr>
        <w:t>определяется</w:t>
      </w:r>
      <w:r>
        <w:rPr>
          <w:color w:val="650032"/>
          <w:spacing w:val="-22"/>
        </w:rPr>
        <w:t> </w:t>
      </w:r>
      <w:r>
        <w:rPr>
          <w:color w:val="650032"/>
        </w:rPr>
        <w:t>не</w:t>
      </w:r>
      <w:r>
        <w:rPr>
          <w:color w:val="650032"/>
          <w:spacing w:val="-22"/>
        </w:rPr>
        <w:t> </w:t>
      </w:r>
      <w:r>
        <w:rPr>
          <w:color w:val="650032"/>
          <w:spacing w:val="1"/>
        </w:rPr>
        <w:t>током</w:t>
      </w:r>
      <w:r>
        <w:rPr>
          <w:color w:val="650032"/>
          <w:spacing w:val="-22"/>
        </w:rPr>
        <w:t> </w:t>
      </w:r>
      <w:r>
        <w:rPr>
          <w:color w:val="650032"/>
          <w:spacing w:val="-1"/>
        </w:rPr>
        <w:t>базы</w:t>
      </w:r>
      <w:r>
        <w:rPr>
          <w:rFonts w:ascii="Times New Roman" w:hAnsi="Times New Roman"/>
          <w:color w:val="650032"/>
          <w:spacing w:val="-1"/>
        </w:rPr>
        <w:t>,</w:t>
      </w:r>
      <w:r>
        <w:rPr>
          <w:rFonts w:ascii="Times New Roman" w:hAnsi="Times New Roman"/>
          <w:color w:val="650032"/>
          <w:spacing w:val="-21"/>
        </w:rPr>
        <w:t> </w:t>
      </w:r>
      <w:r>
        <w:rPr>
          <w:color w:val="650032"/>
        </w:rPr>
        <w:t>а</w:t>
      </w:r>
      <w:r>
        <w:rPr>
          <w:color w:val="650032"/>
          <w:spacing w:val="-20"/>
        </w:rPr>
        <w:t> </w:t>
      </w:r>
      <w:r>
        <w:rPr>
          <w:color w:val="650032"/>
          <w:spacing w:val="-1"/>
        </w:rPr>
        <w:t>уровнем</w:t>
      </w:r>
      <w:r>
        <w:rPr>
          <w:color w:val="650032"/>
          <w:spacing w:val="-20"/>
        </w:rPr>
        <w:t> </w:t>
      </w:r>
      <w:r>
        <w:rPr>
          <w:color w:val="650032"/>
          <w:spacing w:val="-1"/>
        </w:rPr>
        <w:t>освещенности</w:t>
      </w:r>
      <w:r>
        <w:rPr>
          <w:color w:val="650032"/>
          <w:spacing w:val="37"/>
          <w:w w:val="99"/>
        </w:rPr>
        <w:t> </w:t>
      </w:r>
      <w:r>
        <w:rPr>
          <w:rFonts w:ascii="Times New Roman" w:hAnsi="Times New Roman"/>
          <w:color w:val="650032"/>
          <w:spacing w:val="-1"/>
        </w:rPr>
        <w:t>(</w:t>
      </w:r>
      <w:r>
        <w:rPr>
          <w:color w:val="650032"/>
          <w:spacing w:val="-1"/>
        </w:rPr>
        <w:t>или</w:t>
      </w:r>
      <w:r>
        <w:rPr>
          <w:color w:val="650032"/>
          <w:spacing w:val="-25"/>
        </w:rPr>
        <w:t> </w:t>
      </w:r>
      <w:r>
        <w:rPr>
          <w:color w:val="650032"/>
          <w:spacing w:val="-1"/>
        </w:rPr>
        <w:t>величиной</w:t>
      </w:r>
      <w:r>
        <w:rPr>
          <w:color w:val="650032"/>
          <w:spacing w:val="-27"/>
        </w:rPr>
        <w:t> </w:t>
      </w:r>
      <w:r>
        <w:rPr>
          <w:color w:val="650032"/>
          <w:spacing w:val="-1"/>
        </w:rPr>
        <w:t>светового</w:t>
      </w:r>
      <w:r>
        <w:rPr>
          <w:color w:val="650032"/>
          <w:spacing w:val="-27"/>
        </w:rPr>
        <w:t> </w:t>
      </w:r>
      <w:r>
        <w:rPr>
          <w:color w:val="650032"/>
          <w:spacing w:val="-1"/>
        </w:rPr>
        <w:t>потока</w:t>
      </w:r>
      <w:r>
        <w:rPr>
          <w:rFonts w:ascii="Times New Roman" w:hAnsi="Times New Roman"/>
          <w:color w:val="650032"/>
          <w:spacing w:val="-1"/>
        </w:rPr>
        <w:t>).</w:t>
      </w:r>
      <w:r>
        <w:rPr>
          <w:rFonts w:ascii="Times New Roman" w:hAnsi="Times New Roman"/>
          <w:color w:val="000000"/>
        </w:rPr>
      </w:r>
    </w:p>
    <w:p>
      <w:pPr>
        <w:spacing w:line="250" w:lineRule="auto" w:before="134"/>
        <w:ind w:left="1555" w:right="0" w:hanging="138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650032"/>
          <w:spacing w:val="-1"/>
          <w:sz w:val="56"/>
        </w:rPr>
        <w:t>Свойства</w:t>
      </w:r>
      <w:r>
        <w:rPr>
          <w:rFonts w:ascii="Times New Roman" w:hAnsi="Times New Roman"/>
          <w:color w:val="650032"/>
          <w:spacing w:val="-32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фототиристора</w:t>
      </w:r>
      <w:r>
        <w:rPr>
          <w:rFonts w:ascii="Times New Roman" w:hAnsi="Times New Roman"/>
          <w:color w:val="650032"/>
          <w:spacing w:val="-34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подобны</w:t>
      </w:r>
      <w:r>
        <w:rPr>
          <w:rFonts w:ascii="Times New Roman" w:hAnsi="Times New Roman"/>
          <w:color w:val="650032"/>
          <w:spacing w:val="-32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свойствам</w:t>
      </w:r>
      <w:r>
        <w:rPr>
          <w:rFonts w:ascii="Times New Roman" w:hAnsi="Times New Roman"/>
          <w:color w:val="650032"/>
          <w:spacing w:val="-3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обычного</w:t>
      </w:r>
      <w:r>
        <w:rPr>
          <w:rFonts w:ascii="Times New Roman" w:hAnsi="Times New Roman"/>
          <w:color w:val="650032"/>
          <w:spacing w:val="47"/>
          <w:w w:val="9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тиристора</w:t>
      </w:r>
      <w:r>
        <w:rPr>
          <w:rFonts w:ascii="Times New Roman" w:hAnsi="Times New Roman"/>
          <w:color w:val="650032"/>
          <w:spacing w:val="-1"/>
          <w:sz w:val="56"/>
        </w:rPr>
        <w:t>,</w:t>
      </w:r>
      <w:r>
        <w:rPr>
          <w:rFonts w:ascii="Times New Roman" w:hAnsi="Times New Roman"/>
          <w:color w:val="650032"/>
          <w:spacing w:val="-2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но</w:t>
      </w:r>
      <w:r>
        <w:rPr>
          <w:rFonts w:ascii="Times New Roman" w:hAnsi="Times New Roman"/>
          <w:color w:val="650032"/>
          <w:spacing w:val="-21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включение</w:t>
      </w:r>
      <w:r>
        <w:rPr>
          <w:rFonts w:ascii="Times New Roman" w:hAnsi="Times New Roman"/>
          <w:color w:val="650032"/>
          <w:spacing w:val="-23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осуществляется</w:t>
      </w:r>
      <w:r>
        <w:rPr>
          <w:rFonts w:ascii="Times New Roman" w:hAnsi="Times New Roman"/>
          <w:color w:val="650032"/>
          <w:spacing w:val="-22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не</w:t>
      </w:r>
      <w:r>
        <w:rPr>
          <w:rFonts w:ascii="Times New Roman" w:hAnsi="Times New Roman"/>
          <w:color w:val="650032"/>
          <w:spacing w:val="-23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с</w:t>
      </w:r>
      <w:r>
        <w:rPr>
          <w:rFonts w:ascii="Times New Roman" w:hAnsi="Times New Roman"/>
          <w:color w:val="000000"/>
          <w:sz w:val="56"/>
        </w:rPr>
      </w:r>
    </w:p>
    <w:p>
      <w:pPr>
        <w:spacing w:line="250" w:lineRule="auto" w:before="0"/>
        <w:ind w:left="589" w:right="149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650032"/>
          <w:spacing w:val="-1"/>
          <w:sz w:val="56"/>
        </w:rPr>
        <w:t>помощью</w:t>
      </w:r>
      <w:r>
        <w:rPr>
          <w:rFonts w:ascii="Times New Roman" w:hAnsi="Times New Roman"/>
          <w:color w:val="650032"/>
          <w:spacing w:val="-1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импульса</w:t>
      </w:r>
      <w:r>
        <w:rPr>
          <w:rFonts w:ascii="Times New Roman" w:hAnsi="Times New Roman"/>
          <w:color w:val="650032"/>
          <w:spacing w:val="-19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тока</w:t>
      </w:r>
      <w:r>
        <w:rPr>
          <w:rFonts w:ascii="Times New Roman" w:hAnsi="Times New Roman"/>
          <w:color w:val="650032"/>
          <w:spacing w:val="-20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управления</w:t>
      </w:r>
      <w:r>
        <w:rPr>
          <w:rFonts w:ascii="Times New Roman" w:hAnsi="Times New Roman"/>
          <w:color w:val="650032"/>
          <w:sz w:val="56"/>
        </w:rPr>
        <w:t>,</w:t>
      </w:r>
      <w:r>
        <w:rPr>
          <w:rFonts w:ascii="Times New Roman" w:hAnsi="Times New Roman"/>
          <w:color w:val="650032"/>
          <w:spacing w:val="-21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а</w:t>
      </w:r>
      <w:r>
        <w:rPr>
          <w:rFonts w:ascii="Times New Roman" w:hAnsi="Times New Roman"/>
          <w:color w:val="650032"/>
          <w:spacing w:val="-17"/>
          <w:sz w:val="56"/>
        </w:rPr>
        <w:t> </w:t>
      </w:r>
      <w:r>
        <w:rPr>
          <w:rFonts w:ascii="Times New Roman" w:hAnsi="Times New Roman"/>
          <w:color w:val="650032"/>
          <w:sz w:val="56"/>
        </w:rPr>
        <w:t>с</w:t>
      </w:r>
      <w:r>
        <w:rPr>
          <w:rFonts w:ascii="Times New Roman" w:hAnsi="Times New Roman"/>
          <w:color w:val="650032"/>
          <w:spacing w:val="-21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помощью</w:t>
      </w:r>
      <w:r>
        <w:rPr>
          <w:rFonts w:ascii="Times New Roman" w:hAnsi="Times New Roman"/>
          <w:color w:val="650032"/>
          <w:spacing w:val="33"/>
          <w:w w:val="99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светового</w:t>
      </w:r>
      <w:r>
        <w:rPr>
          <w:rFonts w:ascii="Times New Roman" w:hAnsi="Times New Roman"/>
          <w:color w:val="650032"/>
          <w:spacing w:val="-48"/>
          <w:sz w:val="56"/>
        </w:rPr>
        <w:t> </w:t>
      </w:r>
      <w:r>
        <w:rPr>
          <w:rFonts w:ascii="Times New Roman" w:hAnsi="Times New Roman"/>
          <w:color w:val="650032"/>
          <w:spacing w:val="-1"/>
          <w:sz w:val="56"/>
        </w:rPr>
        <w:t>импульса</w:t>
      </w:r>
      <w:r>
        <w:rPr>
          <w:rFonts w:ascii="Times New Roman" w:hAnsi="Times New Roman"/>
          <w:color w:val="650032"/>
          <w:spacing w:val="-1"/>
          <w:sz w:val="56"/>
        </w:rPr>
        <w:t>.</w:t>
      </w:r>
      <w:r>
        <w:rPr>
          <w:rFonts w:ascii="Times New Roman" w:hAnsi="Times New Roman"/>
          <w:color w:val="000000"/>
          <w:sz w:val="5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1"/>
        <w:rPr>
          <w:sz w:val="28"/>
          <w:szCs w:val="28"/>
        </w:rPr>
      </w:pPr>
    </w:p>
    <w:p>
      <w:pPr>
        <w:pStyle w:val="BodyText"/>
        <w:spacing w:line="240" w:lineRule="auto"/>
        <w:ind w:left="11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  <w:spacing w:val="-1"/>
        </w:rPr>
        <w:t>15</w:t>
      </w:r>
      <w:r>
        <w:rPr>
          <w:rFonts w:ascii="Arial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top="1100" w:bottom="280" w:left="1480" w:right="1660"/>
        </w:sectPr>
      </w:pPr>
    </w:p>
    <w:p>
      <w:pPr>
        <w:spacing w:line="110" w:lineRule="exact" w:before="7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left="2727" w:right="0"/>
        <w:jc w:val="left"/>
      </w:pPr>
      <w:r>
        <w:rPr>
          <w:color w:val="CC0000"/>
          <w:spacing w:val="-1"/>
        </w:rPr>
        <w:t>Оптопара</w:t>
      </w:r>
      <w:r>
        <w:rPr>
          <w:color w:val="CC0000"/>
          <w:spacing w:val="1"/>
        </w:rPr>
        <w:t> </w:t>
      </w:r>
      <w:r>
        <w:rPr>
          <w:color w:val="CC0000"/>
          <w:spacing w:val="-1"/>
        </w:rPr>
        <w:t>светодиод</w:t>
      </w:r>
      <w:r>
        <w:rPr>
          <w:rFonts w:ascii="Times New Roman" w:hAnsi="Times New Roman"/>
          <w:color w:val="CC0000"/>
          <w:spacing w:val="-1"/>
        </w:rPr>
        <w:t>-</w:t>
      </w:r>
      <w:r>
        <w:rPr>
          <w:color w:val="CC0000"/>
          <w:spacing w:val="-1"/>
        </w:rPr>
        <w:t>фотодиод</w:t>
      </w:r>
      <w:r>
        <w:rPr>
          <w:color w:val="000000"/>
        </w:rPr>
      </w:r>
    </w:p>
    <w:p>
      <w:pPr>
        <w:spacing w:line="140" w:lineRule="exact" w:before="1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6840" w:h="11900" w:orient="landscape"/>
          <w:pgMar w:top="1100" w:bottom="280" w:left="1480" w:right="2420"/>
        </w:sectPr>
      </w:pPr>
    </w:p>
    <w:p>
      <w:pPr>
        <w:spacing w:line="581" w:lineRule="exact" w:before="134"/>
        <w:ind w:left="0" w:right="0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color w:val="650032"/>
          <w:w w:val="95"/>
          <w:position w:val="12"/>
          <w:sz w:val="48"/>
        </w:rPr>
        <w:t>i</w:t>
      </w:r>
      <w:r>
        <w:rPr>
          <w:rFonts w:ascii="Times New Roman" w:hAnsi="Times New Roman"/>
          <w:color w:val="650032"/>
          <w:w w:val="95"/>
          <w:sz w:val="32"/>
        </w:rPr>
        <w:t>ВХ</w:t>
      </w:r>
      <w:r>
        <w:rPr>
          <w:rFonts w:ascii="Times New Roman" w:hAnsi="Times New Roman"/>
          <w:color w:val="000000"/>
          <w:sz w:val="32"/>
        </w:rPr>
      </w:r>
    </w:p>
    <w:p>
      <w:pPr>
        <w:pStyle w:val="BodyText"/>
        <w:spacing w:line="496" w:lineRule="exact" w:before="0"/>
        <w:ind w:right="115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+</w:t>
      </w:r>
      <w:r>
        <w:rPr>
          <w:rFonts w:ascii="Times New Roman"/>
          <w:color w:val="000000"/>
        </w:rPr>
      </w:r>
    </w:p>
    <w:p>
      <w:pPr>
        <w:spacing w:line="628" w:lineRule="exact" w:before="38"/>
        <w:ind w:left="1163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/>
        <w:br w:type="column"/>
      </w:r>
      <w:r>
        <w:rPr>
          <w:rFonts w:ascii="Times New Roman" w:hAnsi="Times New Roman"/>
          <w:color w:val="650032"/>
          <w:spacing w:val="-1"/>
          <w:position w:val="12"/>
          <w:sz w:val="48"/>
        </w:rPr>
        <w:t>i</w:t>
      </w:r>
      <w:r>
        <w:rPr>
          <w:rFonts w:ascii="Times New Roman" w:hAnsi="Times New Roman"/>
          <w:color w:val="650032"/>
          <w:spacing w:val="-1"/>
          <w:sz w:val="32"/>
        </w:rPr>
        <w:t>ВЫХ</w:t>
      </w:r>
      <w:r>
        <w:rPr>
          <w:rFonts w:ascii="Times New Roman" w:hAnsi="Times New Roman"/>
          <w:color w:val="000000"/>
          <w:sz w:val="32"/>
        </w:rPr>
      </w:r>
    </w:p>
    <w:p>
      <w:pPr>
        <w:pStyle w:val="BodyText"/>
        <w:spacing w:line="543" w:lineRule="exact" w:before="0"/>
        <w:ind w:right="69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+</w:t>
      </w:r>
      <w:r>
        <w:rPr>
          <w:rFonts w:ascii="Times New Roman"/>
          <w:color w:val="000000"/>
        </w:rPr>
      </w:r>
    </w:p>
    <w:p>
      <w:pPr>
        <w:spacing w:after="0" w:line="543" w:lineRule="exact"/>
        <w:jc w:val="right"/>
        <w:rPr>
          <w:rFonts w:ascii="Times New Roman" w:hAnsi="Times New Roman" w:cs="Times New Roman" w:eastAsia="Times New Roman"/>
        </w:rPr>
        <w:sectPr>
          <w:type w:val="continuous"/>
          <w:pgSz w:w="16840" w:h="11900" w:orient="landscape"/>
          <w:pgMar w:top="1100" w:bottom="280" w:left="1480" w:right="2420"/>
          <w:cols w:num="2" w:equalWidth="0">
            <w:col w:w="6366" w:space="40"/>
            <w:col w:w="6534"/>
          </w:cols>
        </w:sectPr>
      </w:pPr>
    </w:p>
    <w:p>
      <w:pPr>
        <w:spacing w:line="170" w:lineRule="exact" w:before="7"/>
        <w:rPr>
          <w:sz w:val="17"/>
          <w:szCs w:val="17"/>
        </w:rPr>
      </w:pPr>
      <w:r>
        <w:rPr/>
        <w:pict>
          <v:group style="position:absolute;margin-left:60.84pt;margin-top:27.48pt;width:720.15pt;height:540pt;mso-position-horizontal-relative:page;mso-position-vertical-relative:page;z-index:-837" coordorigin="1217,550" coordsize="14403,10800">
            <v:shape style="position:absolute;left:1217;top:550;width:14402;height:10800" type="#_x0000_t75" stroked="false">
              <v:imagedata r:id="rId6" o:title=""/>
            </v:shape>
            <v:group style="position:absolute;left:2292;top:4589;width:663;height:730" coordorigin="2292,4589" coordsize="663,730">
              <v:shape style="position:absolute;left:2292;top:4589;width:663;height:730" coordorigin="2292,4589" coordsize="663,730" path="m2954,4589l2292,4589,2623,5318,2954,4589xe" filled="t" fillcolor="#FFFFFF" stroked="f">
                <v:path arrowok="t"/>
                <v:fill type="solid"/>
              </v:shape>
            </v:group>
            <v:group style="position:absolute;left:2292;top:4589;width:663;height:730" coordorigin="2292,4589" coordsize="663,730">
              <v:shape style="position:absolute;left:2292;top:4589;width:663;height:730" coordorigin="2292,4589" coordsize="663,730" path="m2623,5318l2954,4589,2292,4589,2623,5318xe" filled="f" stroked="t" strokeweight="2.25pt" strokecolor="#650032">
                <v:path arrowok="t"/>
              </v:shape>
            </v:group>
            <v:group style="position:absolute;left:2623;top:3823;width:2;height:2285" coordorigin="2623,3823" coordsize="2,2285">
              <v:shape style="position:absolute;left:2623;top:3823;width:2;height:2285" coordorigin="2623,3823" coordsize="0,2285" path="m2623,3823l2623,6108e" filled="f" stroked="t" strokeweight="2.25pt" strokecolor="#650032">
                <v:path arrowok="t"/>
              </v:shape>
            </v:group>
            <v:group style="position:absolute;left:2306;top:5285;width:615;height:2" coordorigin="2306,5285" coordsize="615,2">
              <v:shape style="position:absolute;left:2306;top:5285;width:615;height:2" coordorigin="2306,5285" coordsize="615,0" path="m2921,5285l2306,5285e" filled="f" stroked="t" strokeweight="2.25pt" strokecolor="#650032">
                <v:path arrowok="t"/>
              </v:shape>
            </v:group>
            <v:group style="position:absolute;left:3067;top:4682;width:730;height:137" coordorigin="3067,4682" coordsize="730,137">
              <v:shape style="position:absolute;left:3067;top:4682;width:730;height:137" coordorigin="3067,4682" coordsize="730,137" path="m3595,4728l3595,4685,3067,4682,3067,4728,3595,4728xe" filled="t" fillcolor="#650032" stroked="f">
                <v:path arrowok="t"/>
                <v:fill type="solid"/>
              </v:shape>
              <v:shape style="position:absolute;left:3067;top:4682;width:730;height:137" coordorigin="3067,4682" coordsize="730,137" path="m3797,4706l3571,4594,3571,4685,3595,4685,3595,4807,3797,4706xe" filled="t" fillcolor="#650032" stroked="f">
                <v:path arrowok="t"/>
                <v:fill type="solid"/>
              </v:shape>
              <v:shape style="position:absolute;left:3067;top:4682;width:730;height:137" coordorigin="3067,4682" coordsize="730,137" path="m3595,4807l3595,4728,3571,4728,3571,4819,3595,4807xe" filled="t" fillcolor="#650032" stroked="f">
                <v:path arrowok="t"/>
                <v:fill type="solid"/>
              </v:shape>
            </v:group>
            <v:group style="position:absolute;left:3907;top:4608;width:663;height:730" coordorigin="3907,4608" coordsize="663,730">
              <v:shape style="position:absolute;left:3907;top:4608;width:663;height:730" coordorigin="3907,4608" coordsize="663,730" path="m4569,5338l4238,4608,3907,5338,4569,5338xe" filled="t" fillcolor="#FFFFFF" stroked="f">
                <v:path arrowok="t"/>
                <v:fill type="solid"/>
              </v:shape>
            </v:group>
            <v:group style="position:absolute;left:3907;top:4608;width:663;height:730" coordorigin="3907,4608" coordsize="663,730">
              <v:shape style="position:absolute;left:3907;top:4608;width:663;height:730" coordorigin="3907,4608" coordsize="663,730" path="m4238,4608l3907,5338,4569,5338,4238,4608xe" filled="f" stroked="t" strokeweight="2.25pt" strokecolor="#650032">
                <v:path arrowok="t"/>
              </v:shape>
            </v:group>
            <v:group style="position:absolute;left:4241;top:3818;width:2;height:2288" coordorigin="4241,3818" coordsize="2,2288">
              <v:shape style="position:absolute;left:4241;top:3818;width:2;height:2288" coordorigin="4241,3818" coordsize="0,2288" path="m4241,6106l4241,3818e" filled="f" stroked="t" strokeweight="2.25pt" strokecolor="#650032">
                <v:path arrowok="t"/>
              </v:shape>
            </v:group>
            <v:group style="position:absolute;left:3941;top:4642;width:617;height:2" coordorigin="3941,4642" coordsize="617,2">
              <v:shape style="position:absolute;left:3941;top:4642;width:617;height:2" coordorigin="3941,4642" coordsize="617,0" path="m3941,4642l4557,4642e" filled="f" stroked="t" strokeweight="2.25pt" strokecolor="#650032">
                <v:path arrowok="t"/>
              </v:shape>
            </v:group>
            <v:group style="position:absolute;left:3038;top:5069;width:730;height:137" coordorigin="3038,5069" coordsize="730,137">
              <v:shape style="position:absolute;left:3038;top:5069;width:730;height:137" coordorigin="3038,5069" coordsize="730,137" path="m3566,5117l3566,5071,3038,5069,3038,5114,3566,5117xe" filled="t" fillcolor="#650032" stroked="f">
                <v:path arrowok="t"/>
                <v:fill type="solid"/>
              </v:shape>
              <v:shape style="position:absolute;left:3038;top:5069;width:730;height:137" coordorigin="3038,5069" coordsize="730,137" path="m3768,5095l3545,4982,3545,5071,3566,5071,3566,5195,3768,5095xe" filled="t" fillcolor="#650032" stroked="f">
                <v:path arrowok="t"/>
                <v:fill type="solid"/>
              </v:shape>
              <v:shape style="position:absolute;left:3038;top:5069;width:730;height:137" coordorigin="3038,5069" coordsize="730,137" path="m3566,5195l3566,5117,3545,5117,3545,5206,3566,5195xe" filled="t" fillcolor="#650032" stroked="f">
                <v:path arrowok="t"/>
                <v:fill type="solid"/>
              </v:shape>
            </v:group>
            <v:group style="position:absolute;left:1613;top:4111;width:3701;height:1649" coordorigin="1613,4111" coordsize="3701,1649">
              <v:shape style="position:absolute;left:1613;top:4111;width:3701;height:1649" coordorigin="1613,4111" coordsize="3701,1649" path="m3463,4111l3311,4114,3163,4122,3018,4135,2878,4153,2743,4176,2612,4203,2488,4235,2370,4270,2259,4310,2154,4353,2058,4399,1970,4449,1890,4502,1819,4557,1758,4615,1707,4676,1666,4738,1637,4803,1619,4869,1613,4937,1619,5004,1637,5070,1666,5134,1707,5197,1758,5257,1819,5315,1890,5370,1970,5423,2058,5472,2154,5518,2259,5561,2370,5601,2488,5636,2612,5668,2743,5695,2878,5718,3018,5736,3163,5749,3311,5757,3463,5760,3615,5757,3763,5749,3908,5736,4048,5718,4183,5695,4314,5668,4438,5636,4556,5601,4667,5561,4772,5518,4868,5472,4957,5423,5036,5370,5107,5315,5168,5257,5219,5197,5260,5134,5289,5070,5307,5004,5313,4937,5307,4869,5289,4803,5260,4738,5219,4676,5168,4615,5107,4557,5036,4502,4957,4449,4868,4399,4772,4353,4667,4310,4556,4270,4438,4235,4314,4203,4183,4176,4048,4153,3908,4135,3763,4122,3615,4114,3463,4111xe" filled="f" stroked="t" strokeweight=".75pt" strokecolor="#650032">
                <v:path arrowok="t"/>
              </v:shape>
            </v:group>
            <v:group style="position:absolute;left:6993;top:4404;width:1508;height:2" coordorigin="6993,4404" coordsize="1508,2">
              <v:shape style="position:absolute;left:6993;top:4404;width:1508;height:2" coordorigin="6993,4404" coordsize="1508,0" path="m6993,4404l8501,4404e" filled="f" stroked="t" strokeweight="2.25pt" strokecolor="#650032">
                <v:path arrowok="t"/>
              </v:shape>
            </v:group>
            <v:group style="position:absolute;left:8155;top:5203;width:663;height:730" coordorigin="8155,5203" coordsize="663,730">
              <v:shape style="position:absolute;left:8155;top:5203;width:663;height:730" coordorigin="8155,5203" coordsize="663,730" path="m8817,5203l8155,5203,8486,5933,8817,5203xe" filled="t" fillcolor="#FFFFFF" stroked="f">
                <v:path arrowok="t"/>
                <v:fill type="solid"/>
              </v:shape>
            </v:group>
            <v:group style="position:absolute;left:8155;top:5203;width:663;height:730" coordorigin="8155,5203" coordsize="663,730">
              <v:shape style="position:absolute;left:8155;top:5203;width:663;height:730" coordorigin="8155,5203" coordsize="663,730" path="m8486,5933l8817,5203,8155,5203,8486,5933xe" filled="f" stroked="t" strokeweight="2.25pt" strokecolor="#650032">
                <v:path arrowok="t"/>
              </v:shape>
            </v:group>
            <v:group style="position:absolute;left:8486;top:4435;width:2;height:2285" coordorigin="8486,4435" coordsize="2,2285">
              <v:shape style="position:absolute;left:8486;top:4435;width:2;height:2285" coordorigin="8486,4435" coordsize="0,2285" path="m8486,4435l8486,6720e" filled="f" stroked="t" strokeweight="2.25pt" strokecolor="#650032">
                <v:path arrowok="t"/>
              </v:shape>
            </v:group>
            <v:group style="position:absolute;left:8169;top:5897;width:615;height:2" coordorigin="8169,5897" coordsize="615,2">
              <v:shape style="position:absolute;left:8169;top:5897;width:615;height:2" coordorigin="8169,5897" coordsize="615,0" path="m8784,5897l8169,5897e" filled="f" stroked="t" strokeweight="2.25pt" strokecolor="#650032">
                <v:path arrowok="t"/>
              </v:shape>
            </v:group>
            <v:group style="position:absolute;left:10509;top:5134;width:663;height:732" coordorigin="10509,5134" coordsize="663,732">
              <v:shape style="position:absolute;left:10509;top:5134;width:663;height:732" coordorigin="10509,5134" coordsize="663,732" path="m11172,5866l10841,5134,10509,5866,11172,5866xe" filled="t" fillcolor="#FFFFFF" stroked="f">
                <v:path arrowok="t"/>
                <v:fill type="solid"/>
              </v:shape>
            </v:group>
            <v:group style="position:absolute;left:10509;top:5134;width:663;height:732" coordorigin="10509,5134" coordsize="663,732">
              <v:shape style="position:absolute;left:10509;top:5134;width:663;height:732" coordorigin="10509,5134" coordsize="663,732" path="m10841,5134l10509,5866,11172,5866,10841,5134xe" filled="f" stroked="t" strokeweight="2.25pt" strokecolor="#650032">
                <v:path arrowok="t"/>
              </v:shape>
            </v:group>
            <v:group style="position:absolute;left:10843;top:4346;width:2;height:2285" coordorigin="10843,4346" coordsize="2,2285">
              <v:shape style="position:absolute;left:10843;top:4346;width:2;height:2285" coordorigin="10843,4346" coordsize="0,2285" path="m10843,6631l10843,4346e" filled="f" stroked="t" strokeweight="2.25pt" strokecolor="#650032">
                <v:path arrowok="t"/>
              </v:shape>
            </v:group>
            <v:group style="position:absolute;left:10543;top:5170;width:617;height:2" coordorigin="10543,5170" coordsize="617,2">
              <v:shape style="position:absolute;left:10543;top:5170;width:617;height:2" coordorigin="10543,5170" coordsize="617,0" path="m10543,5170l11160,5170e" filled="f" stroked="t" strokeweight="2.25pt" strokecolor="#650032">
                <v:path arrowok="t"/>
              </v:shape>
            </v:group>
            <v:group style="position:absolute;left:6969;top:6686;width:1508;height:2" coordorigin="6969,6686" coordsize="1508,2">
              <v:shape style="position:absolute;left:6969;top:6686;width:1508;height:2" coordorigin="6969,6686" coordsize="1508,0" path="m6969,6686l8477,6686e" filled="f" stroked="t" strokeweight="2.25pt" strokecolor="#650032">
                <v:path arrowok="t"/>
              </v:shape>
            </v:group>
            <v:group style="position:absolute;left:9187;top:5345;width:730;height:137" coordorigin="9187,5345" coordsize="730,137">
              <v:shape style="position:absolute;left:9187;top:5345;width:730;height:137" coordorigin="9187,5345" coordsize="730,137" path="m9715,5390l9715,5347,9187,5345,9187,5390,9715,5390xe" filled="t" fillcolor="#650032" stroked="f">
                <v:path arrowok="t"/>
                <v:fill type="solid"/>
              </v:shape>
              <v:shape style="position:absolute;left:9187;top:5345;width:730;height:137" coordorigin="9187,5345" coordsize="730,137" path="m9917,5369l9691,5256,9691,5347,9715,5347,9715,5470,9917,5369xe" filled="t" fillcolor="#650032" stroked="f">
                <v:path arrowok="t"/>
                <v:fill type="solid"/>
              </v:shape>
              <v:shape style="position:absolute;left:9187;top:5345;width:730;height:137" coordorigin="9187,5345" coordsize="730,137" path="m9715,5470l9715,5390,9691,5390,9691,5482,9715,5470xe" filled="t" fillcolor="#650032" stroked="f">
                <v:path arrowok="t"/>
                <v:fill type="solid"/>
              </v:shape>
            </v:group>
            <v:group style="position:absolute;left:9187;top:5796;width:730;height:137" coordorigin="9187,5796" coordsize="730,137">
              <v:shape style="position:absolute;left:9187;top:5796;width:730;height:137" coordorigin="9187,5796" coordsize="730,137" path="m9715,5844l9715,5798,9187,5796,9187,5842,9715,5844xe" filled="t" fillcolor="#650032" stroked="f">
                <v:path arrowok="t"/>
                <v:fill type="solid"/>
              </v:shape>
              <v:shape style="position:absolute;left:9187;top:5796;width:730;height:137" coordorigin="9187,5796" coordsize="730,137" path="m9917,5822l9691,5710,9691,5798,9715,5798,9715,5921,9917,5822xe" filled="t" fillcolor="#650032" stroked="f">
                <v:path arrowok="t"/>
                <v:fill type="solid"/>
              </v:shape>
              <v:shape style="position:absolute;left:9187;top:5796;width:730;height:137" coordorigin="9187,5796" coordsize="730,137" path="m9715,5921l9715,5844,9691,5844,9691,5933,9715,5921xe" filled="t" fillcolor="#650032" stroked="f">
                <v:path arrowok="t"/>
                <v:fill type="solid"/>
              </v:shape>
            </v:group>
            <v:group style="position:absolute;left:10843;top:4342;width:2196;height:2" coordorigin="10843,4342" coordsize="2196,2">
              <v:shape style="position:absolute;left:10843;top:4342;width:2196;height:2" coordorigin="10843,4342" coordsize="2196,0" path="m10843,4342l13039,4342e" filled="f" stroked="t" strokeweight="2.25pt" strokecolor="#650032">
                <v:path arrowok="t"/>
              </v:shape>
            </v:group>
            <v:group style="position:absolute;left:10865;top:6602;width:2194;height:2" coordorigin="10865,6602" coordsize="2194,2">
              <v:shape style="position:absolute;left:10865;top:6602;width:2194;height:2" coordorigin="10865,6602" coordsize="2194,0" path="m10865,6602l13058,6602e" filled="f" stroked="t" strokeweight="2.25pt" strokecolor="#650032">
                <v:path arrowok="t"/>
              </v:shape>
            </v:group>
            <v:group style="position:absolute;left:6843;top:4320;width:156;height:159" coordorigin="6843,4320" coordsize="156,159">
              <v:shape style="position:absolute;left:6843;top:4320;width:156;height:159" coordorigin="6843,4320" coordsize="156,159" path="m6999,4416l6979,4348,6921,4320,6899,4323,6879,4332,6863,4347,6850,4365,6843,4386,6846,4412,6880,4466,6918,4478,6942,4475,6962,4467,6979,4454,6992,4436,6999,4416xe" filled="t" fillcolor="#FFFFFF" stroked="f">
                <v:path arrowok="t"/>
                <v:fill type="solid"/>
              </v:shape>
            </v:group>
            <v:group style="position:absolute;left:6843;top:4320;width:156;height:159" coordorigin="6843,4320" coordsize="156,159">
              <v:shape style="position:absolute;left:6843;top:4320;width:156;height:159" coordorigin="6843,4320" coordsize="156,159" path="m6921,4320l6863,4347,6843,4386,6846,4412,6880,4466,6918,4478,6942,4475,6962,4467,6979,4454,6992,4436,6999,4416,6997,4389,6964,4333,6921,4320xe" filled="f" stroked="t" strokeweight=".75pt" strokecolor="#650032">
                <v:path arrowok="t"/>
              </v:shape>
            </v:group>
            <v:group style="position:absolute;left:6796;top:6578;width:157;height:161" coordorigin="6796,6578" coordsize="157,161">
              <v:shape style="position:absolute;left:6796;top:6578;width:157;height:161" coordorigin="6796,6578" coordsize="157,161" path="m6953,6679l6934,6609,6873,6578,6851,6582,6832,6591,6815,6605,6803,6623,6796,6644,6798,6671,6831,6726,6868,6739,6893,6736,6914,6728,6932,6715,6945,6698,6953,6679xe" filled="t" fillcolor="#FFFFFF" stroked="f">
                <v:path arrowok="t"/>
                <v:fill type="solid"/>
              </v:shape>
            </v:group>
            <v:group style="position:absolute;left:6796;top:6578;width:157;height:161" coordorigin="6796,6578" coordsize="157,161">
              <v:shape style="position:absolute;left:6796;top:6578;width:157;height:161" coordorigin="6796,6578" coordsize="157,161" path="m6873,6578l6815,6605,6796,6644,6798,6671,6831,6726,6868,6739,6893,6736,6914,6728,6932,6715,6945,6698,6953,6679,6951,6651,6920,6594,6873,6578xe" filled="f" stroked="t" strokeweight=".75pt" strokecolor="#650032">
                <v:path arrowok="t"/>
              </v:shape>
            </v:group>
            <v:group style="position:absolute;left:13035;top:4248;width:158;height:159" coordorigin="13035,4248" coordsize="158,159">
              <v:shape style="position:absolute;left:13035;top:4248;width:158;height:159" coordorigin="13035,4248" coordsize="158,159" path="m13193,4344l13174,4277,13113,4248,13091,4251,13071,4260,13055,4275,13042,4293,13035,4314,13038,4340,13072,4394,13110,4406,13134,4403,13155,4395,13173,4381,13185,4364,13193,4344xe" filled="t" fillcolor="#FFFFFF" stroked="f">
                <v:path arrowok="t"/>
                <v:fill type="solid"/>
              </v:shape>
            </v:group>
            <v:group style="position:absolute;left:13035;top:4248;width:158;height:159" coordorigin="13035,4248" coordsize="158,159">
              <v:shape style="position:absolute;left:13035;top:4248;width:158;height:159" coordorigin="13035,4248" coordsize="158,159" path="m13113,4248l13055,4275,13035,4314,13038,4340,13072,4394,13110,4406,13134,4403,13155,4395,13173,4381,13185,4364,13193,4344,13191,4318,13159,4262,13113,4248xe" filled="f" stroked="t" strokeweight=".75pt" strokecolor="#650032">
                <v:path arrowok="t"/>
              </v:shape>
            </v:group>
            <v:group style="position:absolute;left:13081;top:6509;width:155;height:161" coordorigin="13081,6509" coordsize="155,161">
              <v:shape style="position:absolute;left:13081;top:6509;width:155;height:161" coordorigin="13081,6509" coordsize="155,161" path="m13236,6608l13217,6538,13159,6509,13137,6512,13117,6521,13101,6535,13089,6553,13081,6574,13083,6601,13117,6656,13154,6669,13178,6666,13199,6658,13216,6645,13229,6627,13236,6608xe" filled="t" fillcolor="#FFFFFF" stroked="f">
                <v:path arrowok="t"/>
                <v:fill type="solid"/>
              </v:shape>
            </v:group>
            <v:group style="position:absolute;left:13081;top:6509;width:155;height:161" coordorigin="13081,6509" coordsize="155,161">
              <v:shape style="position:absolute;left:13081;top:6509;width:155;height:161" coordorigin="13081,6509" coordsize="155,161" path="m13159,6509l13101,6535,13081,6574,13083,6601,13117,6656,13154,6669,13178,6666,13199,6658,13216,6645,13229,6627,13236,6608,13235,6580,13203,6523,13159,6509xe" filled="f" stroked="t" strokeweight=".75pt" strokecolor="#650032">
                <v:path arrowok="t"/>
              </v:shape>
            </v:group>
            <v:group style="position:absolute;left:7406;top:4392;width:533;height:108" coordorigin="7406,4392" coordsize="533,108">
              <v:shape style="position:absolute;left:7406;top:4392;width:533;height:108" coordorigin="7406,4392" coordsize="533,108" path="m7740,4407l7739,4393,7413,4406,7409,4409,7406,4416,7409,4421,7413,4423,7740,4407xe" filled="t" fillcolor="#650032" stroked="f">
                <v:path arrowok="t"/>
                <v:fill type="solid"/>
              </v:shape>
              <v:shape style="position:absolute;left:7406;top:4392;width:533;height:108" coordorigin="7406,4392" coordsize="533,108" path="m7939,4392l7735,4301,7739,4393,7759,4392,7764,4394,7766,4399,7766,4488,7939,4392xe" filled="t" fillcolor="#650032" stroked="f">
                <v:path arrowok="t"/>
                <v:fill type="solid"/>
              </v:shape>
              <v:shape style="position:absolute;left:7406;top:4392;width:533;height:108" coordorigin="7406,4392" coordsize="533,108" path="m7766,4399l7764,4394,7759,4392,7739,4393,7740,4407,7759,4406,7764,4404,7766,4399xe" filled="t" fillcolor="#650032" stroked="f">
                <v:path arrowok="t"/>
                <v:fill type="solid"/>
              </v:shape>
              <v:shape style="position:absolute;left:7406;top:4392;width:533;height:108" coordorigin="7406,4392" coordsize="533,108" path="m7766,4488l7766,4399,7764,4404,7759,4406,7740,4407,7745,4500,7766,4488xe" filled="t" fillcolor="#650032" stroked="f">
                <v:path arrowok="t"/>
                <v:fill type="solid"/>
              </v:shape>
            </v:group>
            <v:group style="position:absolute;left:11484;top:4236;width:783;height:202" coordorigin="11484,4236" coordsize="783,202">
              <v:shape style="position:absolute;left:11484;top:4236;width:783;height:202" coordorigin="11484,4236" coordsize="783,202" path="m11683,4330l11683,4236,11484,4337,11657,4424,11657,4337,11659,4332,11664,4330,11683,4330xe" filled="t" fillcolor="#650032" stroked="f">
                <v:path arrowok="t"/>
                <v:fill type="solid"/>
              </v:shape>
              <v:shape style="position:absolute;left:11484;top:4236;width:783;height:202" coordorigin="11484,4236" coordsize="783,202" path="m12266,4337l12264,4332,12259,4330,11664,4330,11659,4332,11657,4337,11659,4342,11664,4344,12259,4344,12264,4342,12266,4337xe" filled="t" fillcolor="#650032" stroked="f">
                <v:path arrowok="t"/>
                <v:fill type="solid"/>
              </v:shape>
              <v:shape style="position:absolute;left:11484;top:4236;width:783;height:202" coordorigin="11484,4236" coordsize="783,202" path="m11683,4438l11683,4344,11664,4344,11659,4342,11657,4337,11657,4424,11683,4438xe" filled="t" fillcolor="#650032" stroked="f">
                <v:path arrowok="t"/>
                <v:fill type="solid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11371" w:val="left" w:leader="none"/>
        </w:tabs>
        <w:spacing w:before="41"/>
        <w:ind w:left="4747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color w:val="650032"/>
          <w:spacing w:val="-1"/>
          <w:position w:val="16"/>
          <w:sz w:val="48"/>
        </w:rPr>
        <w:t>u</w:t>
      </w:r>
      <w:r>
        <w:rPr>
          <w:rFonts w:ascii="Times New Roman" w:hAnsi="Times New Roman"/>
          <w:color w:val="650032"/>
          <w:spacing w:val="-1"/>
          <w:position w:val="4"/>
          <w:sz w:val="32"/>
        </w:rPr>
        <w:t>ВХ</w:t>
        <w:tab/>
      </w:r>
      <w:r>
        <w:rPr>
          <w:rFonts w:ascii="Times New Roman" w:hAnsi="Times New Roman"/>
          <w:color w:val="650032"/>
          <w:spacing w:val="-1"/>
          <w:position w:val="12"/>
          <w:sz w:val="48"/>
        </w:rPr>
        <w:t>u</w:t>
      </w:r>
      <w:r>
        <w:rPr>
          <w:rFonts w:ascii="Times New Roman" w:hAnsi="Times New Roman"/>
          <w:color w:val="650032"/>
          <w:spacing w:val="-1"/>
          <w:sz w:val="32"/>
        </w:rPr>
        <w:t>ВЫХ</w:t>
      </w:r>
      <w:r>
        <w:rPr>
          <w:rFonts w:ascii="Times New Roman" w:hAnsi="Times New Roman"/>
          <w:color w:val="000000"/>
          <w:sz w:val="32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"/>
        <w:rPr>
          <w:sz w:val="24"/>
          <w:szCs w:val="24"/>
        </w:rPr>
      </w:pPr>
    </w:p>
    <w:p>
      <w:pPr>
        <w:pStyle w:val="BodyText"/>
        <w:tabs>
          <w:tab w:pos="12026" w:val="left" w:leader="none"/>
        </w:tabs>
        <w:spacing w:line="240" w:lineRule="auto"/>
        <w:ind w:left="482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50032"/>
        </w:rPr>
        <w:t>-</w:t>
        <w:tab/>
      </w:r>
      <w:r>
        <w:rPr>
          <w:rFonts w:ascii="Times New Roman"/>
          <w:color w:val="650032"/>
          <w:position w:val="-3"/>
        </w:rPr>
        <w:t>-</w:t>
      </w:r>
      <w:r>
        <w:rPr>
          <w:rFonts w:ascii="Times New Roman"/>
          <w:color w:val="000000"/>
        </w:rPr>
      </w:r>
    </w:p>
    <w:p>
      <w:pPr>
        <w:pStyle w:val="BodyText"/>
        <w:spacing w:line="250" w:lineRule="auto" w:before="284"/>
        <w:ind w:left="1351" w:right="1076"/>
        <w:jc w:val="center"/>
        <w:rPr>
          <w:rFonts w:ascii="Times New Roman" w:hAnsi="Times New Roman" w:cs="Times New Roman" w:eastAsia="Times New Roman"/>
        </w:rPr>
      </w:pPr>
      <w:r>
        <w:rPr>
          <w:color w:val="650032"/>
          <w:spacing w:val="-1"/>
        </w:rPr>
        <w:t>Излучающий диод</w:t>
      </w:r>
      <w:r>
        <w:rPr>
          <w:color w:val="650032"/>
        </w:rPr>
        <w:t> должен</w:t>
      </w:r>
      <w:r>
        <w:rPr>
          <w:color w:val="650032"/>
          <w:spacing w:val="-1"/>
        </w:rPr>
        <w:t> </w:t>
      </w:r>
      <w:r>
        <w:rPr>
          <w:color w:val="650032"/>
        </w:rPr>
        <w:t>быть</w:t>
      </w:r>
      <w:r>
        <w:rPr>
          <w:color w:val="650032"/>
          <w:spacing w:val="1"/>
        </w:rPr>
        <w:t> </w:t>
      </w:r>
      <w:r>
        <w:rPr>
          <w:color w:val="650032"/>
          <w:spacing w:val="-1"/>
        </w:rPr>
        <w:t>включен </w:t>
      </w:r>
      <w:r>
        <w:rPr>
          <w:color w:val="650032"/>
        </w:rPr>
        <w:t>в</w:t>
      </w:r>
      <w:r>
        <w:rPr>
          <w:color w:val="650032"/>
          <w:spacing w:val="1"/>
        </w:rPr>
        <w:t> </w:t>
      </w:r>
      <w:r>
        <w:rPr>
          <w:color w:val="650032"/>
          <w:spacing w:val="-1"/>
        </w:rPr>
        <w:t>прямом</w:t>
      </w:r>
      <w:r>
        <w:rPr>
          <w:color w:val="650032"/>
          <w:spacing w:val="27"/>
        </w:rPr>
        <w:t> </w:t>
      </w:r>
      <w:r>
        <w:rPr>
          <w:color w:val="650032"/>
          <w:spacing w:val="-1"/>
        </w:rPr>
        <w:t>направлении</w:t>
      </w:r>
      <w:r>
        <w:rPr>
          <w:rFonts w:ascii="Times New Roman" w:hAnsi="Times New Roman" w:cs="Times New Roman" w:eastAsia="Times New Roman"/>
          <w:color w:val="650032"/>
          <w:spacing w:val="-1"/>
        </w:rPr>
        <w:t>, </w:t>
      </w:r>
      <w:r>
        <w:rPr>
          <w:color w:val="650032"/>
        </w:rPr>
        <w:t>а </w:t>
      </w:r>
      <w:r>
        <w:rPr>
          <w:color w:val="650032"/>
          <w:spacing w:val="-1"/>
        </w:rPr>
        <w:t>фотодиод</w:t>
      </w:r>
      <w:r>
        <w:rPr>
          <w:color w:val="650032"/>
        </w:rPr>
        <w:t> </w:t>
      </w:r>
      <w:r>
        <w:rPr>
          <w:rFonts w:ascii="Times New Roman" w:hAnsi="Times New Roman" w:cs="Times New Roman" w:eastAsia="Times New Roman"/>
          <w:color w:val="650032"/>
        </w:rPr>
        <w:t>–</w:t>
      </w:r>
      <w:r>
        <w:rPr>
          <w:rFonts w:ascii="Times New Roman" w:hAnsi="Times New Roman" w:cs="Times New Roman" w:eastAsia="Times New Roman"/>
          <w:color w:val="650032"/>
          <w:spacing w:val="-1"/>
        </w:rPr>
        <w:t> </w:t>
      </w:r>
      <w:r>
        <w:rPr>
          <w:color w:val="650032"/>
        </w:rPr>
        <w:t>в</w:t>
      </w:r>
      <w:r>
        <w:rPr>
          <w:color w:val="650032"/>
          <w:spacing w:val="-2"/>
        </w:rPr>
        <w:t> </w:t>
      </w:r>
      <w:r>
        <w:rPr>
          <w:color w:val="650032"/>
        </w:rPr>
        <w:t>прямом </w:t>
      </w:r>
      <w:r>
        <w:rPr>
          <w:rFonts w:ascii="Times New Roman" w:hAnsi="Times New Roman" w:cs="Times New Roman" w:eastAsia="Times New Roman"/>
          <w:color w:val="650032"/>
          <w:spacing w:val="-1"/>
        </w:rPr>
        <w:t>(</w:t>
      </w:r>
      <w:r>
        <w:rPr>
          <w:color w:val="650032"/>
          <w:spacing w:val="-1"/>
        </w:rPr>
        <w:t>режим</w:t>
      </w:r>
      <w:r>
        <w:rPr>
          <w:color w:val="650032"/>
          <w:spacing w:val="29"/>
        </w:rPr>
        <w:t> </w:t>
      </w:r>
      <w:r>
        <w:rPr>
          <w:color w:val="650032"/>
          <w:spacing w:val="-1"/>
        </w:rPr>
        <w:t>фотогенератора</w:t>
      </w:r>
      <w:r>
        <w:rPr>
          <w:rFonts w:ascii="Times New Roman" w:hAnsi="Times New Roman" w:cs="Times New Roman" w:eastAsia="Times New Roman"/>
          <w:color w:val="650032"/>
          <w:spacing w:val="-1"/>
        </w:rPr>
        <w:t>)</w:t>
      </w:r>
      <w:r>
        <w:rPr>
          <w:rFonts w:ascii="Times New Roman" w:hAnsi="Times New Roman" w:cs="Times New Roman" w:eastAsia="Times New Roman"/>
          <w:color w:val="650032"/>
        </w:rPr>
        <w:t> </w:t>
      </w:r>
      <w:r>
        <w:rPr>
          <w:color w:val="650032"/>
          <w:spacing w:val="-1"/>
        </w:rPr>
        <w:t>или </w:t>
      </w:r>
      <w:r>
        <w:rPr>
          <w:color w:val="650032"/>
        </w:rPr>
        <w:t>в</w:t>
      </w:r>
      <w:r>
        <w:rPr>
          <w:color w:val="650032"/>
          <w:spacing w:val="1"/>
        </w:rPr>
        <w:t> </w:t>
      </w:r>
      <w:r>
        <w:rPr>
          <w:color w:val="650032"/>
          <w:spacing w:val="-1"/>
        </w:rPr>
        <w:t>обратном</w:t>
      </w:r>
      <w:r>
        <w:rPr>
          <w:color w:val="650032"/>
        </w:rPr>
        <w:t> </w:t>
      </w:r>
      <w:r>
        <w:rPr>
          <w:color w:val="650032"/>
          <w:spacing w:val="-1"/>
        </w:rPr>
        <w:t>направлении</w:t>
      </w:r>
      <w:r>
        <w:rPr>
          <w:color w:val="650032"/>
          <w:spacing w:val="35"/>
        </w:rPr>
        <w:t> </w:t>
      </w:r>
      <w:r>
        <w:rPr>
          <w:rFonts w:ascii="Times New Roman" w:hAnsi="Times New Roman" w:cs="Times New Roman" w:eastAsia="Times New Roman"/>
          <w:color w:val="650032"/>
          <w:spacing w:val="-1"/>
        </w:rPr>
        <w:t>(</w:t>
      </w:r>
      <w:r>
        <w:rPr>
          <w:color w:val="650032"/>
          <w:spacing w:val="-1"/>
        </w:rPr>
        <w:t>фотопреобразователь</w:t>
      </w:r>
      <w:r>
        <w:rPr>
          <w:rFonts w:ascii="Times New Roman" w:hAnsi="Times New Roman" w:cs="Times New Roman" w:eastAsia="Times New Roman"/>
          <w:color w:val="650032"/>
          <w:spacing w:val="-1"/>
        </w:rPr>
        <w:t>)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0"/>
        <w:jc w:val="left"/>
        <w:rPr>
          <w:rFonts w:ascii="Arial" w:hAnsi="Arial" w:cs="Arial" w:eastAsia="Arial"/>
        </w:rPr>
      </w:pPr>
      <w:r>
        <w:rPr>
          <w:rFonts w:ascii="Arial"/>
          <w:color w:val="650032"/>
          <w:spacing w:val="-1"/>
        </w:rPr>
        <w:t>16</w:t>
      </w:r>
      <w:r>
        <w:rPr>
          <w:rFonts w:ascii="Arial"/>
          <w:color w:val="000000"/>
        </w:rPr>
      </w:r>
    </w:p>
    <w:sectPr>
      <w:type w:val="continuous"/>
      <w:pgSz w:w="16840" w:h="11900" w:orient="landscape"/>
      <w:pgMar w:top="1100" w:bottom="280" w:left="14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"/>
      <w:lvlJc w:val="left"/>
      <w:pPr>
        <w:ind w:left="682" w:hanging="540"/>
      </w:pPr>
      <w:rPr>
        <w:rFonts w:hint="default" w:ascii="Wingdings" w:hAnsi="Wingdings" w:eastAsia="Wingdings"/>
        <w:color w:val="CCFF32"/>
        <w:w w:val="83"/>
        <w:sz w:val="34"/>
        <w:szCs w:val="34"/>
      </w:rPr>
    </w:lvl>
    <w:lvl w:ilvl="1">
      <w:start w:val="1"/>
      <w:numFmt w:val="bullet"/>
      <w:lvlText w:val=""/>
      <w:lvlJc w:val="left"/>
      <w:pPr>
        <w:ind w:left="843" w:hanging="540"/>
      </w:pPr>
      <w:rPr>
        <w:rFonts w:hint="default" w:ascii="Wingdings" w:hAnsi="Wingdings" w:eastAsia="Wingdings"/>
        <w:color w:val="CCFF32"/>
        <w:w w:val="83"/>
        <w:sz w:val="34"/>
        <w:szCs w:val="34"/>
      </w:rPr>
    </w:lvl>
    <w:lvl w:ilvl="2">
      <w:start w:val="1"/>
      <w:numFmt w:val="bullet"/>
      <w:lvlText w:val="•"/>
      <w:lvlJc w:val="left"/>
      <w:pPr>
        <w:ind w:left="2222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2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2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00" w:hanging="5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"/>
      <w:lvlJc w:val="left"/>
      <w:pPr>
        <w:ind w:left="643" w:hanging="540"/>
      </w:pPr>
      <w:rPr>
        <w:rFonts w:hint="default" w:ascii="Wingdings" w:hAnsi="Wingdings" w:eastAsia="Wingdings"/>
        <w:color w:val="CCFF32"/>
        <w:w w:val="83"/>
        <w:sz w:val="40"/>
        <w:szCs w:val="40"/>
      </w:rPr>
    </w:lvl>
    <w:lvl w:ilvl="1">
      <w:start w:val="1"/>
      <w:numFmt w:val="bullet"/>
      <w:lvlText w:val="•"/>
      <w:lvlJc w:val="left"/>
      <w:pPr>
        <w:ind w:left="547" w:hanging="288"/>
      </w:pPr>
      <w:rPr>
        <w:rFonts w:hint="default" w:ascii="Times New Roman" w:hAnsi="Times New Roman" w:eastAsia="Times New Roman"/>
        <w:color w:val="650032"/>
        <w:sz w:val="48"/>
        <w:szCs w:val="48"/>
      </w:rPr>
    </w:lvl>
    <w:lvl w:ilvl="2">
      <w:start w:val="1"/>
      <w:numFmt w:val="bullet"/>
      <w:lvlText w:val="•"/>
      <w:lvlJc w:val="left"/>
      <w:pPr>
        <w:ind w:left="621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95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516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3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5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78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98" w:hanging="28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8"/>
    </w:pPr>
    <w:rPr>
      <w:rFonts w:ascii="Times New Roman" w:hAnsi="Times New Roman" w:eastAsia="Times New Roman"/>
      <w:sz w:val="48"/>
      <w:szCs w:val="48"/>
    </w:rPr>
  </w:style>
  <w:style w:styleId="Heading1" w:type="paragraph">
    <w:name w:val="Heading 1"/>
    <w:basedOn w:val="Normal"/>
    <w:uiPriority w:val="1"/>
    <w:qFormat/>
    <w:pPr>
      <w:spacing w:before="18"/>
      <w:ind w:left="715"/>
      <w:outlineLvl w:val="1"/>
    </w:pPr>
    <w:rPr>
      <w:rFonts w:ascii="Times New Roman" w:hAnsi="Times New Roman" w:eastAsia="Times New Roman"/>
      <w:sz w:val="64"/>
      <w:szCs w:val="64"/>
    </w:rPr>
  </w:style>
  <w:style w:styleId="Heading2" w:type="paragraph">
    <w:name w:val="Heading 2"/>
    <w:basedOn w:val="Normal"/>
    <w:uiPriority w:val="1"/>
    <w:qFormat/>
    <w:pPr>
      <w:spacing w:before="27"/>
      <w:ind w:left="688"/>
      <w:outlineLvl w:val="2"/>
    </w:pPr>
    <w:rPr>
      <w:rFonts w:ascii="Times New Roman" w:hAnsi="Times New Roman" w:eastAsia="Times New Roman"/>
      <w:b/>
      <w:bCs/>
      <w:sz w:val="56"/>
      <w:szCs w:val="56"/>
    </w:rPr>
  </w:style>
  <w:style w:styleId="Heading3" w:type="paragraph">
    <w:name w:val="Heading 3"/>
    <w:basedOn w:val="Normal"/>
    <w:uiPriority w:val="1"/>
    <w:qFormat/>
    <w:pPr>
      <w:spacing w:before="137"/>
      <w:ind w:left="643" w:hanging="540"/>
      <w:outlineLvl w:val="3"/>
    </w:pPr>
    <w:rPr>
      <w:rFonts w:ascii="Times New Roman" w:hAnsi="Times New Roman" w:eastAsia="Times New Roman"/>
      <w:sz w:val="56"/>
      <w:szCs w:val="56"/>
    </w:rPr>
  </w:style>
  <w:style w:styleId="Heading4" w:type="paragraph">
    <w:name w:val="Heading 4"/>
    <w:basedOn w:val="Normal"/>
    <w:uiPriority w:val="1"/>
    <w:qFormat/>
    <w:pPr>
      <w:spacing w:before="38"/>
      <w:ind w:left="1145"/>
      <w:outlineLvl w:val="4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dcterms:created xsi:type="dcterms:W3CDTF">2014-12-20T12:53:29Z</dcterms:created>
  <dcterms:modified xsi:type="dcterms:W3CDTF">2014-12-20T12:53:29Z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2010-11-22T00:00:00Z</vt:filetime>
  </property>
  <property fmtid="{D5CDD505-2E9C-101B-9397-08002B2CF9AE}" pid="3" name="LastSaved">
    <vt:filetime>2014-12-20T00:00:00Z</vt:filetime>
  </property>
</Properties>
</file>